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6D6C" w14:textId="588E52BF" w:rsidR="00595EF7" w:rsidRDefault="00595E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6"/>
        <w:gridCol w:w="519"/>
        <w:gridCol w:w="3207"/>
        <w:gridCol w:w="3202"/>
      </w:tblGrid>
      <w:tr w:rsidR="00761AC3" w:rsidRPr="0030297C" w14:paraId="6027340E" w14:textId="77777777" w:rsidTr="00BB47FB">
        <w:trPr>
          <w:trHeight w:val="280"/>
        </w:trPr>
        <w:tc>
          <w:tcPr>
            <w:tcW w:w="2405" w:type="dxa"/>
            <w:shd w:val="clear" w:color="auto" w:fill="auto"/>
          </w:tcPr>
          <w:p w14:paraId="199BB968" w14:textId="77777777" w:rsidR="00761AC3" w:rsidRPr="0030297C" w:rsidRDefault="00761AC3" w:rsidP="00BB47FB">
            <w:pPr>
              <w:pStyle w:val="TenderREF"/>
            </w:pPr>
            <w:bookmarkStart w:id="0" w:name="_Toc133386145"/>
            <w:bookmarkStart w:id="1" w:name="_Toc146798889"/>
            <w:r w:rsidRPr="0030297C">
              <w:t>DOCUMENT TYPE</w:t>
            </w:r>
          </w:p>
        </w:tc>
        <w:tc>
          <w:tcPr>
            <w:tcW w:w="296" w:type="dxa"/>
            <w:shd w:val="clear" w:color="auto" w:fill="auto"/>
          </w:tcPr>
          <w:p w14:paraId="0624979F" w14:textId="77777777" w:rsidR="00761AC3" w:rsidRPr="0030297C" w:rsidRDefault="00761AC3" w:rsidP="00BB47FB">
            <w:pPr>
              <w:pStyle w:val="TenderREF"/>
            </w:pPr>
            <w:r w:rsidRPr="0030297C">
              <w:t>:</w:t>
            </w:r>
          </w:p>
        </w:tc>
        <w:sdt>
          <w:sdtPr>
            <w:alias w:val="Document Type"/>
            <w:tag w:val="Document Type"/>
            <w:id w:val="-756291448"/>
            <w:placeholder>
              <w:docPart w:val="C8D34390A81448BE9B1E4ECB55959AAD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comboBox w:lastValue="RFT">
              <w:listItem w:value="Choose an item."/>
              <w:listItem w:displayText="RFT" w:value="RFT"/>
              <w:listItem w:displayText="RFP" w:value="RFP"/>
              <w:listItem w:displayText="EOI" w:value="EOI"/>
            </w:comboBox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44D951E2" w14:textId="77777777" w:rsidR="00761AC3" w:rsidRPr="0030297C" w:rsidRDefault="00761AC3" w:rsidP="00BB47FB">
                <w:pPr>
                  <w:pStyle w:val="TenderREF"/>
                </w:pPr>
                <w:r>
                  <w:t>RFT</w:t>
                </w:r>
              </w:p>
            </w:tc>
          </w:sdtContent>
        </w:sdt>
      </w:tr>
      <w:tr w:rsidR="00761AC3" w:rsidRPr="00862A2E" w14:paraId="28DB3D33" w14:textId="77777777" w:rsidTr="00BB47FB">
        <w:trPr>
          <w:trHeight w:val="280"/>
        </w:trPr>
        <w:tc>
          <w:tcPr>
            <w:tcW w:w="2405" w:type="dxa"/>
            <w:shd w:val="clear" w:color="auto" w:fill="auto"/>
          </w:tcPr>
          <w:p w14:paraId="5B04F126" w14:textId="77777777" w:rsidR="00761AC3" w:rsidRDefault="00761AC3" w:rsidP="00BB47FB">
            <w:pPr>
              <w:pStyle w:val="TenderREF"/>
            </w:pPr>
            <w:r w:rsidRPr="00577927">
              <w:t>RF</w:t>
            </w:r>
            <w:r>
              <w:t>T</w:t>
            </w:r>
            <w:r w:rsidRPr="00577927">
              <w:t xml:space="preserve"> REFERENCE</w:t>
            </w:r>
          </w:p>
        </w:tc>
        <w:tc>
          <w:tcPr>
            <w:tcW w:w="296" w:type="dxa"/>
            <w:shd w:val="clear" w:color="auto" w:fill="auto"/>
          </w:tcPr>
          <w:p w14:paraId="67A42681" w14:textId="77777777" w:rsidR="00761AC3" w:rsidRDefault="00761AC3" w:rsidP="00BB47FB">
            <w:pPr>
              <w:pStyle w:val="TenderREF"/>
            </w:pPr>
            <w:r>
              <w:t>:</w:t>
            </w:r>
          </w:p>
        </w:tc>
        <w:tc>
          <w:tcPr>
            <w:tcW w:w="6928" w:type="dxa"/>
            <w:gridSpan w:val="3"/>
            <w:shd w:val="clear" w:color="auto" w:fill="auto"/>
          </w:tcPr>
          <w:p w14:paraId="1F660BB1" w14:textId="77777777" w:rsidR="00761AC3" w:rsidRDefault="00526C5D" w:rsidP="00BB47FB">
            <w:pPr>
              <w:pStyle w:val="TenderREF"/>
            </w:pPr>
            <w:sdt>
              <w:sdtPr>
                <w:alias w:val="Category"/>
                <w:tag w:val=""/>
                <w:id w:val="993993437"/>
                <w:placeholder>
                  <w:docPart w:val="20E73D38071B4C8385B95918B7ADBED7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t>RFT</w:t>
                </w:r>
              </w:sdtContent>
            </w:sdt>
            <w:sdt>
              <w:sdtPr>
                <w:alias w:val="Abstract"/>
                <w:tag w:val=""/>
                <w:id w:val="666672495"/>
                <w:placeholder>
                  <w:docPart w:val="10D15B950BEB495C9805CF19531E9350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61AC3">
                  <w:t>/FMS</w:t>
                </w:r>
                <w:r w:rsidR="00761AC3" w:rsidRPr="00E77150">
                  <w:t>/202</w:t>
                </w:r>
                <w:r w:rsidR="00761AC3">
                  <w:t>4</w:t>
                </w:r>
                <w:r w:rsidR="00761AC3" w:rsidRPr="00E77150">
                  <w:t>/0</w:t>
                </w:r>
                <w:r w:rsidR="00761AC3">
                  <w:t>3</w:t>
                </w:r>
              </w:sdtContent>
            </w:sdt>
          </w:p>
        </w:tc>
      </w:tr>
      <w:tr w:rsidR="00761AC3" w:rsidRPr="001018C8" w14:paraId="6C9273AB" w14:textId="77777777" w:rsidTr="00BB47FB">
        <w:trPr>
          <w:trHeight w:val="1631"/>
        </w:trPr>
        <w:tc>
          <w:tcPr>
            <w:tcW w:w="9629" w:type="dxa"/>
            <w:gridSpan w:val="5"/>
            <w:shd w:val="clear" w:color="auto" w:fill="auto"/>
            <w:vAlign w:val="bottom"/>
          </w:tcPr>
          <w:p w14:paraId="7DC79455" w14:textId="77777777" w:rsidR="00761AC3" w:rsidRPr="001018C8" w:rsidRDefault="00526C5D" w:rsidP="00BB47FB">
            <w:pPr>
              <w:spacing w:after="120"/>
              <w:rPr>
                <w:rFonts w:ascii="Arial" w:hAnsi="Arial" w:cs="Arial"/>
                <w:b/>
                <w:bCs/>
                <w:color w:val="0070C0"/>
                <w:spacing w:val="26"/>
                <w:sz w:val="3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caps/>
                  <w:color w:val="595959" w:themeColor="text1" w:themeTint="A6"/>
                  <w:sz w:val="32"/>
                  <w:szCs w:val="24"/>
                </w:rPr>
                <w:alias w:val="Category"/>
                <w:tag w:val=""/>
                <w:id w:val="-1466123932"/>
                <w:placeholder>
                  <w:docPart w:val="72E5BAECD0EA40CAAB5CC092B472AB5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rPr>
                    <w:rFonts w:ascii="Arial" w:hAnsi="Arial" w:cs="Arial"/>
                    <w:b/>
                    <w:bCs/>
                    <w:iCs/>
                    <w:caps/>
                    <w:color w:val="595959" w:themeColor="text1" w:themeTint="A6"/>
                    <w:sz w:val="32"/>
                    <w:szCs w:val="24"/>
                  </w:rPr>
                  <w:t>RFT</w:t>
                </w:r>
              </w:sdtContent>
            </w:sdt>
            <w:r w:rsidR="00761AC3">
              <w:rPr>
                <w:rFonts w:ascii="Arial" w:hAnsi="Arial" w:cs="Arial"/>
                <w:b/>
                <w:bCs/>
                <w:iCs/>
                <w:caps/>
                <w:color w:val="595959" w:themeColor="text1" w:themeTint="A6"/>
                <w:sz w:val="3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iCs/>
                  <w:caps/>
                  <w:color w:val="595959" w:themeColor="text1" w:themeTint="A6"/>
                  <w:sz w:val="32"/>
                  <w:szCs w:val="24"/>
                </w:rPr>
                <w:alias w:val="Subject"/>
                <w:tag w:val=""/>
                <w:id w:val="-252354091"/>
                <w:placeholder>
                  <w:docPart w:val="79DD5C2FFA004AFAA04A35759E9031D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61AC3">
                  <w:rPr>
                    <w:rFonts w:ascii="Arial" w:hAnsi="Arial" w:cs="Arial"/>
                    <w:b/>
                    <w:bCs/>
                    <w:iCs/>
                    <w:caps/>
                    <w:color w:val="595959" w:themeColor="text1" w:themeTint="A6"/>
                    <w:sz w:val="32"/>
                    <w:szCs w:val="24"/>
                  </w:rPr>
                  <w:t>REQUIREMENTS</w:t>
                </w:r>
              </w:sdtContent>
            </w:sdt>
          </w:p>
        </w:tc>
      </w:tr>
      <w:tr w:rsidR="00761AC3" w:rsidRPr="001018C8" w14:paraId="5A975D02" w14:textId="77777777" w:rsidTr="00BB47FB">
        <w:tc>
          <w:tcPr>
            <w:tcW w:w="9629" w:type="dxa"/>
            <w:gridSpan w:val="5"/>
            <w:shd w:val="clear" w:color="auto" w:fill="auto"/>
          </w:tcPr>
          <w:p w14:paraId="496C4B73" w14:textId="77777777" w:rsidR="00761AC3" w:rsidRPr="001018C8" w:rsidRDefault="00761AC3" w:rsidP="00BB47FB">
            <w:pPr>
              <w:rPr>
                <w:rFonts w:ascii="Arial" w:hAnsi="Arial" w:cs="Arial"/>
                <w:b/>
                <w:bCs/>
                <w:caps/>
                <w:color w:val="0070C0"/>
                <w:spacing w:val="26"/>
                <w:sz w:val="28"/>
              </w:rPr>
            </w:pPr>
          </w:p>
        </w:tc>
      </w:tr>
      <w:tr w:rsidR="00761AC3" w:rsidRPr="00612AE0" w14:paraId="26CEF6AF" w14:textId="77777777" w:rsidTr="00BB47FB">
        <w:tc>
          <w:tcPr>
            <w:tcW w:w="9629" w:type="dxa"/>
            <w:gridSpan w:val="5"/>
            <w:shd w:val="clear" w:color="auto" w:fill="auto"/>
          </w:tcPr>
          <w:sdt>
            <w:sdtPr>
              <w:rPr>
                <w:rFonts w:ascii="Arial" w:eastAsia="Meiryo" w:hAnsi="Arial" w:cs="Arial"/>
                <w:b/>
                <w:bCs/>
                <w:caps/>
                <w:color w:val="0070C0"/>
                <w:sz w:val="32"/>
                <w:szCs w:val="32"/>
                <w:lang w:val="en-ZA" w:eastAsia="en-US"/>
              </w:rPr>
              <w:alias w:val="Title"/>
              <w:tag w:val=""/>
              <w:id w:val="1820227220"/>
              <w:placeholder>
                <w:docPart w:val="9271E08262314AFA920E9F0A0773AF5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BD7F495" w14:textId="7A16B463" w:rsidR="00761AC3" w:rsidRPr="00612AE0" w:rsidRDefault="00894613" w:rsidP="00BB47FB">
                <w:pPr>
                  <w:rPr>
                    <w:rFonts w:ascii="Arial" w:hAnsi="Arial" w:cs="Arial"/>
                    <w:b/>
                    <w:bCs/>
                    <w:color w:val="0070C0"/>
                    <w:sz w:val="32"/>
                    <w:szCs w:val="32"/>
                  </w:rPr>
                </w:pPr>
                <w:r w:rsidRPr="00894613">
                  <w:rPr>
                    <w:rFonts w:ascii="Arial" w:eastAsia="Meiryo" w:hAnsi="Arial" w:cs="Arial"/>
                    <w:b/>
                    <w:bCs/>
                    <w:caps/>
                    <w:color w:val="0070C0"/>
                    <w:sz w:val="32"/>
                    <w:szCs w:val="32"/>
                    <w:lang w:val="en-ZA" w:eastAsia="en-US"/>
                  </w:rPr>
                  <w:t>DEVELOPMENT &amp; IMPLEMENTATION OF FINANCIAL MANAGEMENT SYSTEM</w:t>
                </w:r>
              </w:p>
            </w:sdtContent>
          </w:sdt>
        </w:tc>
      </w:tr>
      <w:tr w:rsidR="00761AC3" w:rsidRPr="00326D87" w14:paraId="33D10D2E" w14:textId="77777777" w:rsidTr="00BB47FB">
        <w:tc>
          <w:tcPr>
            <w:tcW w:w="9629" w:type="dxa"/>
            <w:gridSpan w:val="5"/>
            <w:shd w:val="clear" w:color="auto" w:fill="auto"/>
          </w:tcPr>
          <w:p w14:paraId="6CDA6978" w14:textId="77777777" w:rsidR="00761AC3" w:rsidRPr="00326D87" w:rsidRDefault="00761AC3" w:rsidP="00BB47FB">
            <w:pPr>
              <w:rPr>
                <w:rFonts w:ascii="Segoe UI" w:hAnsi="Segoe UI" w:cs="Segoe UI"/>
                <w:color w:val="404040" w:themeColor="text1" w:themeTint="BF"/>
                <w:spacing w:val="26"/>
                <w:sz w:val="24"/>
                <w:szCs w:val="24"/>
              </w:rPr>
            </w:pPr>
          </w:p>
          <w:p w14:paraId="120D0EE4" w14:textId="77777777" w:rsidR="00761AC3" w:rsidRPr="00326D87" w:rsidRDefault="00761AC3" w:rsidP="00BB47FB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  <w:p w14:paraId="1A0102B1" w14:textId="77777777" w:rsidR="00761AC3" w:rsidRPr="00326D87" w:rsidRDefault="00761AC3" w:rsidP="00BB47FB">
            <w:pPr>
              <w:rPr>
                <w:rFonts w:ascii="Segoe UI" w:hAnsi="Segoe UI" w:cs="Segoe UI"/>
                <w:color w:val="404040" w:themeColor="text1" w:themeTint="BF"/>
                <w:spacing w:val="26"/>
                <w:sz w:val="24"/>
                <w:szCs w:val="24"/>
              </w:rPr>
            </w:pPr>
          </w:p>
        </w:tc>
      </w:tr>
      <w:tr w:rsidR="00761AC3" w:rsidRPr="001018C8" w14:paraId="4B5D9740" w14:textId="77777777" w:rsidTr="00BB47FB">
        <w:tc>
          <w:tcPr>
            <w:tcW w:w="3220" w:type="dxa"/>
            <w:gridSpan w:val="3"/>
            <w:shd w:val="clear" w:color="auto" w:fill="auto"/>
          </w:tcPr>
          <w:p w14:paraId="75F35F1F" w14:textId="77777777" w:rsidR="00761AC3" w:rsidRPr="00612AE0" w:rsidRDefault="00526C5D" w:rsidP="00BB47FB">
            <w:pPr>
              <w:pStyle w:val="CoverKeyInfo"/>
              <w:tabs>
                <w:tab w:val="left" w:pos="2725"/>
                <w:tab w:val="left" w:pos="2930"/>
              </w:tabs>
            </w:pPr>
            <w:sdt>
              <w:sdtPr>
                <w:alias w:val="Category"/>
                <w:tag w:val=""/>
                <w:id w:val="-508133716"/>
                <w:placeholder>
                  <w:docPart w:val="60FD439A79344F97967E2FD762CE487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t>RFT</w:t>
                </w:r>
              </w:sdtContent>
            </w:sdt>
            <w:r w:rsidR="00761AC3">
              <w:t xml:space="preserve"> Issued</w:t>
            </w:r>
          </w:p>
        </w:tc>
        <w:tc>
          <w:tcPr>
            <w:tcW w:w="3207" w:type="dxa"/>
            <w:shd w:val="clear" w:color="auto" w:fill="auto"/>
          </w:tcPr>
          <w:p w14:paraId="1495180F" w14:textId="77777777" w:rsidR="00761AC3" w:rsidRPr="00612AE0" w:rsidRDefault="00526C5D" w:rsidP="00BB47FB">
            <w:pPr>
              <w:pStyle w:val="CoverKeyInfo"/>
              <w:tabs>
                <w:tab w:val="left" w:pos="2725"/>
                <w:tab w:val="left" w:pos="2930"/>
              </w:tabs>
            </w:pPr>
            <w:sdt>
              <w:sdtPr>
                <w:alias w:val="Publish Date"/>
                <w:tag w:val=""/>
                <w:id w:val="1981035979"/>
                <w:placeholder>
                  <w:docPart w:val="00A4915CEC3E4E5B951826190259CE2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1-16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1AC3">
                  <w:t>16 November 2024</w:t>
                </w:r>
              </w:sdtContent>
            </w:sdt>
          </w:p>
        </w:tc>
        <w:tc>
          <w:tcPr>
            <w:tcW w:w="3202" w:type="dxa"/>
            <w:shd w:val="clear" w:color="auto" w:fill="auto"/>
          </w:tcPr>
          <w:p w14:paraId="36C8AB3A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</w:p>
        </w:tc>
      </w:tr>
      <w:tr w:rsidR="00761AC3" w:rsidRPr="001018C8" w14:paraId="6E574A0A" w14:textId="77777777" w:rsidTr="00BB47FB">
        <w:tc>
          <w:tcPr>
            <w:tcW w:w="3220" w:type="dxa"/>
            <w:gridSpan w:val="3"/>
            <w:shd w:val="clear" w:color="auto" w:fill="auto"/>
          </w:tcPr>
          <w:p w14:paraId="60806184" w14:textId="77777777" w:rsidR="00761AC3" w:rsidRPr="00612AE0" w:rsidRDefault="00526C5D" w:rsidP="00BB47FB">
            <w:pPr>
              <w:pStyle w:val="CoverKeyInfo"/>
              <w:tabs>
                <w:tab w:val="left" w:pos="2725"/>
                <w:tab w:val="left" w:pos="2930"/>
              </w:tabs>
            </w:pPr>
            <w:sdt>
              <w:sdtPr>
                <w:alias w:val="Category"/>
                <w:tag w:val=""/>
                <w:id w:val="1680771639"/>
                <w:placeholder>
                  <w:docPart w:val="2999D25650784331937D9C6C8237A4E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t>RFT</w:t>
                </w:r>
              </w:sdtContent>
            </w:sdt>
            <w:r w:rsidR="00761AC3">
              <w:t xml:space="preserve"> Closing</w:t>
            </w:r>
          </w:p>
        </w:tc>
        <w:sdt>
          <w:sdtPr>
            <w:alias w:val="RFT Closing Date"/>
            <w:tag w:val="RFT Closing Date"/>
            <w:id w:val="-1305077526"/>
            <w:placeholder>
              <w:docPart w:val="2F44DB3C656C43F39F40F7BE31BC456C"/>
            </w:placeholder>
            <w:date w:fullDate="2024-11-29T16:00:00Z">
              <w:dateFormat w:val="dd MMMM yyyy hh:mm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shd w:val="clear" w:color="auto" w:fill="auto"/>
              </w:tcPr>
              <w:p w14:paraId="3829FB0A" w14:textId="77777777" w:rsidR="00761AC3" w:rsidRPr="00612AE0" w:rsidRDefault="00761AC3" w:rsidP="00BB47FB">
                <w:pPr>
                  <w:pStyle w:val="CoverKeyInfo"/>
                  <w:tabs>
                    <w:tab w:val="left" w:pos="2725"/>
                    <w:tab w:val="left" w:pos="2930"/>
                  </w:tabs>
                </w:pPr>
                <w:r>
                  <w:t>29 November 2024 04:00</w:t>
                </w:r>
              </w:p>
            </w:tc>
          </w:sdtContent>
        </w:sdt>
        <w:tc>
          <w:tcPr>
            <w:tcW w:w="3202" w:type="dxa"/>
            <w:shd w:val="clear" w:color="auto" w:fill="auto"/>
          </w:tcPr>
          <w:p w14:paraId="3D9092AA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</w:p>
        </w:tc>
      </w:tr>
      <w:tr w:rsidR="00761AC3" w:rsidRPr="001018C8" w14:paraId="603B1E30" w14:textId="77777777" w:rsidTr="00BB47FB">
        <w:tc>
          <w:tcPr>
            <w:tcW w:w="3220" w:type="dxa"/>
            <w:gridSpan w:val="3"/>
            <w:shd w:val="clear" w:color="auto" w:fill="auto"/>
          </w:tcPr>
          <w:p w14:paraId="25C04A03" w14:textId="77777777" w:rsidR="00761AC3" w:rsidRPr="00612AE0" w:rsidRDefault="00526C5D" w:rsidP="00BB47FB">
            <w:pPr>
              <w:pStyle w:val="CoverKeyInfo"/>
              <w:tabs>
                <w:tab w:val="left" w:pos="2725"/>
                <w:tab w:val="left" w:pos="2930"/>
              </w:tabs>
            </w:pPr>
            <w:sdt>
              <w:sdtPr>
                <w:alias w:val="Category"/>
                <w:tag w:val=""/>
                <w:id w:val="190110320"/>
                <w:placeholder>
                  <w:docPart w:val="9A0C31325DD74E0AA912718168DCB25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t>RFT</w:t>
                </w:r>
              </w:sdtContent>
            </w:sdt>
            <w:r w:rsidR="00761AC3">
              <w:t xml:space="preserve"> Submission Method</w:t>
            </w:r>
          </w:p>
        </w:tc>
        <w:tc>
          <w:tcPr>
            <w:tcW w:w="3207" w:type="dxa"/>
            <w:shd w:val="clear" w:color="auto" w:fill="auto"/>
          </w:tcPr>
          <w:p w14:paraId="5CE4099D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  <w:r>
              <w:t>Email</w:t>
            </w:r>
          </w:p>
        </w:tc>
        <w:tc>
          <w:tcPr>
            <w:tcW w:w="3202" w:type="dxa"/>
            <w:shd w:val="clear" w:color="auto" w:fill="auto"/>
          </w:tcPr>
          <w:p w14:paraId="3351B28A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</w:p>
        </w:tc>
      </w:tr>
      <w:tr w:rsidR="00761AC3" w:rsidRPr="001018C8" w14:paraId="73A5154C" w14:textId="77777777" w:rsidTr="00BB47FB">
        <w:tc>
          <w:tcPr>
            <w:tcW w:w="3220" w:type="dxa"/>
            <w:gridSpan w:val="3"/>
            <w:shd w:val="clear" w:color="auto" w:fill="auto"/>
          </w:tcPr>
          <w:p w14:paraId="57021145" w14:textId="77777777" w:rsidR="00761AC3" w:rsidRPr="00612AE0" w:rsidRDefault="00526C5D" w:rsidP="00BB47FB">
            <w:pPr>
              <w:pStyle w:val="CoverKeyInfo"/>
              <w:tabs>
                <w:tab w:val="left" w:pos="2725"/>
                <w:tab w:val="left" w:pos="2930"/>
              </w:tabs>
            </w:pPr>
            <w:sdt>
              <w:sdtPr>
                <w:alias w:val="Category"/>
                <w:tag w:val=""/>
                <w:id w:val="-336159609"/>
                <w:placeholder>
                  <w:docPart w:val="4E487DD64C934A64B7A5FC89E70B652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>
                  <w:t>RFT</w:t>
                </w:r>
              </w:sdtContent>
            </w:sdt>
            <w:r w:rsidR="00761AC3">
              <w:t xml:space="preserve"> Submission Email</w:t>
            </w:r>
          </w:p>
        </w:tc>
        <w:tc>
          <w:tcPr>
            <w:tcW w:w="3207" w:type="dxa"/>
            <w:shd w:val="clear" w:color="auto" w:fill="auto"/>
          </w:tcPr>
          <w:p w14:paraId="055D6B3F" w14:textId="77777777" w:rsidR="00761AC3" w:rsidRPr="003934AA" w:rsidRDefault="00526C5D" w:rsidP="00BB47FB">
            <w:pPr>
              <w:pStyle w:val="CoverKeyInfo"/>
              <w:tabs>
                <w:tab w:val="left" w:pos="2725"/>
                <w:tab w:val="left" w:pos="2930"/>
              </w:tabs>
              <w:rPr>
                <w:color w:val="0E57C4" w:themeColor="background2" w:themeShade="80"/>
              </w:rPr>
            </w:pPr>
            <w:hyperlink r:id="rId10" w:history="1">
              <w:r w:rsidR="00761AC3" w:rsidRPr="00C10BC7">
                <w:rPr>
                  <w:rStyle w:val="Hyperlink"/>
                  <w:color w:val="0E57C4" w:themeColor="background2" w:themeShade="80"/>
                </w:rPr>
                <w:t>tenders@taf.org.fj</w:t>
              </w:r>
            </w:hyperlink>
            <w:r w:rsidR="00761AC3" w:rsidRPr="00C10BC7">
              <w:rPr>
                <w:color w:val="0E57C4" w:themeColor="background2" w:themeShade="80"/>
              </w:rPr>
              <w:t xml:space="preserve"> </w:t>
            </w:r>
          </w:p>
          <w:p w14:paraId="6BE807EE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</w:p>
        </w:tc>
        <w:tc>
          <w:tcPr>
            <w:tcW w:w="3202" w:type="dxa"/>
            <w:shd w:val="clear" w:color="auto" w:fill="auto"/>
          </w:tcPr>
          <w:p w14:paraId="3F853092" w14:textId="77777777" w:rsidR="00761AC3" w:rsidRPr="00612AE0" w:rsidRDefault="00761AC3" w:rsidP="00BB47FB">
            <w:pPr>
              <w:pStyle w:val="CoverKeyInfo"/>
              <w:tabs>
                <w:tab w:val="left" w:pos="2725"/>
                <w:tab w:val="left" w:pos="2930"/>
              </w:tabs>
            </w:pPr>
          </w:p>
        </w:tc>
      </w:tr>
      <w:tr w:rsidR="00761AC3" w:rsidRPr="001018C8" w14:paraId="4AA760E6" w14:textId="77777777" w:rsidTr="00BB47FB">
        <w:tc>
          <w:tcPr>
            <w:tcW w:w="9629" w:type="dxa"/>
            <w:gridSpan w:val="5"/>
            <w:shd w:val="clear" w:color="auto" w:fill="auto"/>
          </w:tcPr>
          <w:p w14:paraId="1F2EF0A9" w14:textId="77777777" w:rsidR="00761AC3" w:rsidRPr="001018C8" w:rsidRDefault="00761AC3" w:rsidP="00BB47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66D3342C" w14:textId="77777777" w:rsidR="00761AC3" w:rsidRPr="001018C8" w:rsidRDefault="00761AC3" w:rsidP="00BB47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4F855F57" w14:textId="77777777" w:rsidR="00761AC3" w:rsidRPr="001018C8" w:rsidRDefault="00761AC3" w:rsidP="00BB47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761AC3" w:rsidRPr="00862A2E" w14:paraId="52998A79" w14:textId="77777777" w:rsidTr="00BB47FB">
        <w:tc>
          <w:tcPr>
            <w:tcW w:w="9629" w:type="dxa"/>
            <w:gridSpan w:val="5"/>
            <w:shd w:val="clear" w:color="auto" w:fill="auto"/>
          </w:tcPr>
          <w:p w14:paraId="123D3EA9" w14:textId="77777777" w:rsidR="00761AC3" w:rsidRDefault="00761AC3" w:rsidP="00BB47FB">
            <w:pPr>
              <w:jc w:val="right"/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  <w:tr w:rsidR="00761AC3" w:rsidRPr="00862A2E" w14:paraId="39F88E77" w14:textId="77777777" w:rsidTr="00BB47FB">
        <w:tc>
          <w:tcPr>
            <w:tcW w:w="9629" w:type="dxa"/>
            <w:gridSpan w:val="5"/>
            <w:shd w:val="clear" w:color="auto" w:fill="auto"/>
          </w:tcPr>
          <w:p w14:paraId="67621CD2" w14:textId="77777777" w:rsidR="00761AC3" w:rsidRPr="00862A2E" w:rsidRDefault="00761AC3" w:rsidP="00BB47FB">
            <w:pPr>
              <w:rPr>
                <w:rFonts w:ascii="Segoe UI" w:hAnsi="Segoe UI" w:cs="Segoe UI"/>
              </w:rPr>
            </w:pPr>
          </w:p>
        </w:tc>
      </w:tr>
    </w:tbl>
    <w:p w14:paraId="0F7E2D78" w14:textId="77777777" w:rsidR="00761AC3" w:rsidRPr="00862A2E" w:rsidRDefault="00761AC3" w:rsidP="00761AC3">
      <w:pPr>
        <w:jc w:val="right"/>
        <w:rPr>
          <w:rFonts w:ascii="Segoe UI" w:hAnsi="Segoe UI" w:cs="Segoe UI"/>
        </w:rPr>
      </w:pPr>
    </w:p>
    <w:p w14:paraId="76A31DF2" w14:textId="77777777" w:rsidR="00761AC3" w:rsidRDefault="00761AC3" w:rsidP="00761AC3">
      <w:pPr>
        <w:jc w:val="right"/>
        <w:rPr>
          <w:rFonts w:ascii="Segoe UI" w:hAnsi="Segoe UI"/>
          <w:color w:val="2B5258" w:themeColor="accent5" w:themeShade="80"/>
          <w:spacing w:val="26"/>
          <w:sz w:val="32"/>
        </w:rPr>
      </w:pPr>
    </w:p>
    <w:p w14:paraId="6AC0C672" w14:textId="77777777" w:rsidR="00761AC3" w:rsidRDefault="00761AC3" w:rsidP="00761AC3">
      <w:pPr>
        <w:rPr>
          <w:rFonts w:ascii="Segoe UI" w:hAnsi="Segoe UI"/>
          <w:color w:val="2B5258" w:themeColor="accent5" w:themeShade="80"/>
          <w:spacing w:val="26"/>
          <w:sz w:val="32"/>
        </w:rPr>
      </w:pPr>
      <w:r>
        <w:rPr>
          <w:rFonts w:ascii="Segoe UI" w:hAnsi="Segoe UI"/>
          <w:color w:val="2B5258" w:themeColor="accent5" w:themeShade="80"/>
          <w:spacing w:val="26"/>
          <w:sz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629"/>
      </w:tblGrid>
      <w:tr w:rsidR="00761AC3" w:rsidRPr="003140F9" w14:paraId="4791AEE7" w14:textId="77777777" w:rsidTr="00BB47FB">
        <w:tc>
          <w:tcPr>
            <w:tcW w:w="9629" w:type="dxa"/>
            <w:shd w:val="clear" w:color="auto" w:fill="auto"/>
          </w:tcPr>
          <w:p w14:paraId="0089F53C" w14:textId="77777777" w:rsidR="00761AC3" w:rsidRPr="003140F9" w:rsidRDefault="00761AC3" w:rsidP="00BB47FB"/>
        </w:tc>
      </w:tr>
      <w:tr w:rsidR="00761AC3" w:rsidRPr="003140F9" w14:paraId="15B0A239" w14:textId="77777777" w:rsidTr="00BB47FB">
        <w:tc>
          <w:tcPr>
            <w:tcW w:w="9629" w:type="dxa"/>
            <w:shd w:val="clear" w:color="auto" w:fill="0070C0"/>
          </w:tcPr>
          <w:p w14:paraId="3AEF9EEC" w14:textId="77777777" w:rsidR="00761AC3" w:rsidRPr="003140F9" w:rsidRDefault="00526C5D" w:rsidP="00BB47FB">
            <w:pPr>
              <w:pStyle w:val="Subject"/>
            </w:pPr>
            <w:sdt>
              <w:sdtPr>
                <w:alias w:val="Category"/>
                <w:tag w:val=""/>
                <w:id w:val="-734237921"/>
                <w:placeholder>
                  <w:docPart w:val="60C17BF5E211496F971489D26C6B789C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61AC3" w:rsidRPr="003140F9">
                  <w:t>RFT</w:t>
                </w:r>
              </w:sdtContent>
            </w:sdt>
            <w:r w:rsidR="00761AC3" w:rsidRPr="003140F9">
              <w:t xml:space="preserve"> </w:t>
            </w:r>
            <w:sdt>
              <w:sdtPr>
                <w:alias w:val="Subject"/>
                <w:tag w:val=""/>
                <w:id w:val="798878147"/>
                <w:placeholder>
                  <w:docPart w:val="AB1DED784C7648BBB63536266A496AB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61AC3">
                  <w:t>REQUIREMENTS</w:t>
                </w:r>
              </w:sdtContent>
            </w:sdt>
          </w:p>
        </w:tc>
      </w:tr>
    </w:tbl>
    <w:p w14:paraId="344C1A0F" w14:textId="77777777" w:rsidR="00761AC3" w:rsidRDefault="00761AC3" w:rsidP="00761AC3">
      <w:pPr>
        <w:pStyle w:val="Subject"/>
      </w:pPr>
    </w:p>
    <w:sdt>
      <w:sdtPr>
        <w:alias w:val="Title"/>
        <w:tag w:val=""/>
        <w:id w:val="-1595938346"/>
        <w:placeholder>
          <w:docPart w:val="6232F0E80A8B4D1E9825975C8526FB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6907183" w14:textId="0FBD287E" w:rsidR="00761AC3" w:rsidRPr="003140F9" w:rsidRDefault="00894613" w:rsidP="00761AC3">
          <w:pPr>
            <w:pStyle w:val="Title"/>
          </w:pPr>
          <w:r>
            <w:t>DEVELOPMENT &amp; IMPLEMENTATION OF FINANCIAL MANAGEMENT SYSTEM</w:t>
          </w:r>
        </w:p>
      </w:sdtContent>
    </w:sdt>
    <w:p w14:paraId="4E5F940B" w14:textId="77777777" w:rsidR="00761AC3" w:rsidRDefault="00761AC3" w:rsidP="00761AC3">
      <w:pPr>
        <w:pStyle w:val="Para"/>
      </w:pPr>
    </w:p>
    <w:p w14:paraId="43BF4196" w14:textId="77777777" w:rsidR="00761AC3" w:rsidRPr="00E85B60" w:rsidRDefault="00761AC3" w:rsidP="00761AC3">
      <w:pPr>
        <w:pStyle w:val="NoteHeading"/>
        <w:rPr>
          <w:caps/>
        </w:rPr>
      </w:pPr>
      <w:r w:rsidRPr="00E85B60">
        <w:rPr>
          <w:caps/>
        </w:rPr>
        <w:t>Overview</w:t>
      </w:r>
    </w:p>
    <w:p w14:paraId="1B43FE4C" w14:textId="77777777" w:rsidR="00761AC3" w:rsidRPr="00D1287D" w:rsidRDefault="00761AC3" w:rsidP="00761AC3">
      <w:pPr>
        <w:pStyle w:val="Para"/>
      </w:pPr>
      <w:r w:rsidRPr="00D1287D">
        <w:t xml:space="preserve">The </w:t>
      </w:r>
      <w:sdt>
        <w:sdtPr>
          <w:alias w:val="Company"/>
          <w:tag w:val=""/>
          <w:id w:val="1691956854"/>
          <w:placeholder>
            <w:docPart w:val="3718EFB2800C451FBD2E15704C04275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1287D">
            <w:t>Telecommunications Authority of Fiji</w:t>
          </w:r>
        </w:sdtContent>
      </w:sdt>
      <w:r w:rsidRPr="00D1287D">
        <w:t xml:space="preserve"> (</w:t>
      </w:r>
      <w:sdt>
        <w:sdtPr>
          <w:alias w:val="Keywords"/>
          <w:tag w:val=""/>
          <w:id w:val="-234472302"/>
          <w:placeholder>
            <w:docPart w:val="E0760BDF087449D5B2FE392F49AAE4C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D1287D">
            <w:t>The Authority</w:t>
          </w:r>
        </w:sdtContent>
      </w:sdt>
      <w:r w:rsidRPr="00D1287D">
        <w:t>) is a Statutory Authority mandated in the Telecommunications Act of 2008 as the regulator of Fiji’s Telecommunications sector.</w:t>
      </w:r>
    </w:p>
    <w:p w14:paraId="1A7F652E" w14:textId="77777777" w:rsidR="00761AC3" w:rsidRPr="00D1287D" w:rsidRDefault="00526C5D" w:rsidP="00761AC3">
      <w:pPr>
        <w:pStyle w:val="Para"/>
      </w:pPr>
      <w:sdt>
        <w:sdtPr>
          <w:alias w:val="Keywords"/>
          <w:tag w:val=""/>
          <w:id w:val="-441924016"/>
          <w:placeholder>
            <w:docPart w:val="A1094A244E3F432B957BAA463779EE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 w:rsidRPr="00D1287D">
            <w:t>The Authority</w:t>
          </w:r>
        </w:sdtContent>
      </w:sdt>
      <w:r w:rsidR="00761AC3" w:rsidRPr="00D1287D">
        <w:t xml:space="preserve"> has commenced a moderni</w:t>
      </w:r>
      <w:r w:rsidR="00761AC3">
        <w:t>s</w:t>
      </w:r>
      <w:r w:rsidR="00761AC3" w:rsidRPr="00D1287D">
        <w:t>ation program of its various information and communications technology capabilities with the goal of improving service availability and delivery to its internal and external customers.</w:t>
      </w:r>
    </w:p>
    <w:p w14:paraId="245958B3" w14:textId="010762ED" w:rsidR="00761AC3" w:rsidRDefault="00761AC3" w:rsidP="00761AC3">
      <w:pPr>
        <w:pStyle w:val="Para"/>
      </w:pPr>
      <w:r>
        <w:t xml:space="preserve">To this end, </w:t>
      </w:r>
      <w:sdt>
        <w:sdtPr>
          <w:alias w:val="Keywords"/>
          <w:tag w:val=""/>
          <w:id w:val="-1816248142"/>
          <w:placeholder>
            <w:docPart w:val="0D82D1962131490092151EE6A9399BC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has issued this </w:t>
      </w:r>
      <w:sdt>
        <w:sdtPr>
          <w:alias w:val="Category"/>
          <w:tag w:val=""/>
          <w:id w:val="1523666380"/>
          <w:placeholder>
            <w:docPart w:val="02E4775BAC8447CBB47057223B71ED9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for</w:t>
      </w:r>
      <w:r w:rsidRPr="001A3AD3">
        <w:t xml:space="preserve"> </w:t>
      </w:r>
      <w:sdt>
        <w:sdtPr>
          <w:rPr>
            <w:b/>
            <w:bCs/>
          </w:rPr>
          <w:alias w:val="Title"/>
          <w:tag w:val=""/>
          <w:id w:val="170926961"/>
          <w:placeholder>
            <w:docPart w:val="52EB9CE9F01A416FBA47A1F846C6EE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613">
            <w:rPr>
              <w:b/>
              <w:bCs/>
            </w:rPr>
            <w:t>DEVELOPMENT &amp; IMPLEMENTATION OF FINANCIAL MANAGEMENT SYSTEM</w:t>
          </w:r>
        </w:sdtContent>
      </w:sdt>
      <w:r w:rsidRPr="001A3AD3">
        <w:t xml:space="preserve"> </w:t>
      </w:r>
      <w:r>
        <w:t>comprising the following Sections:</w:t>
      </w:r>
    </w:p>
    <w:p w14:paraId="12AC8D58" w14:textId="77777777" w:rsidR="00761AC3" w:rsidRPr="00D1287D" w:rsidRDefault="00761AC3" w:rsidP="00761AC3">
      <w:pPr>
        <w:pStyle w:val="ParaInd"/>
      </w:pPr>
      <w:r w:rsidRPr="00D1287D">
        <w:t xml:space="preserve">Section A: </w:t>
      </w:r>
      <w:sdt>
        <w:sdtPr>
          <w:alias w:val="Category"/>
          <w:tag w:val=""/>
          <w:id w:val="1520197252"/>
          <w:placeholder>
            <w:docPart w:val="DB161348750047E38342311581A945E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D1287D">
        <w:t xml:space="preserve"> Administration Instructions</w:t>
      </w:r>
    </w:p>
    <w:p w14:paraId="00B712EF" w14:textId="77777777" w:rsidR="00761AC3" w:rsidRPr="00D1287D" w:rsidRDefault="00761AC3" w:rsidP="00761AC3">
      <w:pPr>
        <w:pStyle w:val="ParaInd"/>
      </w:pPr>
      <w:r w:rsidRPr="00D1287D">
        <w:t>Section B: Essential Context Information</w:t>
      </w:r>
    </w:p>
    <w:p w14:paraId="0A5E0384" w14:textId="77777777" w:rsidR="00761AC3" w:rsidRPr="00D1287D" w:rsidRDefault="00761AC3" w:rsidP="00761AC3">
      <w:pPr>
        <w:pStyle w:val="ParaInd"/>
      </w:pPr>
      <w:r w:rsidRPr="00D1287D">
        <w:t>Section C: Tender Requirements (Technical, Project Management, Commercial)</w:t>
      </w:r>
    </w:p>
    <w:p w14:paraId="53B98445" w14:textId="77777777" w:rsidR="00761AC3" w:rsidRDefault="00761AC3" w:rsidP="00761AC3">
      <w:pPr>
        <w:pStyle w:val="Para"/>
      </w:pPr>
      <w:r>
        <w:t xml:space="preserve">Sections A and B are included </w:t>
      </w:r>
      <w:r w:rsidRPr="00624399">
        <w:rPr>
          <w:u w:val="single"/>
        </w:rPr>
        <w:t>in this document</w:t>
      </w:r>
      <w:r>
        <w:t xml:space="preserve"> and is for the bidder’s noting.</w:t>
      </w:r>
    </w:p>
    <w:p w14:paraId="0F141B95" w14:textId="77777777" w:rsidR="00761AC3" w:rsidRDefault="00761AC3" w:rsidP="00761AC3">
      <w:pPr>
        <w:pStyle w:val="Para"/>
      </w:pPr>
      <w:r>
        <w:t xml:space="preserve">Section C is a separate Word document containing structured requirements with relevant responses. </w:t>
      </w:r>
    </w:p>
    <w:p w14:paraId="1172CA18" w14:textId="77777777" w:rsidR="00761AC3" w:rsidRDefault="00761AC3" w:rsidP="00761AC3">
      <w:pPr>
        <w:pStyle w:val="Para"/>
      </w:pPr>
      <w:r w:rsidRPr="00624399">
        <w:t xml:space="preserve">Bidders must complete Section C </w:t>
      </w:r>
      <w:r>
        <w:t xml:space="preserve">and submit a PDF copy to </w:t>
      </w:r>
      <w:hyperlink r:id="rId11" w:history="1">
        <w:r w:rsidRPr="00894613">
          <w:rPr>
            <w:rStyle w:val="Hyperlink"/>
            <w:b/>
            <w:bCs/>
            <w:color w:val="0E57C4" w:themeColor="background2" w:themeShade="80"/>
          </w:rPr>
          <w:t>tenders@taf.org.fj</w:t>
        </w:r>
      </w:hyperlink>
      <w:r w:rsidRPr="00894613">
        <w:rPr>
          <w:color w:val="0E57C4" w:themeColor="background2" w:themeShade="80"/>
        </w:rPr>
        <w:t xml:space="preserve"> </w:t>
      </w:r>
      <w:r>
        <w:t xml:space="preserve">before the </w:t>
      </w:r>
      <w:sdt>
        <w:sdtPr>
          <w:alias w:val="Category"/>
          <w:tag w:val=""/>
          <w:id w:val="1907943967"/>
          <w:placeholder>
            <w:docPart w:val="864CB5CF33304783910544CA2B98734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closure time.</w:t>
      </w:r>
    </w:p>
    <w:p w14:paraId="7BBFBF93" w14:textId="77777777" w:rsidR="00761AC3" w:rsidRDefault="00526C5D" w:rsidP="00761AC3">
      <w:pPr>
        <w:pStyle w:val="Para"/>
      </w:pPr>
      <w:sdt>
        <w:sdtPr>
          <w:alias w:val="Keywords"/>
          <w:tag w:val=""/>
          <w:id w:val="-1526241245"/>
          <w:placeholder>
            <w:docPart w:val="087A2FDBF2C841CC9C437A3C54F4C8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>
            <w:t>The Authority</w:t>
          </w:r>
        </w:sdtContent>
      </w:sdt>
      <w:r w:rsidR="00761AC3">
        <w:t xml:space="preserve"> invites interested parties to review these documents carefully and s</w:t>
      </w:r>
      <w:r w:rsidR="00761AC3" w:rsidRPr="00433EDF">
        <w:t xml:space="preserve">hould any </w:t>
      </w:r>
      <w:r w:rsidR="00761AC3">
        <w:t>aspect relating to these documents require clarification</w:t>
      </w:r>
      <w:r w:rsidR="00761AC3" w:rsidRPr="00433EDF">
        <w:t xml:space="preserve">, </w:t>
      </w:r>
      <w:r w:rsidR="00761AC3">
        <w:t>promptly email the contact person identified within the Tender Instructions section to have these addressed.</w:t>
      </w:r>
    </w:p>
    <w:p w14:paraId="062567D6" w14:textId="77777777" w:rsidR="00761AC3" w:rsidRDefault="00761AC3" w:rsidP="00761AC3">
      <w:pPr>
        <w:pStyle w:val="Para"/>
      </w:pPr>
    </w:p>
    <w:p w14:paraId="640D32EA" w14:textId="77777777" w:rsidR="00761AC3" w:rsidRDefault="00761AC3" w:rsidP="00761AC3">
      <w:pPr>
        <w:pStyle w:val="Para"/>
      </w:pPr>
    </w:p>
    <w:p w14:paraId="6967215C" w14:textId="77777777" w:rsidR="00761AC3" w:rsidRDefault="00761AC3" w:rsidP="00761AC3">
      <w:pPr>
        <w:pStyle w:val="Para"/>
      </w:pPr>
    </w:p>
    <w:p w14:paraId="3477A4E8" w14:textId="77777777" w:rsidR="00761AC3" w:rsidRDefault="00761AC3" w:rsidP="00761AC3">
      <w:pPr>
        <w:pStyle w:val="Para"/>
      </w:pPr>
    </w:p>
    <w:p w14:paraId="6CFE33FE" w14:textId="77777777" w:rsidR="00761AC3" w:rsidRDefault="00761AC3" w:rsidP="00761AC3">
      <w:pPr>
        <w:pStyle w:val="Para"/>
      </w:pPr>
    </w:p>
    <w:p w14:paraId="6F1D7DB3" w14:textId="77777777" w:rsidR="00761AC3" w:rsidRDefault="00761AC3" w:rsidP="00761AC3">
      <w:pPr>
        <w:pStyle w:val="Para"/>
      </w:pPr>
    </w:p>
    <w:p w14:paraId="596C218E" w14:textId="77777777" w:rsidR="00761AC3" w:rsidRDefault="00761AC3" w:rsidP="00761AC3">
      <w:pPr>
        <w:pStyle w:val="Para"/>
      </w:pPr>
    </w:p>
    <w:p w14:paraId="24502339" w14:textId="77777777" w:rsidR="00761AC3" w:rsidRDefault="00761AC3" w:rsidP="00761AC3">
      <w:pPr>
        <w:pStyle w:val="Para"/>
      </w:pPr>
    </w:p>
    <w:p w14:paraId="316404FE" w14:textId="77777777" w:rsidR="00761AC3" w:rsidRDefault="00761AC3" w:rsidP="00761AC3">
      <w:pPr>
        <w:pStyle w:val="Para"/>
      </w:pPr>
    </w:p>
    <w:p w14:paraId="65206275" w14:textId="77777777" w:rsidR="00761AC3" w:rsidRDefault="00761AC3" w:rsidP="00761AC3">
      <w:pPr>
        <w:pStyle w:val="Para"/>
      </w:pPr>
    </w:p>
    <w:sdt>
      <w:sdtPr>
        <w:rPr>
          <w:rFonts w:asciiTheme="minorHAnsi" w:hAnsiTheme="minorHAnsi" w:cstheme="minorBidi"/>
          <w:b w:val="0"/>
          <w:bCs w:val="0"/>
          <w:caps w:val="0"/>
          <w:sz w:val="22"/>
          <w:szCs w:val="22"/>
        </w:rPr>
        <w:id w:val="-721442967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266E08B5" w14:textId="77777777" w:rsidR="00761AC3" w:rsidRPr="00C3314A" w:rsidRDefault="00761AC3" w:rsidP="00761AC3">
          <w:pPr>
            <w:pStyle w:val="TOCHeading"/>
          </w:pPr>
          <w:r w:rsidRPr="00C3314A">
            <w:t>Table of Contents</w:t>
          </w:r>
        </w:p>
        <w:p w14:paraId="593B6C0B" w14:textId="079247DB" w:rsidR="00894613" w:rsidRDefault="00761AC3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r w:rsidRPr="00C3314A">
            <w:fldChar w:fldCharType="begin"/>
          </w:r>
          <w:r w:rsidRPr="00C3314A">
            <w:instrText xml:space="preserve"> TOC \o "1-2" \h \z \u </w:instrText>
          </w:r>
          <w:r w:rsidRPr="00C3314A">
            <w:fldChar w:fldCharType="separate"/>
          </w:r>
          <w:hyperlink w:anchor="_Toc182565125" w:history="1">
            <w:r w:rsidR="00894613" w:rsidRPr="0044456C">
              <w:rPr>
                <w:rStyle w:val="Hyperlink"/>
              </w:rPr>
              <w:t>1</w:t>
            </w:r>
            <w:r w:rsidR="00894613">
              <w:rPr>
                <w:rFonts w:asciiTheme="minorHAnsi" w:hAnsiTheme="minorHAnsi" w:cstheme="minorBidi"/>
                <w:b w:val="0"/>
                <w:caps w:val="0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SECTION A: TENDER ADMINISTRATION INSTRUCTIONS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_Toc182565125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</w:t>
            </w:r>
            <w:r w:rsidR="00894613">
              <w:rPr>
                <w:webHidden/>
              </w:rPr>
              <w:fldChar w:fldCharType="end"/>
            </w:r>
          </w:hyperlink>
        </w:p>
        <w:p w14:paraId="57ACD6F5" w14:textId="6B7024D2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26" w:history="1">
            <w:r w:rsidR="00894613" w:rsidRPr="0044456C">
              <w:rPr>
                <w:rStyle w:val="Hyperlink"/>
              </w:rPr>
              <w:t>1.1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Contact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_Toc182565126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</w:t>
            </w:r>
            <w:r w:rsidR="00894613">
              <w:rPr>
                <w:webHidden/>
              </w:rPr>
              <w:fldChar w:fldCharType="end"/>
            </w:r>
          </w:hyperlink>
        </w:p>
        <w:p w14:paraId="1CBF639A" w14:textId="2CC9C020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27" w:history="1">
            <w:r w:rsidR="00894613" w:rsidRPr="0044456C">
              <w:rPr>
                <w:rStyle w:val="Hyperlink"/>
              </w:rPr>
              <w:t>1.2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Introduction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_Toc182565127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</w:t>
            </w:r>
            <w:r w:rsidR="00894613">
              <w:rPr>
                <w:webHidden/>
              </w:rPr>
              <w:fldChar w:fldCharType="end"/>
            </w:r>
          </w:hyperlink>
        </w:p>
        <w:p w14:paraId="755CC250" w14:textId="2165DCE3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28" w:history="1">
            <w:r w:rsidR="00894613" w:rsidRPr="0044456C">
              <w:rPr>
                <w:rStyle w:val="Hyperlink"/>
              </w:rPr>
              <w:t>1.3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Information Confidentiality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_Toc182565128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</w:t>
            </w:r>
            <w:r w:rsidR="00894613">
              <w:rPr>
                <w:webHidden/>
              </w:rPr>
              <w:fldChar w:fldCharType="end"/>
            </w:r>
          </w:hyperlink>
        </w:p>
        <w:p w14:paraId="0297802F" w14:textId="219FF208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29" w:history="1">
            <w:r w:rsidR="00894613" w:rsidRPr="0044456C">
              <w:rPr>
                <w:rStyle w:val="Hyperlink"/>
              </w:rPr>
              <w:t>1.4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Circulation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_Toc182565129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</w:t>
            </w:r>
            <w:r w:rsidR="00894613">
              <w:rPr>
                <w:webHidden/>
              </w:rPr>
              <w:fldChar w:fldCharType="end"/>
            </w:r>
          </w:hyperlink>
        </w:p>
        <w:p w14:paraId="091D4E24" w14:textId="250B9664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0" w:history="1">
            <w:r w:rsidR="00894613" w:rsidRPr="0044456C">
              <w:rPr>
                <w:rStyle w:val="Hyperlink"/>
              </w:rPr>
              <w:t>1.5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Timetable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_Toc182565130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444B5DFF" w14:textId="7C901164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1" w:history="1">
            <w:r w:rsidR="00894613" w:rsidRPr="0044456C">
              <w:rPr>
                <w:rStyle w:val="Hyperlink"/>
              </w:rPr>
              <w:t>1.6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Clarifications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_Toc182565131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1A61E2D6" w14:textId="1229524E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2" w:history="1">
            <w:r w:rsidR="00894613" w:rsidRPr="0044456C">
              <w:rPr>
                <w:rStyle w:val="Hyperlink"/>
              </w:rPr>
              <w:t>1.7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Changes including Extensions of closing date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_Toc182565132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3847E2D1" w14:textId="21563112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3" w:history="1">
            <w:r w:rsidR="00894613" w:rsidRPr="0044456C">
              <w:rPr>
                <w:rStyle w:val="Hyperlink"/>
              </w:rPr>
              <w:t>1.8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Proposal Responses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_Toc182565133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38D532CF" w14:textId="7FC6355A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4" w:history="1">
            <w:r w:rsidR="00894613" w:rsidRPr="0044456C">
              <w:rPr>
                <w:rStyle w:val="Hyperlink"/>
              </w:rPr>
              <w:t>1.9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Proposal Delivery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_Toc182565134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660B0298" w14:textId="1DFC3B8C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5" w:history="1">
            <w:r w:rsidR="00894613" w:rsidRPr="0044456C">
              <w:rPr>
                <w:rStyle w:val="Hyperlink"/>
              </w:rPr>
              <w:t>1.10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Proposal Preparation Costs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_Toc182565135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4F6F616D" w14:textId="1D1CE159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6" w:history="1">
            <w:r w:rsidR="00894613" w:rsidRPr="0044456C">
              <w:rPr>
                <w:rStyle w:val="Hyperlink"/>
              </w:rPr>
              <w:t>1.11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Proposal Validity Period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_Toc182565136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7EF97520" w14:textId="5E7D8090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7" w:history="1">
            <w:r w:rsidR="00894613" w:rsidRPr="0044456C">
              <w:rPr>
                <w:rStyle w:val="Hyperlink"/>
              </w:rPr>
              <w:t>1.12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Proposal Evaluation Criteria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_Toc182565137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2</w:t>
            </w:r>
            <w:r w:rsidR="00894613">
              <w:rPr>
                <w:webHidden/>
              </w:rPr>
              <w:fldChar w:fldCharType="end"/>
            </w:r>
          </w:hyperlink>
        </w:p>
        <w:p w14:paraId="430F475C" w14:textId="0AF747AD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8" w:history="1">
            <w:r w:rsidR="00894613" w:rsidRPr="0044456C">
              <w:rPr>
                <w:rStyle w:val="Hyperlink"/>
              </w:rPr>
              <w:t>1.13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Evaluation Clarifications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_Toc182565138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3</w:t>
            </w:r>
            <w:r w:rsidR="00894613">
              <w:rPr>
                <w:webHidden/>
              </w:rPr>
              <w:fldChar w:fldCharType="end"/>
            </w:r>
          </w:hyperlink>
        </w:p>
        <w:p w14:paraId="3C315C47" w14:textId="3C6FF2D9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39" w:history="1">
            <w:r w:rsidR="00894613" w:rsidRPr="0044456C">
              <w:rPr>
                <w:rStyle w:val="Hyperlink"/>
              </w:rPr>
              <w:t>1.14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Results of the RFT Process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_Toc182565139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3</w:t>
            </w:r>
            <w:r w:rsidR="00894613">
              <w:rPr>
                <w:webHidden/>
              </w:rPr>
              <w:fldChar w:fldCharType="end"/>
            </w:r>
          </w:hyperlink>
        </w:p>
        <w:p w14:paraId="4CADF10D" w14:textId="236650F0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0" w:history="1">
            <w:r w:rsidR="00894613" w:rsidRPr="0044456C">
              <w:rPr>
                <w:rStyle w:val="Hyperlink"/>
              </w:rPr>
              <w:t>1.15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Rights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_Toc182565140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4</w:t>
            </w:r>
            <w:r w:rsidR="00894613">
              <w:rPr>
                <w:webHidden/>
              </w:rPr>
              <w:fldChar w:fldCharType="end"/>
            </w:r>
          </w:hyperlink>
        </w:p>
        <w:p w14:paraId="480550B8" w14:textId="7DF1E665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1" w:history="1">
            <w:r w:rsidR="00894613" w:rsidRPr="0044456C">
              <w:rPr>
                <w:rStyle w:val="Hyperlink"/>
              </w:rPr>
              <w:t>1.16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Actions and Decisions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_Toc182565141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4</w:t>
            </w:r>
            <w:r w:rsidR="00894613">
              <w:rPr>
                <w:webHidden/>
              </w:rPr>
              <w:fldChar w:fldCharType="end"/>
            </w:r>
          </w:hyperlink>
        </w:p>
        <w:p w14:paraId="0EF68A40" w14:textId="46E36C85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2" w:history="1">
            <w:r w:rsidR="00894613" w:rsidRPr="0044456C">
              <w:rPr>
                <w:rStyle w:val="Hyperlink"/>
              </w:rPr>
              <w:t>1.17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Canvassing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_Toc182565142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4</w:t>
            </w:r>
            <w:r w:rsidR="00894613">
              <w:rPr>
                <w:webHidden/>
              </w:rPr>
              <w:fldChar w:fldCharType="end"/>
            </w:r>
          </w:hyperlink>
        </w:p>
        <w:p w14:paraId="23225FD7" w14:textId="4A5722CE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43" w:history="1">
            <w:r w:rsidR="00894613" w:rsidRPr="0044456C">
              <w:rPr>
                <w:rStyle w:val="Hyperlink"/>
              </w:rPr>
              <w:t>2</w:t>
            </w:r>
            <w:r w:rsidR="00894613">
              <w:rPr>
                <w:rFonts w:asciiTheme="minorHAnsi" w:hAnsiTheme="minorHAnsi" w:cstheme="minorBidi"/>
                <w:b w:val="0"/>
                <w:caps w:val="0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Section B: Essential Context Information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_Toc182565143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5</w:t>
            </w:r>
            <w:r w:rsidR="00894613">
              <w:rPr>
                <w:webHidden/>
              </w:rPr>
              <w:fldChar w:fldCharType="end"/>
            </w:r>
          </w:hyperlink>
        </w:p>
        <w:p w14:paraId="78C3837C" w14:textId="3CD4C133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4" w:history="1">
            <w:r w:rsidR="00894613" w:rsidRPr="0044456C">
              <w:rPr>
                <w:rStyle w:val="Hyperlink"/>
              </w:rPr>
              <w:t>2.1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Purpose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_Toc182565144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5</w:t>
            </w:r>
            <w:r w:rsidR="00894613">
              <w:rPr>
                <w:webHidden/>
              </w:rPr>
              <w:fldChar w:fldCharType="end"/>
            </w:r>
          </w:hyperlink>
        </w:p>
        <w:p w14:paraId="7F9817B7" w14:textId="0B437A23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5" w:history="1">
            <w:r w:rsidR="00894613" w:rsidRPr="0044456C">
              <w:rPr>
                <w:rStyle w:val="Hyperlink"/>
              </w:rPr>
              <w:t>2.2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AS-IS Status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_Toc182565145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5</w:t>
            </w:r>
            <w:r w:rsidR="00894613">
              <w:rPr>
                <w:webHidden/>
              </w:rPr>
              <w:fldChar w:fldCharType="end"/>
            </w:r>
          </w:hyperlink>
        </w:p>
        <w:p w14:paraId="08D2C870" w14:textId="542CDB92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6" w:history="1">
            <w:r w:rsidR="00894613" w:rsidRPr="0044456C">
              <w:rPr>
                <w:rStyle w:val="Hyperlink"/>
              </w:rPr>
              <w:t>2.3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TO-BE Status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_Toc182565146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5</w:t>
            </w:r>
            <w:r w:rsidR="00894613">
              <w:rPr>
                <w:webHidden/>
              </w:rPr>
              <w:fldChar w:fldCharType="end"/>
            </w:r>
          </w:hyperlink>
        </w:p>
        <w:p w14:paraId="19601508" w14:textId="33BFBA98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7" w:history="1">
            <w:r w:rsidR="00894613" w:rsidRPr="0044456C">
              <w:rPr>
                <w:rStyle w:val="Hyperlink"/>
              </w:rPr>
              <w:t>2.4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Scope &amp; Deliverables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_Toc182565147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5</w:t>
            </w:r>
            <w:r w:rsidR="00894613">
              <w:rPr>
                <w:webHidden/>
              </w:rPr>
              <w:fldChar w:fldCharType="end"/>
            </w:r>
          </w:hyperlink>
        </w:p>
        <w:p w14:paraId="16138B0E" w14:textId="1E0B8CD5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8" w:history="1">
            <w:r w:rsidR="00894613" w:rsidRPr="0044456C">
              <w:rPr>
                <w:rStyle w:val="Hyperlink"/>
              </w:rPr>
              <w:t>2.5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Timelines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_Toc182565148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8</w:t>
            </w:r>
            <w:r w:rsidR="00894613">
              <w:rPr>
                <w:webHidden/>
              </w:rPr>
              <w:fldChar w:fldCharType="end"/>
            </w:r>
          </w:hyperlink>
        </w:p>
        <w:p w14:paraId="06CA65F1" w14:textId="576A1BB6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49" w:history="1">
            <w:r w:rsidR="00894613" w:rsidRPr="0044456C">
              <w:rPr>
                <w:rStyle w:val="Hyperlink"/>
              </w:rPr>
              <w:t>2.6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RFT Submissions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_Toc182565149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9</w:t>
            </w:r>
            <w:r w:rsidR="00894613">
              <w:rPr>
                <w:webHidden/>
              </w:rPr>
              <w:fldChar w:fldCharType="end"/>
            </w:r>
          </w:hyperlink>
        </w:p>
        <w:p w14:paraId="1DB57777" w14:textId="3374C8A9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0" w:history="1">
            <w:r w:rsidR="00894613" w:rsidRPr="0044456C">
              <w:rPr>
                <w:rStyle w:val="Hyperlink"/>
              </w:rPr>
              <w:t>3</w:t>
            </w:r>
            <w:r w:rsidR="00894613">
              <w:rPr>
                <w:rFonts w:asciiTheme="minorHAnsi" w:hAnsiTheme="minorHAnsi" w:cstheme="minorBidi"/>
                <w:b w:val="0"/>
                <w:caps w:val="0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Section C: RFT Requirements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_Toc182565150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10</w:t>
            </w:r>
            <w:r w:rsidR="00894613">
              <w:rPr>
                <w:webHidden/>
              </w:rPr>
              <w:fldChar w:fldCharType="end"/>
            </w:r>
          </w:hyperlink>
        </w:p>
        <w:p w14:paraId="55B4CA73" w14:textId="0D66B5F5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51" w:history="1">
            <w:r w:rsidR="00894613" w:rsidRPr="0044456C">
              <w:rPr>
                <w:rStyle w:val="Hyperlink"/>
              </w:rPr>
              <w:t>3.1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Technical Specifications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_Toc182565151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10</w:t>
            </w:r>
            <w:r w:rsidR="00894613">
              <w:rPr>
                <w:webHidden/>
              </w:rPr>
              <w:fldChar w:fldCharType="end"/>
            </w:r>
          </w:hyperlink>
        </w:p>
        <w:p w14:paraId="13C77CCA" w14:textId="2F9EB752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52" w:history="1">
            <w:r w:rsidR="00894613" w:rsidRPr="0044456C">
              <w:rPr>
                <w:rStyle w:val="Hyperlink"/>
              </w:rPr>
              <w:t>3.2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Project Management Requirements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_Toc182565152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10</w:t>
            </w:r>
            <w:r w:rsidR="00894613">
              <w:rPr>
                <w:webHidden/>
              </w:rPr>
              <w:fldChar w:fldCharType="end"/>
            </w:r>
          </w:hyperlink>
        </w:p>
        <w:p w14:paraId="670B1125" w14:textId="5D3CB8AF" w:rsidR="00894613" w:rsidRDefault="00526C5D">
          <w:pPr>
            <w:pStyle w:val="TOC2"/>
            <w:rPr>
              <w:rFonts w:asciiTheme="minorHAnsi" w:hAnsiTheme="minorHAnsi" w:cstheme="minorBidi"/>
              <w:kern w:val="2"/>
              <w:sz w:val="24"/>
              <w:lang w:val="en-US" w:eastAsia="en-US"/>
              <w14:ligatures w14:val="standardContextual"/>
            </w:rPr>
          </w:pPr>
          <w:hyperlink w:anchor="_Toc182565153" w:history="1">
            <w:r w:rsidR="00894613" w:rsidRPr="0044456C">
              <w:rPr>
                <w:rStyle w:val="Hyperlink"/>
              </w:rPr>
              <w:t>3.3</w:t>
            </w:r>
            <w:r w:rsidR="00894613">
              <w:rPr>
                <w:rFonts w:asciiTheme="minorHAnsi" w:hAnsiTheme="minorHAnsi" w:cstheme="minorBidi"/>
                <w:kern w:val="2"/>
                <w:sz w:val="24"/>
                <w:lang w:val="en-US" w:eastAsia="en-US"/>
                <w14:ligatures w14:val="standardContextual"/>
              </w:rPr>
              <w:tab/>
            </w:r>
            <w:r w:rsidR="00894613" w:rsidRPr="0044456C">
              <w:rPr>
                <w:rStyle w:val="Hyperlink"/>
              </w:rPr>
              <w:t>Commercial Requirements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_Toc182565153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10</w:t>
            </w:r>
            <w:r w:rsidR="00894613">
              <w:rPr>
                <w:webHidden/>
              </w:rPr>
              <w:fldChar w:fldCharType="end"/>
            </w:r>
          </w:hyperlink>
        </w:p>
        <w:p w14:paraId="2E9DA863" w14:textId="5A83939D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4" w:history="1">
            <w:r w:rsidR="00894613" w:rsidRPr="0044456C">
              <w:rPr>
                <w:rStyle w:val="Hyperlink"/>
              </w:rPr>
              <w:t>APPENDIX A: Proposed Product Information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_Toc182565154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12</w:t>
            </w:r>
            <w:r w:rsidR="00894613">
              <w:rPr>
                <w:webHidden/>
              </w:rPr>
              <w:fldChar w:fldCharType="end"/>
            </w:r>
          </w:hyperlink>
        </w:p>
        <w:p w14:paraId="71519FAD" w14:textId="6054BEA4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5" w:history="1">
            <w:r w:rsidR="00894613" w:rsidRPr="0044456C">
              <w:rPr>
                <w:rStyle w:val="Hyperlink"/>
              </w:rPr>
              <w:t>APPENDIX B: Company Profile &amp; Registration Docs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_Toc182565155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13</w:t>
            </w:r>
            <w:r w:rsidR="00894613">
              <w:rPr>
                <w:webHidden/>
              </w:rPr>
              <w:fldChar w:fldCharType="end"/>
            </w:r>
          </w:hyperlink>
        </w:p>
        <w:p w14:paraId="63679526" w14:textId="6CAE7C4C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6" w:history="1">
            <w:r w:rsidR="00894613" w:rsidRPr="0044456C">
              <w:rPr>
                <w:rStyle w:val="Hyperlink"/>
              </w:rPr>
              <w:t>APPENDIX C: References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_Toc182565156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14</w:t>
            </w:r>
            <w:r w:rsidR="00894613">
              <w:rPr>
                <w:webHidden/>
              </w:rPr>
              <w:fldChar w:fldCharType="end"/>
            </w:r>
          </w:hyperlink>
        </w:p>
        <w:p w14:paraId="17D1C2D3" w14:textId="7FEF1AFE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7" w:history="1">
            <w:r w:rsidR="00894613" w:rsidRPr="0044456C">
              <w:rPr>
                <w:rStyle w:val="Hyperlink"/>
              </w:rPr>
              <w:t>APPENDIX D: Vendor Quotation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_Toc182565157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15</w:t>
            </w:r>
            <w:r w:rsidR="00894613">
              <w:rPr>
                <w:webHidden/>
              </w:rPr>
              <w:fldChar w:fldCharType="end"/>
            </w:r>
          </w:hyperlink>
        </w:p>
        <w:p w14:paraId="652BE155" w14:textId="18546692" w:rsidR="00894613" w:rsidRDefault="00526C5D">
          <w:pPr>
            <w:pStyle w:val="TOC1"/>
            <w:rPr>
              <w:rFonts w:asciiTheme="minorHAnsi" w:hAnsiTheme="minorHAnsi" w:cstheme="minorBidi"/>
              <w:b w:val="0"/>
              <w:caps w:val="0"/>
              <w:kern w:val="2"/>
              <w:sz w:val="24"/>
              <w:lang w:val="en-US" w:eastAsia="en-US"/>
              <w14:ligatures w14:val="standardContextual"/>
            </w:rPr>
          </w:pPr>
          <w:hyperlink w:anchor="_Toc182565158" w:history="1">
            <w:r w:rsidR="00894613" w:rsidRPr="0044456C">
              <w:rPr>
                <w:rStyle w:val="Hyperlink"/>
              </w:rPr>
              <w:t>APPENDIX E: Bidder Declaration</w:t>
            </w:r>
            <w:r w:rsidR="00894613">
              <w:rPr>
                <w:webHidden/>
              </w:rPr>
              <w:tab/>
            </w:r>
            <w:r w:rsidR="00894613">
              <w:rPr>
                <w:webHidden/>
              </w:rPr>
              <w:fldChar w:fldCharType="begin"/>
            </w:r>
            <w:r w:rsidR="00894613">
              <w:rPr>
                <w:webHidden/>
              </w:rPr>
              <w:instrText xml:space="preserve"> PAGEREF _Toc182565158 \h </w:instrText>
            </w:r>
            <w:r w:rsidR="00894613">
              <w:rPr>
                <w:webHidden/>
              </w:rPr>
            </w:r>
            <w:r w:rsidR="00894613">
              <w:rPr>
                <w:webHidden/>
              </w:rPr>
              <w:fldChar w:fldCharType="separate"/>
            </w:r>
            <w:r w:rsidR="00894613">
              <w:rPr>
                <w:webHidden/>
              </w:rPr>
              <w:t>16</w:t>
            </w:r>
            <w:r w:rsidR="00894613">
              <w:rPr>
                <w:webHidden/>
              </w:rPr>
              <w:fldChar w:fldCharType="end"/>
            </w:r>
          </w:hyperlink>
        </w:p>
        <w:p w14:paraId="3E6DED22" w14:textId="5F705B0F" w:rsidR="00761AC3" w:rsidRPr="00C3314A" w:rsidRDefault="00761AC3" w:rsidP="00761AC3">
          <w:pPr>
            <w:rPr>
              <w:rFonts w:ascii="Arial" w:hAnsi="Arial" w:cs="Arial"/>
            </w:rPr>
          </w:pPr>
          <w:r w:rsidRPr="00C3314A">
            <w:rPr>
              <w:rFonts w:ascii="Arial" w:hAnsi="Arial" w:cs="Arial"/>
              <w:noProof/>
            </w:rPr>
            <w:fldChar w:fldCharType="end"/>
          </w:r>
        </w:p>
      </w:sdtContent>
    </w:sdt>
    <w:p w14:paraId="1A2F03A0" w14:textId="77777777" w:rsidR="00761AC3" w:rsidRDefault="00761AC3" w:rsidP="00761AC3">
      <w:pPr>
        <w:sectPr w:rsidR="00761AC3" w:rsidSect="00761AC3">
          <w:headerReference w:type="first" r:id="rId12"/>
          <w:footerReference w:type="first" r:id="rId13"/>
          <w:pgSz w:w="11907" w:h="16840" w:code="9"/>
          <w:pgMar w:top="1134" w:right="1134" w:bottom="1134" w:left="1134" w:header="567" w:footer="720" w:gutter="0"/>
          <w:pgNumType w:start="1"/>
          <w:cols w:space="720"/>
          <w:titlePg/>
          <w:docGrid w:linePitch="299"/>
        </w:sectPr>
      </w:pPr>
      <w:r>
        <w:br w:type="page"/>
      </w:r>
    </w:p>
    <w:p w14:paraId="18AAD58A" w14:textId="77777777" w:rsidR="00761AC3" w:rsidRPr="00E12320" w:rsidRDefault="00761AC3" w:rsidP="00761AC3">
      <w:pPr>
        <w:pStyle w:val="Heading1"/>
      </w:pPr>
      <w:bookmarkStart w:id="2" w:name="_Toc347689067"/>
      <w:bookmarkStart w:id="3" w:name="_Toc347732115"/>
      <w:bookmarkStart w:id="4" w:name="_Toc535963579"/>
      <w:bookmarkStart w:id="5" w:name="_Toc182565125"/>
      <w:r w:rsidRPr="00E12320">
        <w:lastRenderedPageBreak/>
        <w:t>SECTION A: TENDER ADMINISTRATION</w:t>
      </w:r>
      <w:bookmarkEnd w:id="2"/>
      <w:bookmarkEnd w:id="3"/>
      <w:r w:rsidRPr="00E12320">
        <w:t xml:space="preserve"> </w:t>
      </w:r>
      <w:bookmarkEnd w:id="4"/>
      <w:r w:rsidRPr="00E12320">
        <w:t>INSTRUCTIONS</w:t>
      </w:r>
      <w:bookmarkEnd w:id="5"/>
    </w:p>
    <w:bookmarkStart w:id="6" w:name="_Toc347732118"/>
    <w:bookmarkStart w:id="7" w:name="_Toc535963598"/>
    <w:bookmarkStart w:id="8" w:name="_Toc182565126"/>
    <w:bookmarkStart w:id="9" w:name="_Toc535963585"/>
    <w:bookmarkStart w:id="10" w:name="_Toc347687730"/>
    <w:bookmarkStart w:id="11" w:name="_Toc347732116"/>
    <w:bookmarkStart w:id="12" w:name="_Toc535963580"/>
    <w:p w14:paraId="6CCEBC63" w14:textId="77777777" w:rsidR="00761AC3" w:rsidRPr="00E12320" w:rsidRDefault="00526C5D" w:rsidP="00761AC3">
      <w:pPr>
        <w:pStyle w:val="Heading2"/>
      </w:pPr>
      <w:sdt>
        <w:sdtPr>
          <w:alias w:val="Category"/>
          <w:tag w:val=""/>
          <w:id w:val="1512723387"/>
          <w:placeholder>
            <w:docPart w:val="3E67FBFD331449D8817FAB01D7B91CE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 w:rsidRPr="00E12320">
            <w:t>RFT</w:t>
          </w:r>
        </w:sdtContent>
      </w:sdt>
      <w:r w:rsidR="00761AC3" w:rsidRPr="00E12320">
        <w:t xml:space="preserve"> Contact</w:t>
      </w:r>
      <w:bookmarkEnd w:id="6"/>
      <w:bookmarkEnd w:id="7"/>
      <w:bookmarkEnd w:id="8"/>
    </w:p>
    <w:p w14:paraId="521E1714" w14:textId="77777777" w:rsidR="00761AC3" w:rsidRDefault="00761AC3" w:rsidP="00761AC3">
      <w:pPr>
        <w:pStyle w:val="Heading3"/>
      </w:pPr>
      <w:r w:rsidRPr="00ED2006">
        <w:t xml:space="preserve">All queries relating to this </w:t>
      </w:r>
      <w:sdt>
        <w:sdtPr>
          <w:alias w:val="Category"/>
          <w:tag w:val=""/>
          <w:id w:val="-1876917684"/>
          <w:placeholder>
            <w:docPart w:val="7E196881E74740CE82E47BBBEF4F384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ED2006">
        <w:t xml:space="preserve">, including registration for Bidder Briefing Session or requests for clarification or information, should be directed </w:t>
      </w:r>
      <w:r w:rsidRPr="00721085">
        <w:rPr>
          <w:b/>
          <w:bCs/>
        </w:rPr>
        <w:t>via email</w:t>
      </w:r>
      <w:r w:rsidRPr="00ED2006">
        <w:t xml:space="preserve"> to the Authority’s contact person:</w:t>
      </w:r>
    </w:p>
    <w:tbl>
      <w:tblPr>
        <w:tblStyle w:val="TableGrid"/>
        <w:tblW w:w="0" w:type="auto"/>
        <w:tblInd w:w="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3057"/>
      </w:tblGrid>
      <w:tr w:rsidR="00761AC3" w:rsidRPr="00E12320" w14:paraId="2F0E8A53" w14:textId="77777777" w:rsidTr="00BB47FB">
        <w:trPr>
          <w:trHeight w:val="333"/>
        </w:trPr>
        <w:tc>
          <w:tcPr>
            <w:tcW w:w="2735" w:type="dxa"/>
          </w:tcPr>
          <w:p w14:paraId="67683082" w14:textId="77777777" w:rsidR="00761AC3" w:rsidRPr="00E12320" w:rsidRDefault="00761AC3" w:rsidP="00BB47FB">
            <w:pPr>
              <w:pStyle w:val="PTblHdrLeft"/>
              <w:rPr>
                <w:sz w:val="22"/>
                <w:szCs w:val="22"/>
              </w:rPr>
            </w:pPr>
            <w:bookmarkStart w:id="13" w:name="_Hlk146809192"/>
            <w:r w:rsidRPr="00E12320">
              <w:rPr>
                <w:sz w:val="22"/>
                <w:szCs w:val="22"/>
              </w:rPr>
              <w:t>Contact Name</w:t>
            </w:r>
          </w:p>
        </w:tc>
        <w:tc>
          <w:tcPr>
            <w:tcW w:w="3057" w:type="dxa"/>
          </w:tcPr>
          <w:p w14:paraId="2319C7B1" w14:textId="77777777" w:rsidR="00761AC3" w:rsidRPr="00E12320" w:rsidRDefault="00761AC3" w:rsidP="00BB47FB">
            <w:pPr>
              <w:pStyle w:val="ParTbl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Waisele Latianara</w:t>
            </w:r>
          </w:p>
        </w:tc>
      </w:tr>
      <w:tr w:rsidR="00761AC3" w:rsidRPr="00E12320" w14:paraId="51457A7E" w14:textId="77777777" w:rsidTr="00BB47FB">
        <w:trPr>
          <w:trHeight w:val="333"/>
        </w:trPr>
        <w:tc>
          <w:tcPr>
            <w:tcW w:w="2735" w:type="dxa"/>
          </w:tcPr>
          <w:p w14:paraId="5BDD4E65" w14:textId="77777777" w:rsidR="00761AC3" w:rsidRPr="00E12320" w:rsidRDefault="00761AC3" w:rsidP="00BB47FB">
            <w:pPr>
              <w:pStyle w:val="PTblHdrLeft"/>
              <w:rPr>
                <w:sz w:val="22"/>
                <w:szCs w:val="22"/>
              </w:rPr>
            </w:pPr>
            <w:r w:rsidRPr="00E12320">
              <w:rPr>
                <w:sz w:val="22"/>
                <w:szCs w:val="22"/>
              </w:rPr>
              <w:t>Contact Role</w:t>
            </w:r>
          </w:p>
        </w:tc>
        <w:tc>
          <w:tcPr>
            <w:tcW w:w="3057" w:type="dxa"/>
          </w:tcPr>
          <w:p w14:paraId="54155407" w14:textId="77777777" w:rsidR="00761AC3" w:rsidRPr="00BD384B" w:rsidRDefault="00761AC3" w:rsidP="00BB47FB">
            <w:pPr>
              <w:pStyle w:val="ParTblLeft"/>
              <w:rPr>
                <w:sz w:val="22"/>
                <w:szCs w:val="22"/>
              </w:rPr>
            </w:pPr>
            <w:r w:rsidRPr="00BD384B">
              <w:rPr>
                <w:sz w:val="22"/>
                <w:szCs w:val="22"/>
              </w:rPr>
              <w:t>Manager Corporate Services</w:t>
            </w:r>
          </w:p>
        </w:tc>
      </w:tr>
      <w:tr w:rsidR="008F1846" w:rsidRPr="008F1846" w14:paraId="33823B1C" w14:textId="77777777" w:rsidTr="00BB47FB">
        <w:trPr>
          <w:trHeight w:val="348"/>
        </w:trPr>
        <w:tc>
          <w:tcPr>
            <w:tcW w:w="2735" w:type="dxa"/>
          </w:tcPr>
          <w:p w14:paraId="71790777" w14:textId="77777777" w:rsidR="00761AC3" w:rsidRPr="00E12320" w:rsidRDefault="00761AC3" w:rsidP="00BB47FB">
            <w:pPr>
              <w:pStyle w:val="PTblHdrLeft"/>
              <w:rPr>
                <w:sz w:val="22"/>
                <w:szCs w:val="22"/>
              </w:rPr>
            </w:pPr>
            <w:r w:rsidRPr="00E12320">
              <w:rPr>
                <w:sz w:val="22"/>
                <w:szCs w:val="22"/>
              </w:rPr>
              <w:t>Contact Email</w:t>
            </w:r>
          </w:p>
        </w:tc>
        <w:tc>
          <w:tcPr>
            <w:tcW w:w="3057" w:type="dxa"/>
          </w:tcPr>
          <w:p w14:paraId="4B205C50" w14:textId="5A81494A" w:rsidR="00761AC3" w:rsidRPr="008F1846" w:rsidRDefault="00526C5D" w:rsidP="00BB47FB">
            <w:pPr>
              <w:pStyle w:val="ParTblLeft"/>
              <w:rPr>
                <w:color w:val="0E57C4" w:themeColor="background2" w:themeShade="80"/>
                <w:sz w:val="22"/>
                <w:szCs w:val="22"/>
              </w:rPr>
            </w:pPr>
            <w:hyperlink r:id="rId14" w:history="1">
              <w:r w:rsidR="008F1846" w:rsidRPr="008F1846">
                <w:rPr>
                  <w:rStyle w:val="Hyperlink"/>
                  <w:color w:val="0E57C4" w:themeColor="background2" w:themeShade="80"/>
                  <w:sz w:val="22"/>
                  <w:szCs w:val="22"/>
                </w:rPr>
                <w:t>waisele.latianara@taf.org.fj</w:t>
              </w:r>
            </w:hyperlink>
            <w:r w:rsidR="008F1846" w:rsidRPr="008F1846">
              <w:rPr>
                <w:color w:val="0E57C4" w:themeColor="background2" w:themeShade="80"/>
                <w:sz w:val="22"/>
                <w:szCs w:val="22"/>
              </w:rPr>
              <w:t xml:space="preserve"> </w:t>
            </w:r>
            <w:r w:rsidR="00B845D3" w:rsidRPr="008F1846">
              <w:rPr>
                <w:rStyle w:val="Hyperlink"/>
                <w:color w:val="0E57C4" w:themeColor="background2" w:themeShade="80"/>
                <w:sz w:val="22"/>
                <w:szCs w:val="22"/>
                <w:u w:val="none"/>
              </w:rPr>
              <w:t xml:space="preserve"> </w:t>
            </w:r>
          </w:p>
        </w:tc>
      </w:tr>
      <w:tr w:rsidR="00761AC3" w:rsidRPr="00E12320" w14:paraId="3D616D06" w14:textId="77777777" w:rsidTr="00BB47FB">
        <w:trPr>
          <w:trHeight w:val="333"/>
        </w:trPr>
        <w:tc>
          <w:tcPr>
            <w:tcW w:w="2735" w:type="dxa"/>
          </w:tcPr>
          <w:p w14:paraId="2622770B" w14:textId="77777777" w:rsidR="00761AC3" w:rsidRPr="00E12320" w:rsidRDefault="00761AC3" w:rsidP="00BB47FB">
            <w:pPr>
              <w:pStyle w:val="PTblHdrLeft"/>
              <w:rPr>
                <w:sz w:val="22"/>
                <w:szCs w:val="22"/>
              </w:rPr>
            </w:pPr>
            <w:r w:rsidRPr="00E12320">
              <w:rPr>
                <w:sz w:val="22"/>
                <w:szCs w:val="22"/>
              </w:rPr>
              <w:t>Contact Mobile</w:t>
            </w:r>
          </w:p>
        </w:tc>
        <w:tc>
          <w:tcPr>
            <w:tcW w:w="3057" w:type="dxa"/>
          </w:tcPr>
          <w:p w14:paraId="133D9A9E" w14:textId="77777777" w:rsidR="00761AC3" w:rsidRPr="00E12320" w:rsidRDefault="00761AC3" w:rsidP="00BB47FB">
            <w:pPr>
              <w:pStyle w:val="ParTblLeft"/>
              <w:rPr>
                <w:sz w:val="22"/>
                <w:szCs w:val="22"/>
              </w:rPr>
            </w:pPr>
            <w:r w:rsidRPr="00E12320">
              <w:rPr>
                <w:sz w:val="22"/>
                <w:szCs w:val="22"/>
              </w:rPr>
              <w:t>+679 999 7</w:t>
            </w:r>
            <w:r>
              <w:rPr>
                <w:sz w:val="22"/>
                <w:szCs w:val="22"/>
              </w:rPr>
              <w:t>004</w:t>
            </w:r>
          </w:p>
        </w:tc>
      </w:tr>
    </w:tbl>
    <w:p w14:paraId="5DA05FE9" w14:textId="77777777" w:rsidR="00761AC3" w:rsidRPr="0089126C" w:rsidRDefault="00761AC3" w:rsidP="00761AC3">
      <w:pPr>
        <w:pStyle w:val="Heading2"/>
      </w:pPr>
      <w:bookmarkStart w:id="14" w:name="_Toc182565127"/>
      <w:bookmarkEnd w:id="9"/>
      <w:bookmarkEnd w:id="13"/>
      <w:r w:rsidRPr="0089126C">
        <w:t>Introduction</w:t>
      </w:r>
      <w:bookmarkEnd w:id="10"/>
      <w:bookmarkEnd w:id="11"/>
      <w:bookmarkEnd w:id="12"/>
      <w:bookmarkEnd w:id="14"/>
    </w:p>
    <w:p w14:paraId="6C8C5A96" w14:textId="77777777" w:rsidR="00761AC3" w:rsidRPr="0030297C" w:rsidRDefault="00761AC3" w:rsidP="00761AC3">
      <w:pPr>
        <w:pStyle w:val="Heading3"/>
      </w:pPr>
      <w:r w:rsidRPr="0030297C">
        <w:t>This section outlines instructions to bidders relating to the administration of this tender.</w:t>
      </w:r>
    </w:p>
    <w:p w14:paraId="5F7C30BD" w14:textId="77777777" w:rsidR="00761AC3" w:rsidRDefault="00761AC3" w:rsidP="00761AC3">
      <w:pPr>
        <w:pStyle w:val="Heading3"/>
      </w:pPr>
      <w:bookmarkStart w:id="15" w:name="_Toc468051760"/>
      <w:bookmarkStart w:id="16" w:name="_Toc468051761"/>
      <w:r>
        <w:t>Bidders</w:t>
      </w:r>
      <w:r w:rsidRPr="005D3561">
        <w:t xml:space="preserve"> intending to bid for this </w:t>
      </w:r>
      <w:r>
        <w:t>opportunity</w:t>
      </w:r>
      <w:r w:rsidRPr="005D3561">
        <w:t xml:space="preserve"> must do so in accordance with the </w:t>
      </w:r>
      <w:r>
        <w:t xml:space="preserve">complete </w:t>
      </w:r>
      <w:r w:rsidRPr="005D3561">
        <w:t xml:space="preserve">terms and conditions outlined in this </w:t>
      </w:r>
      <w:bookmarkEnd w:id="15"/>
      <w:sdt>
        <w:sdtPr>
          <w:alias w:val="Category"/>
          <w:tag w:val=""/>
          <w:id w:val="674614715"/>
          <w:placeholder>
            <w:docPart w:val="499096884798421C8ADA085AD96316B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>.</w:t>
      </w:r>
    </w:p>
    <w:p w14:paraId="3A66B36E" w14:textId="77777777" w:rsidR="00761AC3" w:rsidRDefault="00761AC3" w:rsidP="00761AC3">
      <w:pPr>
        <w:pStyle w:val="Heading3"/>
      </w:pPr>
      <w:r>
        <w:t>The</w:t>
      </w:r>
      <w:r w:rsidRPr="000F6C87">
        <w:t xml:space="preserve"> </w:t>
      </w:r>
      <w:sdt>
        <w:sdtPr>
          <w:alias w:val="Category"/>
          <w:tag w:val=""/>
          <w:id w:val="-1045443191"/>
          <w:placeholder>
            <w:docPart w:val="EE1467FCEF024F6D9F1E3F3393BFB48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0F6C87">
        <w:t xml:space="preserve"> is expected to conclude with </w:t>
      </w:r>
      <w:sdt>
        <w:sdtPr>
          <w:alias w:val="Keywords"/>
          <w:tag w:val=""/>
          <w:id w:val="382611584"/>
          <w:placeholder>
            <w:docPart w:val="8BACBA89BD5E4CB7B78492ECD5A8108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0F6C87">
        <w:t xml:space="preserve"> successfully negotiating and awarding a contract for the implementation and support of the solution </w:t>
      </w:r>
      <w:r>
        <w:t>having</w:t>
      </w:r>
      <w:r w:rsidRPr="000F6C87">
        <w:t xml:space="preserve"> been satisfied that the succes</w:t>
      </w:r>
      <w:r>
        <w:t>sful bidder:</w:t>
      </w:r>
    </w:p>
    <w:p w14:paraId="10FE449A" w14:textId="77777777" w:rsidR="00761AC3" w:rsidRPr="00E12320" w:rsidRDefault="00761AC3" w:rsidP="00761AC3">
      <w:pPr>
        <w:pStyle w:val="Heading4"/>
      </w:pPr>
      <w:r w:rsidRPr="00E12320">
        <w:t xml:space="preserve">has a track record for delivering solutions of the type specified in this </w:t>
      </w:r>
      <w:sdt>
        <w:sdtPr>
          <w:alias w:val="Category"/>
          <w:tag w:val=""/>
          <w:id w:val="-220900340"/>
          <w:placeholder>
            <w:docPart w:val="3BAF65E1CBFC47BD8B324EC6FB0B869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E12320">
            <w:t>RFT</w:t>
          </w:r>
        </w:sdtContent>
      </w:sdt>
      <w:r w:rsidRPr="00E12320">
        <w:t>.</w:t>
      </w:r>
    </w:p>
    <w:p w14:paraId="059A7FEC" w14:textId="77777777" w:rsidR="00761AC3" w:rsidRPr="00707E9C" w:rsidRDefault="00761AC3" w:rsidP="00761AC3">
      <w:pPr>
        <w:pStyle w:val="Heading4"/>
      </w:pPr>
      <w:r>
        <w:t>has the capability to</w:t>
      </w:r>
      <w:r w:rsidRPr="00707E9C">
        <w:t xml:space="preserve"> deliver the project’s scope as </w:t>
      </w:r>
      <w:r>
        <w:t>specified</w:t>
      </w:r>
      <w:r w:rsidRPr="00707E9C">
        <w:t xml:space="preserve"> in this </w:t>
      </w:r>
      <w:sdt>
        <w:sdtPr>
          <w:alias w:val="Category"/>
          <w:tag w:val=""/>
          <w:id w:val="-1735545703"/>
          <w:placeholder>
            <w:docPart w:val="71B197A5811045F5998C09FEFE65A17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707E9C">
        <w:t>.</w:t>
      </w:r>
    </w:p>
    <w:p w14:paraId="132A2826" w14:textId="77777777" w:rsidR="00761AC3" w:rsidRDefault="00761AC3" w:rsidP="00761AC3">
      <w:pPr>
        <w:pStyle w:val="Heading3"/>
      </w:pPr>
      <w:r w:rsidRPr="000F6C87">
        <w:t xml:space="preserve">Should </w:t>
      </w:r>
      <w:sdt>
        <w:sdtPr>
          <w:alias w:val="Keywords"/>
          <w:tag w:val=""/>
          <w:id w:val="1624805476"/>
          <w:placeholder>
            <w:docPart w:val="3B6C82A5C99E43119AA4B31A3594D1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determine that the </w:t>
      </w:r>
      <w:r w:rsidRPr="000F6C87">
        <w:t xml:space="preserve">outcome </w:t>
      </w:r>
      <w:r>
        <w:t>it seeks in 1.2.3 is unachievable</w:t>
      </w:r>
      <w:r w:rsidRPr="000F6C87">
        <w:t xml:space="preserve">, </w:t>
      </w:r>
      <w:sdt>
        <w:sdtPr>
          <w:alias w:val="Keywords"/>
          <w:tag w:val=""/>
          <w:id w:val="-2050064938"/>
          <w:placeholder>
            <w:docPart w:val="FF2DCB1DCDA9451DA353449CA5C9A72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0F6C87">
        <w:t xml:space="preserve"> reserves the right to suspend</w:t>
      </w:r>
      <w:r>
        <w:t xml:space="preserve"> or</w:t>
      </w:r>
      <w:r w:rsidRPr="000F6C87">
        <w:t xml:space="preserve"> terminate</w:t>
      </w:r>
      <w:r>
        <w:t xml:space="preserve"> this </w:t>
      </w:r>
      <w:sdt>
        <w:sdtPr>
          <w:alias w:val="Category"/>
          <w:tag w:val=""/>
          <w:id w:val="1478494427"/>
          <w:placeholder>
            <w:docPart w:val="08ACFE7DBECD4A85AB83C55268E36F8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or reissue it</w:t>
      </w:r>
      <w:r w:rsidRPr="000F6C87">
        <w:t>.</w:t>
      </w:r>
      <w:bookmarkEnd w:id="16"/>
    </w:p>
    <w:p w14:paraId="5353021C" w14:textId="77777777" w:rsidR="00761AC3" w:rsidRPr="005D3561" w:rsidRDefault="00761AC3" w:rsidP="00761AC3">
      <w:pPr>
        <w:pStyle w:val="Heading2"/>
      </w:pPr>
      <w:bookmarkStart w:id="17" w:name="_Description_of_Contract"/>
      <w:bookmarkStart w:id="18" w:name="_Toc347732117"/>
      <w:bookmarkStart w:id="19" w:name="_Toc535963581"/>
      <w:bookmarkStart w:id="20" w:name="_Toc182565128"/>
      <w:bookmarkEnd w:id="17"/>
      <w:r>
        <w:t xml:space="preserve">Information </w:t>
      </w:r>
      <w:r w:rsidRPr="005D3561">
        <w:t>Confidentialit</w:t>
      </w:r>
      <w:bookmarkEnd w:id="18"/>
      <w:r>
        <w:t>y</w:t>
      </w:r>
      <w:bookmarkEnd w:id="19"/>
      <w:bookmarkEnd w:id="20"/>
    </w:p>
    <w:p w14:paraId="3284D0E0" w14:textId="77777777" w:rsidR="00761AC3" w:rsidRPr="008C2B2D" w:rsidRDefault="00761AC3" w:rsidP="00761AC3">
      <w:pPr>
        <w:pStyle w:val="Heading3"/>
        <w:rPr>
          <w:rFonts w:cs="Segoe UI"/>
          <w:caps/>
          <w:color w:val="404040" w:themeColor="text1" w:themeTint="BF"/>
          <w:spacing w:val="30"/>
        </w:rPr>
      </w:pPr>
      <w:bookmarkStart w:id="21" w:name="_Toc347689114"/>
      <w:r w:rsidRPr="008C2B2D">
        <w:t xml:space="preserve">The </w:t>
      </w:r>
      <w:sdt>
        <w:sdtPr>
          <w:alias w:val="Category"/>
          <w:tag w:val=""/>
          <w:id w:val="-1446762637"/>
          <w:placeholder>
            <w:docPart w:val="5432923DCC2A4E1BAC48AFE7A980A63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8C2B2D">
        <w:t xml:space="preserve"> documents are the property of </w:t>
      </w:r>
      <w:sdt>
        <w:sdtPr>
          <w:alias w:val="Keywords"/>
          <w:tag w:val=""/>
          <w:id w:val="1182404343"/>
          <w:placeholder>
            <w:docPart w:val="EF87CBF8325E406BB3C7B65C2350FC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8C2B2D">
        <w:t xml:space="preserve"> and may not be copied or reproduced in any way, other than for the </w:t>
      </w:r>
      <w:r>
        <w:t>sole purpose</w:t>
      </w:r>
      <w:r w:rsidRPr="008C2B2D">
        <w:t xml:space="preserve"> of preparing and submitting </w:t>
      </w:r>
      <w:r>
        <w:t>bidder</w:t>
      </w:r>
      <w:r w:rsidRPr="008C2B2D">
        <w:t xml:space="preserve"> </w:t>
      </w:r>
      <w:r>
        <w:t>p</w:t>
      </w:r>
      <w:r w:rsidRPr="008C2B2D">
        <w:t>roposal</w:t>
      </w:r>
      <w:r>
        <w:t>s</w:t>
      </w:r>
      <w:r w:rsidRPr="008C2B2D">
        <w:t>.</w:t>
      </w:r>
      <w:bookmarkStart w:id="22" w:name="_Toc347732125"/>
    </w:p>
    <w:bookmarkEnd w:id="22"/>
    <w:p w14:paraId="2C4E0003" w14:textId="77777777" w:rsidR="00761AC3" w:rsidRDefault="00761AC3" w:rsidP="00761AC3">
      <w:pPr>
        <w:pStyle w:val="Heading3"/>
      </w:pPr>
      <w:r>
        <w:t>Bidders</w:t>
      </w:r>
      <w:r w:rsidRPr="004C0CD6">
        <w:t xml:space="preserve"> must not release or disclose any of the information to any other person, (other than </w:t>
      </w:r>
      <w:r>
        <w:t>to their</w:t>
      </w:r>
      <w:r w:rsidRPr="004C0CD6">
        <w:t xml:space="preserve"> employees</w:t>
      </w:r>
      <w:r>
        <w:t>, agents</w:t>
      </w:r>
      <w:r w:rsidRPr="004C0CD6">
        <w:t xml:space="preserve"> or advisors</w:t>
      </w:r>
      <w:r>
        <w:t>)</w:t>
      </w:r>
      <w:r w:rsidRPr="004C0CD6">
        <w:t>.</w:t>
      </w:r>
      <w:r>
        <w:t xml:space="preserve"> </w:t>
      </w:r>
    </w:p>
    <w:p w14:paraId="47633660" w14:textId="77777777" w:rsidR="00761AC3" w:rsidRDefault="00761AC3" w:rsidP="00761AC3">
      <w:pPr>
        <w:pStyle w:val="Heading3"/>
      </w:pPr>
      <w:r>
        <w:t>Bidders</w:t>
      </w:r>
      <w:r w:rsidRPr="004C0CD6">
        <w:t xml:space="preserve"> are responsible for any unauthorized disclosure of such information by </w:t>
      </w:r>
      <w:r>
        <w:t>their</w:t>
      </w:r>
      <w:r w:rsidRPr="004C0CD6">
        <w:t xml:space="preserve"> employees, agents </w:t>
      </w:r>
      <w:r>
        <w:t>or advisors</w:t>
      </w:r>
      <w:r w:rsidRPr="004C0CD6">
        <w:t>.</w:t>
      </w:r>
    </w:p>
    <w:p w14:paraId="4429DF0F" w14:textId="77777777" w:rsidR="00761AC3" w:rsidRDefault="00761AC3" w:rsidP="00761AC3">
      <w:pPr>
        <w:pStyle w:val="Heading3"/>
      </w:pPr>
      <w:r>
        <w:t>I</w:t>
      </w:r>
      <w:r w:rsidRPr="004C0CD6">
        <w:t xml:space="preserve">nformation supplied by </w:t>
      </w:r>
      <w:sdt>
        <w:sdtPr>
          <w:alias w:val="Keywords"/>
          <w:tag w:val=""/>
          <w:id w:val="-449940451"/>
          <w:placeholder>
            <w:docPart w:val="634B9FE337B64D48B6C8D074CB70A01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4C0CD6">
        <w:t xml:space="preserve"> (either </w:t>
      </w:r>
      <w:r>
        <w:t xml:space="preserve">by </w:t>
      </w:r>
      <w:r w:rsidRPr="004C0CD6">
        <w:t xml:space="preserve">itself or through its advisors) about this </w:t>
      </w:r>
      <w:sdt>
        <w:sdtPr>
          <w:alias w:val="Category"/>
          <w:tag w:val=""/>
          <w:id w:val="462849111"/>
          <w:placeholder>
            <w:docPart w:val="A65B611F7AC74525A46A371D0912AF0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4C0CD6">
        <w:t xml:space="preserve"> or any contract that may ari</w:t>
      </w:r>
      <w:r>
        <w:t xml:space="preserve">se out of it, is confidential between the Authority and the bidder. </w:t>
      </w:r>
    </w:p>
    <w:bookmarkEnd w:id="21"/>
    <w:p w14:paraId="155F28A8" w14:textId="77777777" w:rsidR="00761AC3" w:rsidRPr="004C0CD6" w:rsidRDefault="00761AC3" w:rsidP="00761AC3">
      <w:pPr>
        <w:pStyle w:val="Heading3"/>
      </w:pPr>
      <w:r>
        <w:t>Bidders</w:t>
      </w:r>
      <w:r w:rsidRPr="004C0CD6">
        <w:t xml:space="preserve"> </w:t>
      </w:r>
      <w:r>
        <w:t>shall</w:t>
      </w:r>
      <w:r w:rsidRPr="004C0CD6">
        <w:t xml:space="preserve"> not make any public statements to third parties or release any information to the press or other media in relation to this </w:t>
      </w:r>
      <w:sdt>
        <w:sdtPr>
          <w:alias w:val="Category"/>
          <w:tag w:val=""/>
          <w:id w:val="1915434338"/>
          <w:placeholder>
            <w:docPart w:val="749BD2794E3741D3B7E8BFBFDEEBFC7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4C0CD6">
        <w:t xml:space="preserve">, its contents, </w:t>
      </w:r>
      <w:r>
        <w:t>its</w:t>
      </w:r>
      <w:r w:rsidRPr="004C0CD6">
        <w:t xml:space="preserve"> response to it, or the awarding of any contract </w:t>
      </w:r>
      <w:r>
        <w:t xml:space="preserve">relating to it </w:t>
      </w:r>
      <w:r w:rsidRPr="004C0CD6">
        <w:t xml:space="preserve">without the written permission of </w:t>
      </w:r>
      <w:sdt>
        <w:sdtPr>
          <w:alias w:val="Keywords"/>
          <w:tag w:val=""/>
          <w:id w:val="1097136342"/>
          <w:placeholder>
            <w:docPart w:val="9352484B58BC4C84B9F0CAA8271E9E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>’s</w:t>
      </w:r>
      <w:r w:rsidRPr="004C0CD6">
        <w:t xml:space="preserve"> Chief Executive or his</w:t>
      </w:r>
      <w:r>
        <w:t>/her</w:t>
      </w:r>
      <w:r w:rsidRPr="004C0CD6">
        <w:t xml:space="preserve"> delegate.</w:t>
      </w:r>
    </w:p>
    <w:bookmarkStart w:id="23" w:name="_Toc535963582"/>
    <w:bookmarkStart w:id="24" w:name="_Toc182565129"/>
    <w:bookmarkStart w:id="25" w:name="_Toc347732119"/>
    <w:p w14:paraId="7EA75F36" w14:textId="77777777" w:rsidR="00761AC3" w:rsidRPr="004C0CD6" w:rsidRDefault="00526C5D" w:rsidP="00761AC3">
      <w:pPr>
        <w:pStyle w:val="Heading2"/>
      </w:pPr>
      <w:sdt>
        <w:sdtPr>
          <w:alias w:val="Category"/>
          <w:tag w:val=""/>
          <w:id w:val="1694955799"/>
          <w:placeholder>
            <w:docPart w:val="CC28155BFC8C49788602EBF6563BC5C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 w:rsidRPr="004C0CD6">
        <w:t xml:space="preserve"> </w:t>
      </w:r>
      <w:r w:rsidR="00761AC3">
        <w:t>Circulation</w:t>
      </w:r>
      <w:bookmarkEnd w:id="23"/>
      <w:bookmarkEnd w:id="24"/>
    </w:p>
    <w:p w14:paraId="75FCA4EF" w14:textId="77777777" w:rsidR="00761AC3" w:rsidRPr="00C57DBD" w:rsidRDefault="00761AC3" w:rsidP="00761AC3">
      <w:pPr>
        <w:pStyle w:val="Heading3"/>
      </w:pPr>
      <w:r w:rsidRPr="00C57DBD">
        <w:t xml:space="preserve">This </w:t>
      </w:r>
      <w:sdt>
        <w:sdtPr>
          <w:alias w:val="Category"/>
          <w:tag w:val=""/>
          <w:id w:val="-2077270170"/>
          <w:placeholder>
            <w:docPart w:val="7D889A2428C9469CAA12ABAA184C186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C57DBD">
        <w:t xml:space="preserve"> is available to any </w:t>
      </w:r>
      <w:r>
        <w:t>party</w:t>
      </w:r>
      <w:r w:rsidRPr="00C57DBD">
        <w:t xml:space="preserve"> that believes it possesses relevant expertise and support capability pertaining to the </w:t>
      </w:r>
      <w:sdt>
        <w:sdtPr>
          <w:alias w:val="Category"/>
          <w:tag w:val=""/>
          <w:id w:val="458684436"/>
          <w:placeholder>
            <w:docPart w:val="80670E30B6684CCB92D04FC2C0DD808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>’s</w:t>
      </w:r>
      <w:r w:rsidRPr="00C57DBD">
        <w:t xml:space="preserve"> scope. </w:t>
      </w:r>
    </w:p>
    <w:p w14:paraId="78504AA6" w14:textId="77777777" w:rsidR="00761AC3" w:rsidRDefault="00526C5D" w:rsidP="00761AC3">
      <w:pPr>
        <w:pStyle w:val="Heading3"/>
      </w:pPr>
      <w:sdt>
        <w:sdtPr>
          <w:alias w:val="Keywords"/>
          <w:tag w:val=""/>
          <w:id w:val="-500891623"/>
          <w:placeholder>
            <w:docPart w:val="13C5248F305A4188888F33598289F95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>
            <w:t>The Authority</w:t>
          </w:r>
        </w:sdtContent>
      </w:sdt>
      <w:r w:rsidR="00761AC3" w:rsidRPr="004C0CD6">
        <w:t xml:space="preserve"> </w:t>
      </w:r>
      <w:r w:rsidR="00761AC3">
        <w:t>will not</w:t>
      </w:r>
      <w:r w:rsidR="00761AC3" w:rsidRPr="004C0CD6">
        <w:t xml:space="preserve"> disclose the identity of </w:t>
      </w:r>
      <w:r w:rsidR="00761AC3">
        <w:t>parties</w:t>
      </w:r>
      <w:r w:rsidR="00761AC3" w:rsidRPr="004C0CD6">
        <w:t xml:space="preserve"> </w:t>
      </w:r>
      <w:r w:rsidR="00761AC3">
        <w:t xml:space="preserve">who have requested copies of this </w:t>
      </w:r>
      <w:sdt>
        <w:sdtPr>
          <w:alias w:val="Category"/>
          <w:tag w:val=""/>
          <w:id w:val="-362741389"/>
          <w:placeholder>
            <w:docPart w:val="D5FACE7160D24365A39F31D708EC447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>, nor</w:t>
      </w:r>
      <w:r w:rsidR="00761AC3" w:rsidRPr="004C0CD6">
        <w:t xml:space="preserve"> </w:t>
      </w:r>
      <w:r w:rsidR="00761AC3">
        <w:t xml:space="preserve">the identities of bidders who have </w:t>
      </w:r>
      <w:r w:rsidR="00761AC3" w:rsidRPr="004C0CD6">
        <w:t xml:space="preserve">responded to this </w:t>
      </w:r>
      <w:sdt>
        <w:sdtPr>
          <w:alias w:val="Category"/>
          <w:tag w:val=""/>
          <w:id w:val="74710679"/>
          <w:placeholder>
            <w:docPart w:val="027090C6EBFD4154BE5EF2F6C9A07A2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 w:rsidRPr="004C0CD6">
        <w:t>.</w:t>
      </w:r>
    </w:p>
    <w:bookmarkStart w:id="26" w:name="_Toc1619752"/>
    <w:bookmarkStart w:id="27" w:name="_Toc347732120"/>
    <w:bookmarkStart w:id="28" w:name="_Toc535963583"/>
    <w:bookmarkStart w:id="29" w:name="_Toc182565130"/>
    <w:bookmarkEnd w:id="25"/>
    <w:p w14:paraId="3B4CBCD0" w14:textId="77777777" w:rsidR="00761AC3" w:rsidRPr="00C34BCB" w:rsidRDefault="00526C5D" w:rsidP="00761AC3">
      <w:pPr>
        <w:pStyle w:val="Heading2"/>
      </w:pPr>
      <w:sdt>
        <w:sdtPr>
          <w:alias w:val="Category"/>
          <w:tag w:val=""/>
          <w:id w:val="-547531384"/>
          <w:placeholder>
            <w:docPart w:val="E78829127F54470B8442BC3E67517E7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 w:rsidRPr="00C34BCB">
        <w:t xml:space="preserve"> Timetable</w:t>
      </w:r>
      <w:bookmarkEnd w:id="26"/>
      <w:bookmarkEnd w:id="27"/>
      <w:bookmarkEnd w:id="28"/>
      <w:bookmarkEnd w:id="29"/>
    </w:p>
    <w:p w14:paraId="09F450CE" w14:textId="77777777" w:rsidR="00761AC3" w:rsidRDefault="00761AC3" w:rsidP="00761AC3">
      <w:pPr>
        <w:pStyle w:val="Heading3"/>
      </w:pPr>
      <w:bookmarkStart w:id="30" w:name="_Ref10283861"/>
      <w:r w:rsidRPr="004C0CD6">
        <w:t xml:space="preserve">The </w:t>
      </w:r>
      <w:r w:rsidRPr="00692B40">
        <w:t>timetable</w:t>
      </w:r>
      <w:r w:rsidRPr="004C0CD6">
        <w:t xml:space="preserve"> for this </w:t>
      </w:r>
      <w:sdt>
        <w:sdtPr>
          <w:alias w:val="Category"/>
          <w:tag w:val=""/>
          <w:id w:val="1913817043"/>
          <w:placeholder>
            <w:docPart w:val="7623075DDF384A90926FD4530BA3BD5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is outlined in clause 2.5.1 of Section B.</w:t>
      </w:r>
      <w:bookmarkEnd w:id="30"/>
    </w:p>
    <w:bookmarkStart w:id="31" w:name="_Toc535963586"/>
    <w:bookmarkStart w:id="32" w:name="_Toc182565131"/>
    <w:bookmarkStart w:id="33" w:name="_Toc535963584"/>
    <w:bookmarkStart w:id="34" w:name="_Toc347732122"/>
    <w:bookmarkStart w:id="35" w:name="_Toc130093140"/>
    <w:bookmarkStart w:id="36" w:name="_Toc347732123"/>
    <w:p w14:paraId="7CCCAF1F" w14:textId="77777777" w:rsidR="00761AC3" w:rsidRPr="004C0CD6" w:rsidRDefault="00526C5D" w:rsidP="00761AC3">
      <w:pPr>
        <w:pStyle w:val="Heading2"/>
      </w:pPr>
      <w:sdt>
        <w:sdtPr>
          <w:alias w:val="Category"/>
          <w:tag w:val=""/>
          <w:id w:val="-2029091201"/>
          <w:placeholder>
            <w:docPart w:val="0FD69B9B3C32441EBC291726D9DC804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 xml:space="preserve"> </w:t>
      </w:r>
      <w:bookmarkEnd w:id="31"/>
      <w:r w:rsidR="00761AC3">
        <w:t>Clarifications</w:t>
      </w:r>
      <w:bookmarkEnd w:id="32"/>
    </w:p>
    <w:p w14:paraId="5367329E" w14:textId="77777777" w:rsidR="00761AC3" w:rsidRPr="00BC104B" w:rsidRDefault="00526C5D" w:rsidP="00761AC3">
      <w:pPr>
        <w:pStyle w:val="Heading3"/>
      </w:pPr>
      <w:sdt>
        <w:sdtPr>
          <w:alias w:val="Keywords"/>
          <w:tag w:val=""/>
          <w:id w:val="1614936256"/>
          <w:placeholder>
            <w:docPart w:val="4B0B4F6AC12C4C9DBBCF1551571B5DE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>
            <w:t>The Authority</w:t>
          </w:r>
        </w:sdtContent>
      </w:sdt>
      <w:r w:rsidR="00761AC3" w:rsidRPr="001F712B">
        <w:t xml:space="preserve"> </w:t>
      </w:r>
      <w:r w:rsidR="00761AC3">
        <w:t xml:space="preserve">will only </w:t>
      </w:r>
      <w:r w:rsidR="00761AC3" w:rsidRPr="001F712B">
        <w:t>respo</w:t>
      </w:r>
      <w:r w:rsidR="00761AC3">
        <w:t xml:space="preserve">nd to </w:t>
      </w:r>
      <w:r w:rsidR="00761AC3" w:rsidRPr="00BC104B">
        <w:rPr>
          <w:b/>
          <w:bCs/>
        </w:rPr>
        <w:t>email enquiries</w:t>
      </w:r>
      <w:r w:rsidR="00761AC3">
        <w:t xml:space="preserve"> made to this </w:t>
      </w:r>
      <w:sdt>
        <w:sdtPr>
          <w:alias w:val="Category"/>
          <w:tag w:val=""/>
          <w:id w:val="618495511"/>
          <w:placeholder>
            <w:docPart w:val="41A763D0418543EB8D5651DD0524EE9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 xml:space="preserve">’s contact person. TAF will respond directly to the entity making the enquiries. </w:t>
      </w:r>
    </w:p>
    <w:bookmarkStart w:id="37" w:name="_Toc182565132"/>
    <w:p w14:paraId="390DC911" w14:textId="77777777" w:rsidR="00761AC3" w:rsidRPr="004C0CD6" w:rsidRDefault="00526C5D" w:rsidP="00761AC3">
      <w:pPr>
        <w:pStyle w:val="Heading2"/>
      </w:pPr>
      <w:sdt>
        <w:sdtPr>
          <w:alias w:val="Category"/>
          <w:tag w:val=""/>
          <w:id w:val="998853167"/>
          <w:placeholder>
            <w:docPart w:val="AB782B0982A14CC6B204F1385E66C50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 xml:space="preserve"> </w:t>
      </w:r>
      <w:r w:rsidR="00761AC3" w:rsidRPr="004C0CD6">
        <w:t xml:space="preserve">Changes </w:t>
      </w:r>
      <w:r w:rsidR="00761AC3">
        <w:t>including Extensions of closing date</w:t>
      </w:r>
      <w:bookmarkEnd w:id="37"/>
    </w:p>
    <w:p w14:paraId="60E759B4" w14:textId="77777777" w:rsidR="00761AC3" w:rsidRPr="000D45FC" w:rsidRDefault="00526C5D" w:rsidP="00761AC3">
      <w:pPr>
        <w:pStyle w:val="Heading3"/>
      </w:pPr>
      <w:sdt>
        <w:sdtPr>
          <w:alias w:val="Keywords"/>
          <w:tag w:val=""/>
          <w:id w:val="738294925"/>
          <w:placeholder>
            <w:docPart w:val="38D030A509E74CD19C7F0626E1844C3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>
            <w:t>The Authority</w:t>
          </w:r>
        </w:sdtContent>
      </w:sdt>
      <w:r w:rsidR="00761AC3" w:rsidRPr="004C0CD6">
        <w:t xml:space="preserve"> reserves the </w:t>
      </w:r>
      <w:r w:rsidR="00761AC3" w:rsidRPr="00062D5E">
        <w:rPr>
          <w:u w:val="single"/>
        </w:rPr>
        <w:t xml:space="preserve">right to </w:t>
      </w:r>
      <w:r w:rsidR="00761AC3">
        <w:rPr>
          <w:u w:val="single"/>
        </w:rPr>
        <w:t xml:space="preserve">change the RFT requirements or extend the closing date </w:t>
      </w:r>
      <w:r w:rsidR="00761AC3">
        <w:t xml:space="preserve">prior to expiry of the closing date and time. </w:t>
      </w:r>
      <w:r w:rsidR="00761AC3" w:rsidRPr="00626117">
        <w:t>Bidders should consult TAF websit</w:t>
      </w:r>
      <w:r w:rsidR="00761AC3">
        <w:t xml:space="preserve">e on </w:t>
      </w:r>
      <w:hyperlink r:id="rId15" w:history="1">
        <w:r w:rsidR="00761AC3" w:rsidRPr="00894613">
          <w:rPr>
            <w:rStyle w:val="Hyperlink"/>
            <w:color w:val="0E57C4" w:themeColor="background2" w:themeShade="80"/>
          </w:rPr>
          <w:t>www.taf.org.fj</w:t>
        </w:r>
      </w:hyperlink>
      <w:r w:rsidR="00761AC3">
        <w:t xml:space="preserve"> </w:t>
      </w:r>
      <w:r w:rsidR="00761AC3" w:rsidRPr="00626117">
        <w:t xml:space="preserve">for any extensions. </w:t>
      </w:r>
    </w:p>
    <w:p w14:paraId="26694800" w14:textId="77777777" w:rsidR="00761AC3" w:rsidRDefault="00761AC3" w:rsidP="00761AC3">
      <w:pPr>
        <w:pStyle w:val="Heading2"/>
      </w:pPr>
      <w:bookmarkStart w:id="38" w:name="_Toc535963587"/>
      <w:bookmarkStart w:id="39" w:name="_Toc182565133"/>
      <w:bookmarkStart w:id="40" w:name="_Toc347732127"/>
      <w:bookmarkEnd w:id="33"/>
      <w:bookmarkEnd w:id="34"/>
      <w:bookmarkEnd w:id="35"/>
      <w:bookmarkEnd w:id="36"/>
      <w:r w:rsidRPr="004C0CD6">
        <w:t xml:space="preserve">Proposal </w:t>
      </w:r>
      <w:r>
        <w:t>Responses</w:t>
      </w:r>
      <w:bookmarkEnd w:id="38"/>
      <w:bookmarkEnd w:id="39"/>
    </w:p>
    <w:p w14:paraId="2FFBFA46" w14:textId="77777777" w:rsidR="00761AC3" w:rsidRPr="00D35A58" w:rsidRDefault="00761AC3" w:rsidP="00761AC3">
      <w:pPr>
        <w:pStyle w:val="Heading3"/>
      </w:pPr>
      <w:r w:rsidRPr="00D35A58">
        <w:t>All proposals are to be submitted in English</w:t>
      </w:r>
      <w:r>
        <w:t>.</w:t>
      </w:r>
    </w:p>
    <w:p w14:paraId="70BD13D6" w14:textId="77777777" w:rsidR="00761AC3" w:rsidRDefault="00761AC3" w:rsidP="00761AC3">
      <w:pPr>
        <w:pStyle w:val="Heading3"/>
      </w:pPr>
      <w:r w:rsidRPr="00A72AE4">
        <w:t>Bidders</w:t>
      </w:r>
      <w:r w:rsidRPr="00D35A58">
        <w:t xml:space="preserve"> are expected to </w:t>
      </w:r>
      <w:r w:rsidRPr="00324120">
        <w:rPr>
          <w:u w:val="single"/>
        </w:rPr>
        <w:t>submit honest and complete</w:t>
      </w:r>
      <w:r>
        <w:t xml:space="preserve"> </w:t>
      </w:r>
      <w:r w:rsidRPr="00D35A58">
        <w:t>responses</w:t>
      </w:r>
      <w:r>
        <w:t>. Where a proposal contains s</w:t>
      </w:r>
      <w:r w:rsidRPr="00D35A58">
        <w:t xml:space="preserve">tatements that is factually incorrect or intended to mislead </w:t>
      </w:r>
      <w:sdt>
        <w:sdtPr>
          <w:alias w:val="Keywords"/>
          <w:tag w:val=""/>
          <w:id w:val="-1905217332"/>
          <w:placeholder>
            <w:docPart w:val="895843FDCAC94CD0B49945C0DC44AD9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>, such proposals</w:t>
      </w:r>
      <w:r w:rsidRPr="00D35A58">
        <w:t xml:space="preserve"> </w:t>
      </w:r>
      <w:r w:rsidRPr="00A72AE4">
        <w:rPr>
          <w:b/>
        </w:rPr>
        <w:t xml:space="preserve">will not be considered </w:t>
      </w:r>
      <w:r>
        <w:rPr>
          <w:b/>
        </w:rPr>
        <w:t>for further evaluation</w:t>
      </w:r>
      <w:r w:rsidRPr="00D35A58">
        <w:t>.</w:t>
      </w:r>
    </w:p>
    <w:p w14:paraId="20AEF2BA" w14:textId="77777777" w:rsidR="00761AC3" w:rsidRDefault="00761AC3" w:rsidP="00761AC3">
      <w:pPr>
        <w:pStyle w:val="Heading3"/>
      </w:pPr>
      <w:r>
        <w:t>The Authority</w:t>
      </w:r>
      <w:r w:rsidRPr="004C0CD6">
        <w:t xml:space="preserve"> is under no obligation to check any </w:t>
      </w:r>
      <w:r>
        <w:t>p</w:t>
      </w:r>
      <w:r w:rsidRPr="004C0CD6">
        <w:t xml:space="preserve">roposal for errors. </w:t>
      </w:r>
      <w:sdt>
        <w:sdtPr>
          <w:alias w:val="Keywords"/>
          <w:tag w:val=""/>
          <w:id w:val="-4828167"/>
          <w:placeholder>
            <w:docPart w:val="99D751B7E66E44F38B51E99208828DC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expects that a</w:t>
      </w:r>
      <w:r w:rsidRPr="004C0CD6">
        <w:t xml:space="preserve">cceptance of a </w:t>
      </w:r>
      <w:r>
        <w:t>bidder’s p</w:t>
      </w:r>
      <w:r w:rsidRPr="004C0CD6">
        <w:t>roposal that contains errors will not invalidate any subsequent contract</w:t>
      </w:r>
      <w:r>
        <w:t xml:space="preserve"> or deliverables by a bidder to meet the Authority’s requirements</w:t>
      </w:r>
      <w:r w:rsidRPr="004C0CD6">
        <w:t>.</w:t>
      </w:r>
    </w:p>
    <w:p w14:paraId="72A29851" w14:textId="77777777" w:rsidR="00761AC3" w:rsidRDefault="00761AC3" w:rsidP="00761AC3">
      <w:pPr>
        <w:pStyle w:val="Heading3"/>
      </w:pPr>
      <w:r>
        <w:t xml:space="preserve">By submitting a proposal, bidders </w:t>
      </w:r>
      <w:r w:rsidRPr="004C0CD6">
        <w:t>warrant</w:t>
      </w:r>
      <w:r>
        <w:t xml:space="preserve"> that any </w:t>
      </w:r>
      <w:r w:rsidRPr="004C0CD6">
        <w:t xml:space="preserve">information </w:t>
      </w:r>
      <w:r>
        <w:t xml:space="preserve">provided </w:t>
      </w:r>
      <w:r w:rsidRPr="004C0CD6">
        <w:t xml:space="preserve">to </w:t>
      </w:r>
      <w:sdt>
        <w:sdtPr>
          <w:alias w:val="Keywords"/>
          <w:tag w:val=""/>
          <w:id w:val="580712789"/>
          <w:placeholder>
            <w:docPart w:val="1B72245D57F54F3F80C4B3823220301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4C0CD6">
        <w:t xml:space="preserve"> and the use of it by </w:t>
      </w:r>
      <w:sdt>
        <w:sdtPr>
          <w:alias w:val="Keywords"/>
          <w:tag w:val=""/>
          <w:id w:val="458383739"/>
          <w:placeholder>
            <w:docPart w:val="35107C1A8C6D4A9E9F64C55D0B6DEFF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for </w:t>
      </w:r>
      <w:r w:rsidRPr="004C0CD6">
        <w:t>evaluati</w:t>
      </w:r>
      <w:r>
        <w:t>ng</w:t>
      </w:r>
      <w:r w:rsidRPr="004C0CD6">
        <w:t xml:space="preserve"> </w:t>
      </w:r>
      <w:r>
        <w:t>p</w:t>
      </w:r>
      <w:r w:rsidRPr="004C0CD6">
        <w:t>roposal</w:t>
      </w:r>
      <w:r>
        <w:t>s</w:t>
      </w:r>
      <w:r w:rsidRPr="004C0CD6">
        <w:t xml:space="preserve"> </w:t>
      </w:r>
      <w:r>
        <w:t>or</w:t>
      </w:r>
      <w:r w:rsidRPr="004C0CD6">
        <w:t xml:space="preserve"> for negotiati</w:t>
      </w:r>
      <w:r>
        <w:t>ng</w:t>
      </w:r>
      <w:r w:rsidRPr="004C0CD6">
        <w:t xml:space="preserve"> any resulting contract, will not breach any third</w:t>
      </w:r>
      <w:r>
        <w:t>-</w:t>
      </w:r>
      <w:r w:rsidRPr="004C0CD6">
        <w:t>party intellectual property rights.</w:t>
      </w:r>
    </w:p>
    <w:p w14:paraId="62BA57F4" w14:textId="77777777" w:rsidR="00761AC3" w:rsidRPr="004C0CD6" w:rsidRDefault="00761AC3" w:rsidP="00761AC3">
      <w:pPr>
        <w:pStyle w:val="Heading2"/>
      </w:pPr>
      <w:bookmarkStart w:id="41" w:name="_Toc535963588"/>
      <w:bookmarkStart w:id="42" w:name="_Toc182565134"/>
      <w:r>
        <w:t xml:space="preserve">Proposal </w:t>
      </w:r>
      <w:r w:rsidRPr="004C0CD6">
        <w:t>Delivery</w:t>
      </w:r>
      <w:bookmarkEnd w:id="41"/>
      <w:bookmarkEnd w:id="42"/>
    </w:p>
    <w:p w14:paraId="21CD27A6" w14:textId="77777777" w:rsidR="00761AC3" w:rsidRDefault="00761AC3" w:rsidP="00761AC3">
      <w:pPr>
        <w:pStyle w:val="Heading3"/>
      </w:pPr>
      <w:r>
        <w:t>Details relating to the delivery method are specified in clause 2.6 of Section B.</w:t>
      </w:r>
    </w:p>
    <w:p w14:paraId="5676D662" w14:textId="77777777" w:rsidR="00761AC3" w:rsidRPr="0048523D" w:rsidRDefault="00761AC3" w:rsidP="00761AC3">
      <w:pPr>
        <w:pStyle w:val="Heading3"/>
      </w:pPr>
      <w:r>
        <w:t xml:space="preserve">Bidders are advised to submit their bid documents well in advance of the closing date to avoid being disqualified for late submission. </w:t>
      </w:r>
      <w:r w:rsidRPr="00FC1A28">
        <w:rPr>
          <w:b/>
        </w:rPr>
        <w:t>Late bids will not be accepted</w:t>
      </w:r>
      <w:r w:rsidRPr="004C0CD6">
        <w:t>.</w:t>
      </w:r>
      <w:bookmarkStart w:id="43" w:name="_Lodging_of_tenders"/>
      <w:bookmarkEnd w:id="43"/>
    </w:p>
    <w:p w14:paraId="280B4798" w14:textId="77777777" w:rsidR="00761AC3" w:rsidRPr="004C0CD6" w:rsidRDefault="00761AC3" w:rsidP="00761AC3">
      <w:pPr>
        <w:pStyle w:val="Heading2"/>
      </w:pPr>
      <w:bookmarkStart w:id="44" w:name="_Toc497978873"/>
      <w:bookmarkStart w:id="45" w:name="_Toc498053962"/>
      <w:bookmarkStart w:id="46" w:name="_Toc498054392"/>
      <w:bookmarkStart w:id="47" w:name="_Toc497978874"/>
      <w:bookmarkStart w:id="48" w:name="_Toc498053963"/>
      <w:bookmarkStart w:id="49" w:name="_Toc498054393"/>
      <w:bookmarkStart w:id="50" w:name="_Toc535963592"/>
      <w:bookmarkStart w:id="51" w:name="_Toc182565135"/>
      <w:bookmarkStart w:id="52" w:name="_Toc535963590"/>
      <w:bookmarkStart w:id="53" w:name="_Toc347732126"/>
      <w:bookmarkEnd w:id="40"/>
      <w:bookmarkEnd w:id="44"/>
      <w:bookmarkEnd w:id="45"/>
      <w:bookmarkEnd w:id="46"/>
      <w:bookmarkEnd w:id="47"/>
      <w:bookmarkEnd w:id="48"/>
      <w:bookmarkEnd w:id="49"/>
      <w:r>
        <w:t xml:space="preserve">Proposal Preparation </w:t>
      </w:r>
      <w:r w:rsidRPr="004C0CD6">
        <w:t>Costs</w:t>
      </w:r>
      <w:bookmarkEnd w:id="50"/>
      <w:bookmarkEnd w:id="51"/>
    </w:p>
    <w:p w14:paraId="53C64B77" w14:textId="77777777" w:rsidR="00761AC3" w:rsidRPr="00E33CED" w:rsidRDefault="00526C5D" w:rsidP="00761AC3">
      <w:pPr>
        <w:pStyle w:val="Heading3"/>
        <w:rPr>
          <w:iCs/>
        </w:rPr>
      </w:pPr>
      <w:sdt>
        <w:sdtPr>
          <w:alias w:val="Keywords"/>
          <w:tag w:val=""/>
          <w:id w:val="1523433919"/>
          <w:placeholder>
            <w:docPart w:val="FAF8B278B64B45E9BECAAD6A2332C6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1AC3">
            <w:t>The Authority</w:t>
          </w:r>
        </w:sdtContent>
      </w:sdt>
      <w:r w:rsidR="00761AC3" w:rsidRPr="004C0CD6">
        <w:t xml:space="preserve"> is not liable for any costs </w:t>
      </w:r>
      <w:r w:rsidR="00761AC3">
        <w:t>incurred</w:t>
      </w:r>
      <w:r w:rsidR="00761AC3" w:rsidRPr="004C0CD6">
        <w:t xml:space="preserve"> in the preparation </w:t>
      </w:r>
      <w:r w:rsidR="00761AC3">
        <w:t xml:space="preserve">or submission </w:t>
      </w:r>
      <w:r w:rsidR="00761AC3" w:rsidRPr="004C0CD6">
        <w:t xml:space="preserve">of </w:t>
      </w:r>
      <w:r w:rsidR="00761AC3">
        <w:t>Proposals.</w:t>
      </w:r>
    </w:p>
    <w:p w14:paraId="7949E560" w14:textId="77777777" w:rsidR="00761AC3" w:rsidRPr="004C0CD6" w:rsidRDefault="00761AC3" w:rsidP="00761AC3">
      <w:pPr>
        <w:pStyle w:val="Heading2"/>
      </w:pPr>
      <w:bookmarkStart w:id="54" w:name="_Toc182565136"/>
      <w:r w:rsidRPr="004C0CD6">
        <w:t>Proposal Validity Period</w:t>
      </w:r>
      <w:bookmarkEnd w:id="52"/>
      <w:bookmarkEnd w:id="54"/>
    </w:p>
    <w:p w14:paraId="22F18937" w14:textId="77777777" w:rsidR="00761AC3" w:rsidRPr="00464E67" w:rsidRDefault="00761AC3" w:rsidP="00761AC3">
      <w:pPr>
        <w:pStyle w:val="Heading3"/>
      </w:pPr>
      <w:r>
        <w:t>Bidder p</w:t>
      </w:r>
      <w:r w:rsidRPr="004C0CD6">
        <w:t>roposal</w:t>
      </w:r>
      <w:r>
        <w:t>s</w:t>
      </w:r>
      <w:r w:rsidRPr="004C0CD6">
        <w:t xml:space="preserve"> must be continuing and irrevocable and open for acceptance until the </w:t>
      </w:r>
      <w:r>
        <w:t>Expiry of Bid Validity</w:t>
      </w:r>
      <w:bookmarkStart w:id="55" w:name="_Toc347732130"/>
      <w:bookmarkStart w:id="56" w:name="_Toc347732133"/>
      <w:bookmarkEnd w:id="53"/>
      <w:r>
        <w:t xml:space="preserve"> specified 2.5.1 of Section B.</w:t>
      </w:r>
    </w:p>
    <w:p w14:paraId="2729C7D7" w14:textId="77777777" w:rsidR="00761AC3" w:rsidRPr="004C0CD6" w:rsidRDefault="00761AC3" w:rsidP="00761AC3">
      <w:pPr>
        <w:pStyle w:val="Heading2"/>
      </w:pPr>
      <w:bookmarkStart w:id="57" w:name="_Toc535963593"/>
      <w:bookmarkStart w:id="58" w:name="_Toc182565137"/>
      <w:bookmarkEnd w:id="55"/>
      <w:r>
        <w:t xml:space="preserve">Proposal </w:t>
      </w:r>
      <w:r w:rsidRPr="004C0CD6">
        <w:t>Evaluation Criteria</w:t>
      </w:r>
      <w:bookmarkEnd w:id="56"/>
      <w:bookmarkEnd w:id="57"/>
      <w:bookmarkEnd w:id="58"/>
    </w:p>
    <w:p w14:paraId="08E45A2D" w14:textId="77777777" w:rsidR="00761AC3" w:rsidRPr="00F522C3" w:rsidRDefault="00761AC3" w:rsidP="00761AC3">
      <w:pPr>
        <w:pStyle w:val="Heading3"/>
        <w:numPr>
          <w:ilvl w:val="2"/>
          <w:numId w:val="4"/>
        </w:numPr>
        <w:ind w:left="709" w:hanging="709"/>
      </w:pPr>
      <w:r w:rsidRPr="002867BF">
        <w:t xml:space="preserve">Proposals will be evaluated </w:t>
      </w:r>
      <w:r>
        <w:t>based on its c</w:t>
      </w:r>
      <w:r w:rsidRPr="00F522C3">
        <w:t>ompl</w:t>
      </w:r>
      <w:r>
        <w:t xml:space="preserve">iance to the </w:t>
      </w:r>
      <w:sdt>
        <w:sdtPr>
          <w:alias w:val="Category"/>
          <w:tag w:val=""/>
          <w:id w:val="1258788273"/>
          <w:placeholder>
            <w:docPart w:val="7E2AF060FEBE44CEB153F10586E52AC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Specifications outlined in Section C which include requirements that establish:</w:t>
      </w:r>
    </w:p>
    <w:p w14:paraId="3B64265F" w14:textId="77777777" w:rsidR="00761AC3" w:rsidRPr="00BF3A3E" w:rsidRDefault="00761AC3" w:rsidP="00761AC3">
      <w:pPr>
        <w:pStyle w:val="Heading4"/>
      </w:pPr>
      <w:r>
        <w:lastRenderedPageBreak/>
        <w:t>Credibility</w:t>
      </w:r>
      <w:r w:rsidRPr="00BF3A3E">
        <w:t xml:space="preserve"> o</w:t>
      </w:r>
      <w:r>
        <w:t>f bidding organization.</w:t>
      </w:r>
    </w:p>
    <w:p w14:paraId="0C20E2EE" w14:textId="77777777" w:rsidR="00761AC3" w:rsidRDefault="00761AC3" w:rsidP="00761AC3">
      <w:pPr>
        <w:pStyle w:val="Heading4"/>
      </w:pPr>
      <w:r>
        <w:t xml:space="preserve">Bidder track-record in implementing solutions required in the </w:t>
      </w:r>
      <w:sdt>
        <w:sdtPr>
          <w:alias w:val="Category"/>
          <w:tag w:val=""/>
          <w:id w:val="1661726609"/>
          <w:placeholder>
            <w:docPart w:val="9130E9B8171040DAB47E000CCFE49D4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>.</w:t>
      </w:r>
    </w:p>
    <w:p w14:paraId="64AE84D3" w14:textId="77777777" w:rsidR="00761AC3" w:rsidRPr="00BF3A3E" w:rsidRDefault="00761AC3" w:rsidP="00761AC3">
      <w:pPr>
        <w:pStyle w:val="Heading4"/>
      </w:pPr>
      <w:r>
        <w:t xml:space="preserve">Credibility of </w:t>
      </w:r>
      <w:r w:rsidRPr="00BF3A3E">
        <w:t xml:space="preserve">products </w:t>
      </w:r>
      <w:r>
        <w:t xml:space="preserve">proposed </w:t>
      </w:r>
      <w:r w:rsidRPr="00BF3A3E">
        <w:t>including c</w:t>
      </w:r>
      <w:r>
        <w:t>ompliance to relevant standards.</w:t>
      </w:r>
    </w:p>
    <w:p w14:paraId="162A6D9E" w14:textId="77777777" w:rsidR="00761AC3" w:rsidRDefault="00761AC3" w:rsidP="00761AC3">
      <w:pPr>
        <w:pStyle w:val="Heading4"/>
      </w:pPr>
      <w:r>
        <w:t xml:space="preserve">Credibility of </w:t>
      </w:r>
      <w:r w:rsidRPr="00BF3A3E">
        <w:t xml:space="preserve">references </w:t>
      </w:r>
      <w:r>
        <w:t>provided and relevancy to project.</w:t>
      </w:r>
    </w:p>
    <w:p w14:paraId="74BC0D81" w14:textId="77777777" w:rsidR="00761AC3" w:rsidRPr="00BF3A3E" w:rsidRDefault="00761AC3" w:rsidP="00761AC3">
      <w:pPr>
        <w:pStyle w:val="Heading4"/>
      </w:pPr>
      <w:r>
        <w:t>Realistic project delivery schedule which considers dependencies between parties.</w:t>
      </w:r>
    </w:p>
    <w:p w14:paraId="6D5EF629" w14:textId="77777777" w:rsidR="00761AC3" w:rsidRDefault="00761AC3" w:rsidP="00761AC3">
      <w:pPr>
        <w:pStyle w:val="Heading4"/>
      </w:pPr>
      <w:r>
        <w:t>Post-Project s</w:t>
      </w:r>
      <w:r w:rsidRPr="00BF3A3E">
        <w:t>upport</w:t>
      </w:r>
      <w:r>
        <w:t xml:space="preserve"> response times, service levels and accountabilities</w:t>
      </w:r>
      <w:bookmarkStart w:id="59" w:name="_Toc535963594"/>
      <w:bookmarkStart w:id="60" w:name="_Toc347732134"/>
      <w:r>
        <w:t>.</w:t>
      </w:r>
    </w:p>
    <w:p w14:paraId="6F167D1A" w14:textId="77777777" w:rsidR="00761AC3" w:rsidRPr="00BF3A3E" w:rsidRDefault="00761AC3" w:rsidP="00761AC3">
      <w:pPr>
        <w:pStyle w:val="Heading4"/>
      </w:pPr>
      <w:r>
        <w:t>Overall Lifetime C</w:t>
      </w:r>
      <w:r w:rsidRPr="00BF3A3E">
        <w:t xml:space="preserve">ost of </w:t>
      </w:r>
      <w:r>
        <w:t xml:space="preserve">the solution over the expected lifetime period i.e., bidder Initial and Recurring Costs plus any ancillary costs which the bidder has specified that </w:t>
      </w:r>
      <w:sdt>
        <w:sdtPr>
          <w:alias w:val="Keywords"/>
          <w:tag w:val=""/>
          <w:id w:val="1796415914"/>
          <w:placeholder>
            <w:docPart w:val="7181F4DD806543889E4C87DFC3AF4E1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must incur for the solution to work as expected.</w:t>
      </w:r>
    </w:p>
    <w:p w14:paraId="4CCA322D" w14:textId="77777777" w:rsidR="00761AC3" w:rsidRPr="004C0CD6" w:rsidRDefault="00761AC3" w:rsidP="00761AC3">
      <w:pPr>
        <w:pStyle w:val="Heading2"/>
      </w:pPr>
      <w:bookmarkStart w:id="61" w:name="_Toc535963591"/>
      <w:bookmarkStart w:id="62" w:name="_Toc182565138"/>
      <w:bookmarkStart w:id="63" w:name="_Toc535963595"/>
      <w:bookmarkEnd w:id="59"/>
      <w:r>
        <w:t xml:space="preserve">Evaluation </w:t>
      </w:r>
      <w:r w:rsidRPr="004C0CD6">
        <w:t>Clarification</w:t>
      </w:r>
      <w:r>
        <w:t>s</w:t>
      </w:r>
      <w:bookmarkEnd w:id="61"/>
      <w:bookmarkEnd w:id="62"/>
    </w:p>
    <w:p w14:paraId="03F3B933" w14:textId="77777777" w:rsidR="00761AC3" w:rsidRDefault="00761AC3" w:rsidP="00761AC3">
      <w:pPr>
        <w:pStyle w:val="Heading3"/>
      </w:pPr>
      <w:r>
        <w:t xml:space="preserve">Where required, </w:t>
      </w:r>
      <w:sdt>
        <w:sdtPr>
          <w:alias w:val="Keywords"/>
          <w:tag w:val=""/>
          <w:id w:val="972404720"/>
          <w:placeholder>
            <w:docPart w:val="B6762110F83C493BAF257D0FB04F11A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will request bidders to clarify aspects of its proposal or provide more information to complete </w:t>
      </w:r>
      <w:sdt>
        <w:sdtPr>
          <w:alias w:val="Keywords"/>
          <w:tag w:val=""/>
          <w:id w:val="45110136"/>
          <w:placeholder>
            <w:docPart w:val="09ADF27BB1FD488EA6AD8C2F1215D07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’s evaluations or formally document comments or commitments bidders have made during their presentation to </w:t>
      </w:r>
      <w:sdt>
        <w:sdtPr>
          <w:alias w:val="Keywords"/>
          <w:tag w:val=""/>
          <w:id w:val="663209114"/>
          <w:placeholder>
            <w:docPart w:val="7F949F5FBCC644FDA3185AC099FBA64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4C0CD6">
        <w:t>.</w:t>
      </w:r>
      <w:r>
        <w:t xml:space="preserve"> </w:t>
      </w:r>
    </w:p>
    <w:p w14:paraId="38148CA1" w14:textId="77777777" w:rsidR="00761AC3" w:rsidRDefault="00761AC3" w:rsidP="00761AC3">
      <w:pPr>
        <w:pStyle w:val="Heading3"/>
      </w:pPr>
      <w:r>
        <w:t>R</w:t>
      </w:r>
      <w:r w:rsidRPr="00816E8B">
        <w:t xml:space="preserve">equests </w:t>
      </w:r>
      <w:r>
        <w:t xml:space="preserve">stated in 1.12.1 </w:t>
      </w:r>
      <w:r w:rsidRPr="00816E8B">
        <w:t xml:space="preserve">require prompt action and </w:t>
      </w:r>
      <w:r>
        <w:t>bidders</w:t>
      </w:r>
      <w:r w:rsidRPr="00816E8B">
        <w:t xml:space="preserve"> must respond in writing within the time specified in </w:t>
      </w:r>
      <w:r>
        <w:t>such</w:t>
      </w:r>
      <w:r w:rsidRPr="00816E8B">
        <w:t xml:space="preserve"> request</w:t>
      </w:r>
      <w:r>
        <w:t>s</w:t>
      </w:r>
      <w:r w:rsidRPr="00816E8B">
        <w:t xml:space="preserve">. </w:t>
      </w:r>
    </w:p>
    <w:p w14:paraId="0763D1AF" w14:textId="77777777" w:rsidR="00761AC3" w:rsidRPr="00816E8B" w:rsidRDefault="00761AC3" w:rsidP="00761AC3">
      <w:pPr>
        <w:pStyle w:val="Heading3"/>
      </w:pPr>
      <w:r>
        <w:t>In the event the Authority fails to receive a response from the bidder within the time allocated</w:t>
      </w:r>
      <w:r w:rsidRPr="00816E8B">
        <w:t xml:space="preserve">, the Authority reserves the right not to consider </w:t>
      </w:r>
      <w:r>
        <w:t>the bidder’s</w:t>
      </w:r>
      <w:r w:rsidRPr="00816E8B">
        <w:t xml:space="preserve"> </w:t>
      </w:r>
      <w:r>
        <w:t>p</w:t>
      </w:r>
      <w:r w:rsidRPr="00816E8B">
        <w:t>roposal any further.</w:t>
      </w:r>
    </w:p>
    <w:p w14:paraId="1B6FEE35" w14:textId="77777777" w:rsidR="00761AC3" w:rsidRPr="004C0CD6" w:rsidRDefault="00761AC3" w:rsidP="00761AC3">
      <w:pPr>
        <w:pStyle w:val="Heading2"/>
      </w:pPr>
      <w:bookmarkStart w:id="64" w:name="_Toc182565139"/>
      <w:r>
        <w:t xml:space="preserve">Results of </w:t>
      </w:r>
      <w:bookmarkEnd w:id="60"/>
      <w:r>
        <w:t xml:space="preserve">the </w:t>
      </w:r>
      <w:sdt>
        <w:sdtPr>
          <w:alias w:val="Category"/>
          <w:tag w:val=""/>
          <w:id w:val="1592121972"/>
          <w:placeholder>
            <w:docPart w:val="B0FA987652154C858F236C1C9465609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Process</w:t>
      </w:r>
      <w:bookmarkEnd w:id="63"/>
      <w:bookmarkEnd w:id="64"/>
    </w:p>
    <w:p w14:paraId="3012339B" w14:textId="77777777" w:rsidR="00761AC3" w:rsidRPr="004C0CD6" w:rsidRDefault="00761AC3" w:rsidP="00761AC3">
      <w:pPr>
        <w:pStyle w:val="Heading3"/>
      </w:pPr>
      <w:r w:rsidRPr="004C0CD6">
        <w:t>On co</w:t>
      </w:r>
      <w:r>
        <w:t xml:space="preserve">mpletion of evaluations, the Authority </w:t>
      </w:r>
      <w:r w:rsidRPr="004C0CD6">
        <w:t>expects to either:</w:t>
      </w:r>
    </w:p>
    <w:p w14:paraId="45529EAB" w14:textId="77777777" w:rsidR="00761AC3" w:rsidRPr="00E33657" w:rsidRDefault="00761AC3" w:rsidP="00761AC3">
      <w:pPr>
        <w:pStyle w:val="Heading4"/>
      </w:pPr>
      <w:r w:rsidRPr="00E33657">
        <w:t>Enter directly into negotiations with s</w:t>
      </w:r>
      <w:r>
        <w:t>hortlisted</w:t>
      </w:r>
      <w:r w:rsidRPr="00E33657">
        <w:t xml:space="preserve"> </w:t>
      </w:r>
      <w:r>
        <w:t>Bidder</w:t>
      </w:r>
      <w:r w:rsidRPr="00E33657">
        <w:t>(s); or</w:t>
      </w:r>
    </w:p>
    <w:p w14:paraId="0D9DEC67" w14:textId="77777777" w:rsidR="00761AC3" w:rsidRPr="0089126C" w:rsidRDefault="00761AC3" w:rsidP="00761AC3">
      <w:pPr>
        <w:pStyle w:val="Heading4"/>
      </w:pPr>
      <w:r>
        <w:t>Re-open the tender and/or s</w:t>
      </w:r>
      <w:r w:rsidRPr="0089126C">
        <w:t>eek f</w:t>
      </w:r>
      <w:r>
        <w:t>urther p</w:t>
      </w:r>
      <w:r w:rsidRPr="0089126C">
        <w:t>roposals; or</w:t>
      </w:r>
    </w:p>
    <w:p w14:paraId="7E82DC91" w14:textId="77777777" w:rsidR="00761AC3" w:rsidRPr="00875592" w:rsidRDefault="00761AC3" w:rsidP="00761AC3">
      <w:pPr>
        <w:pStyle w:val="Heading4"/>
      </w:pPr>
      <w:r w:rsidRPr="00593DF1">
        <w:t xml:space="preserve">Terminate this </w:t>
      </w:r>
      <w:sdt>
        <w:sdtPr>
          <w:alias w:val="Category"/>
          <w:tag w:val=""/>
          <w:id w:val="-314028495"/>
          <w:placeholder>
            <w:docPart w:val="EDE10BD67DD8473D85B432572EFEA3C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593DF1">
        <w:t xml:space="preserve"> process.</w:t>
      </w:r>
      <w:bookmarkStart w:id="65" w:name="_Toc347732131"/>
    </w:p>
    <w:p w14:paraId="7D54ACDE" w14:textId="77777777" w:rsidR="00761AC3" w:rsidRDefault="00761AC3" w:rsidP="00761AC3">
      <w:pPr>
        <w:rPr>
          <w:rFonts w:ascii="Segoe UI" w:eastAsiaTheme="majorEastAsia" w:hAnsi="Segoe UI" w:cs="Segoe UI"/>
          <w:b/>
          <w:caps/>
          <w:color w:val="404040" w:themeColor="text1" w:themeTint="BF"/>
          <w:spacing w:val="30"/>
          <w:sz w:val="24"/>
          <w:szCs w:val="32"/>
        </w:rPr>
      </w:pPr>
      <w:bookmarkStart w:id="66" w:name="_Toc535963596"/>
      <w:r>
        <w:br w:type="page"/>
      </w:r>
    </w:p>
    <w:p w14:paraId="3478CD24" w14:textId="77777777" w:rsidR="00761AC3" w:rsidRDefault="00761AC3" w:rsidP="00761AC3">
      <w:pPr>
        <w:pStyle w:val="Heading2"/>
      </w:pPr>
      <w:bookmarkStart w:id="67" w:name="_Toc182565140"/>
      <w:bookmarkStart w:id="68" w:name="_Toc347732132"/>
      <w:bookmarkStart w:id="69" w:name="_Toc535963597"/>
      <w:bookmarkEnd w:id="65"/>
      <w:bookmarkEnd w:id="66"/>
      <w:r>
        <w:lastRenderedPageBreak/>
        <w:t>Rights</w:t>
      </w:r>
      <w:bookmarkEnd w:id="67"/>
    </w:p>
    <w:p w14:paraId="1962A7BC" w14:textId="77777777" w:rsidR="00761AC3" w:rsidRPr="00FC7FAB" w:rsidRDefault="00761AC3" w:rsidP="00761AC3">
      <w:pPr>
        <w:pStyle w:val="Heading3"/>
      </w:pPr>
      <w:r>
        <w:t>The Authority</w:t>
      </w:r>
      <w:r w:rsidRPr="00FC7FAB">
        <w:t xml:space="preserve"> reserves the right to:</w:t>
      </w:r>
    </w:p>
    <w:p w14:paraId="78C99FF9" w14:textId="77777777" w:rsidR="00761AC3" w:rsidRPr="000A2CEC" w:rsidRDefault="00761AC3" w:rsidP="00761AC3">
      <w:pPr>
        <w:pStyle w:val="Heading4"/>
      </w:pPr>
      <w:r>
        <w:t>Establish contact</w:t>
      </w:r>
      <w:r w:rsidRPr="000A2CEC">
        <w:t xml:space="preserve"> with any </w:t>
      </w:r>
      <w:r>
        <w:t>bidder</w:t>
      </w:r>
      <w:r w:rsidRPr="000A2CEC">
        <w:t xml:space="preserve"> before and/or after </w:t>
      </w:r>
      <w:r>
        <w:t xml:space="preserve">the </w:t>
      </w:r>
      <w:sdt>
        <w:sdtPr>
          <w:alias w:val="Category"/>
          <w:tag w:val=""/>
          <w:id w:val="-602491851"/>
          <w:placeholder>
            <w:docPart w:val="703CA26B33674C6CBD4E80E19389A77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0A2CEC">
        <w:t xml:space="preserve"> close</w:t>
      </w:r>
      <w:r>
        <w:t>s</w:t>
      </w:r>
      <w:r w:rsidRPr="000A2CEC">
        <w:t xml:space="preserve"> </w:t>
      </w:r>
      <w:r>
        <w:t>for the purpose of clarifying any queries they raise or any aspect of their bid proposals.</w:t>
      </w:r>
    </w:p>
    <w:p w14:paraId="6A0B1B00" w14:textId="77777777" w:rsidR="00761AC3" w:rsidRPr="00E57E7F" w:rsidRDefault="00761AC3" w:rsidP="00761AC3">
      <w:pPr>
        <w:pStyle w:val="Heading4"/>
      </w:pPr>
      <w:r>
        <w:t>N</w:t>
      </w:r>
      <w:r w:rsidRPr="00E57E7F">
        <w:t xml:space="preserve">ot accept the lowest </w:t>
      </w:r>
      <w:r>
        <w:t>p</w:t>
      </w:r>
      <w:r w:rsidRPr="00E57E7F">
        <w:t>roposal</w:t>
      </w:r>
      <w:r>
        <w:t>.</w:t>
      </w:r>
    </w:p>
    <w:p w14:paraId="4717BF78" w14:textId="77777777" w:rsidR="00761AC3" w:rsidRPr="004C0CD6" w:rsidRDefault="00761AC3" w:rsidP="00761AC3">
      <w:pPr>
        <w:pStyle w:val="Heading4"/>
      </w:pPr>
      <w:r w:rsidRPr="004C0CD6">
        <w:t xml:space="preserve">Deal separately with any of the divisible elements of any </w:t>
      </w:r>
      <w:r>
        <w:t>p</w:t>
      </w:r>
      <w:r w:rsidRPr="004C0CD6">
        <w:t>roposal</w:t>
      </w:r>
      <w:r>
        <w:t>.</w:t>
      </w:r>
    </w:p>
    <w:p w14:paraId="75192AB8" w14:textId="77777777" w:rsidR="00761AC3" w:rsidRPr="00374DF9" w:rsidRDefault="00761AC3" w:rsidP="00761AC3">
      <w:pPr>
        <w:pStyle w:val="Heading4"/>
      </w:pPr>
      <w:r w:rsidRPr="00374DF9">
        <w:t xml:space="preserve">Reject any or all </w:t>
      </w:r>
      <w:r>
        <w:t>p</w:t>
      </w:r>
      <w:r w:rsidRPr="00374DF9">
        <w:t>roposals at its sole discretion</w:t>
      </w:r>
      <w:r>
        <w:t>.</w:t>
      </w:r>
    </w:p>
    <w:p w14:paraId="6188C3A9" w14:textId="77777777" w:rsidR="00761AC3" w:rsidRPr="004C0CD6" w:rsidRDefault="00761AC3" w:rsidP="00761AC3">
      <w:pPr>
        <w:pStyle w:val="Heading4"/>
      </w:pPr>
      <w:r w:rsidRPr="004C0CD6">
        <w:t xml:space="preserve">Suspend or cancel, in whole or in part, this </w:t>
      </w:r>
      <w:sdt>
        <w:sdtPr>
          <w:alias w:val="Category"/>
          <w:tag w:val=""/>
          <w:id w:val="-1636863640"/>
          <w:placeholder>
            <w:docPart w:val="15A82DFF198446328EF3C6256386C1E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>.</w:t>
      </w:r>
    </w:p>
    <w:p w14:paraId="56C71D1C" w14:textId="77777777" w:rsidR="00761AC3" w:rsidRPr="004C0CD6" w:rsidRDefault="00761AC3" w:rsidP="00761AC3">
      <w:pPr>
        <w:pStyle w:val="Heading2"/>
      </w:pPr>
      <w:bookmarkStart w:id="70" w:name="_Toc182565141"/>
      <w:r>
        <w:t>Actions and Decisions</w:t>
      </w:r>
      <w:bookmarkEnd w:id="68"/>
      <w:bookmarkEnd w:id="69"/>
      <w:bookmarkEnd w:id="70"/>
    </w:p>
    <w:p w14:paraId="2FB49889" w14:textId="77777777" w:rsidR="00761AC3" w:rsidRDefault="00761AC3" w:rsidP="00761AC3">
      <w:pPr>
        <w:pStyle w:val="Heading3"/>
      </w:pPr>
      <w:r w:rsidRPr="004C0CD6">
        <w:t xml:space="preserve">Nothing in this </w:t>
      </w:r>
      <w:sdt>
        <w:sdtPr>
          <w:alias w:val="Category"/>
          <w:tag w:val=""/>
          <w:id w:val="-1525777771"/>
          <w:placeholder>
            <w:docPart w:val="93D87CE6B3A44E10988AE3C50E9879C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4C0CD6">
        <w:t xml:space="preserve"> or any subsequent communication or correspondence (taken individually or collectively) prior to </w:t>
      </w:r>
      <w:r>
        <w:t>a contract</w:t>
      </w:r>
      <w:r w:rsidRPr="004C0CD6">
        <w:t xml:space="preserve"> being executed with the successful </w:t>
      </w:r>
      <w:r>
        <w:t xml:space="preserve">bidder </w:t>
      </w:r>
      <w:r w:rsidRPr="004C0CD6">
        <w:t xml:space="preserve">will in any way bind </w:t>
      </w:r>
      <w:r>
        <w:t>the Authority</w:t>
      </w:r>
      <w:r w:rsidRPr="004C0CD6">
        <w:t xml:space="preserve"> or impose any obligation on </w:t>
      </w:r>
      <w:r>
        <w:t>the Authority</w:t>
      </w:r>
      <w:r w:rsidRPr="004C0CD6">
        <w:t>.</w:t>
      </w:r>
    </w:p>
    <w:p w14:paraId="3E4C7FAF" w14:textId="77777777" w:rsidR="00761AC3" w:rsidRDefault="00761AC3" w:rsidP="00761AC3">
      <w:pPr>
        <w:pStyle w:val="Heading3"/>
      </w:pPr>
      <w:r w:rsidRPr="00C57DBD">
        <w:t xml:space="preserve">Unless as stipulated in this </w:t>
      </w:r>
      <w:sdt>
        <w:sdtPr>
          <w:alias w:val="Category"/>
          <w:tag w:val=""/>
          <w:id w:val="1989287846"/>
          <w:placeholder>
            <w:docPart w:val="3AD6DFBD5BD743C7B8450532E141724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C57DBD">
        <w:t xml:space="preserve">, no actions, decisions or contractual negotiations are to be initiated by </w:t>
      </w:r>
      <w:r>
        <w:t>bidders</w:t>
      </w:r>
      <w:r w:rsidRPr="00C57DBD">
        <w:t xml:space="preserve"> because of discussions with any of </w:t>
      </w:r>
      <w:r>
        <w:t>the Authority</w:t>
      </w:r>
      <w:r w:rsidRPr="00C57DBD">
        <w:t xml:space="preserve">’s employees or any other person purporting to act on </w:t>
      </w:r>
      <w:r>
        <w:t>the Authority’s</w:t>
      </w:r>
      <w:r w:rsidRPr="00C57DBD">
        <w:t xml:space="preserve"> behalf. </w:t>
      </w:r>
    </w:p>
    <w:p w14:paraId="17CB3418" w14:textId="77777777" w:rsidR="00761AC3" w:rsidRDefault="00761AC3" w:rsidP="00761AC3">
      <w:pPr>
        <w:pStyle w:val="Heading3"/>
      </w:pPr>
      <w:r w:rsidRPr="00C57DBD">
        <w:t xml:space="preserve">Only communications in writing, from </w:t>
      </w:r>
      <w:r>
        <w:t>the Authority</w:t>
      </w:r>
      <w:r w:rsidRPr="00C57DBD">
        <w:t xml:space="preserve"> by </w:t>
      </w:r>
      <w:r>
        <w:t>the Authority</w:t>
      </w:r>
      <w:r w:rsidRPr="00C57DBD">
        <w:t xml:space="preserve">’s contact person or authorised individuals can be regarded as duly authorised expressions on behalf of </w:t>
      </w:r>
      <w:r>
        <w:t>the Authority</w:t>
      </w:r>
      <w:r w:rsidRPr="00C57DBD">
        <w:t>.</w:t>
      </w:r>
      <w:bookmarkStart w:id="71" w:name="_Price"/>
      <w:bookmarkEnd w:id="71"/>
    </w:p>
    <w:p w14:paraId="699A3630" w14:textId="77777777" w:rsidR="00761AC3" w:rsidRDefault="00761AC3" w:rsidP="00761AC3">
      <w:pPr>
        <w:pStyle w:val="Heading3"/>
      </w:pPr>
      <w:r>
        <w:t xml:space="preserve">The Authority will not be bound by </w:t>
      </w:r>
      <w:r w:rsidRPr="004C0CD6">
        <w:t>statement</w:t>
      </w:r>
      <w:r>
        <w:t>s</w:t>
      </w:r>
      <w:r w:rsidRPr="004C0CD6">
        <w:t xml:space="preserve">, written or verbal, made by any person other than </w:t>
      </w:r>
      <w:r>
        <w:t>its nominated</w:t>
      </w:r>
      <w:r w:rsidRPr="004C0CD6">
        <w:t xml:space="preserve"> contact person</w:t>
      </w:r>
      <w:r>
        <w:t xml:space="preserve"> </w:t>
      </w:r>
      <w:r w:rsidRPr="004C0CD6">
        <w:t>or person</w:t>
      </w:r>
      <w:r>
        <w:t>s</w:t>
      </w:r>
      <w:r w:rsidRPr="004C0CD6">
        <w:t xml:space="preserve"> authorized </w:t>
      </w:r>
      <w:r>
        <w:t>by the Authority in relation</w:t>
      </w:r>
      <w:r w:rsidRPr="004C0CD6">
        <w:t xml:space="preserve"> to this </w:t>
      </w:r>
      <w:sdt>
        <w:sdtPr>
          <w:alias w:val="Category"/>
          <w:tag w:val=""/>
          <w:id w:val="-999887484"/>
          <w:placeholder>
            <w:docPart w:val="5C364ED2CE8C44F6A8169122F1CFE6F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4C0CD6">
        <w:t>.</w:t>
      </w:r>
    </w:p>
    <w:p w14:paraId="5C1DB57D" w14:textId="77777777" w:rsidR="00761AC3" w:rsidRPr="004C0CD6" w:rsidRDefault="00761AC3" w:rsidP="00761AC3">
      <w:pPr>
        <w:pStyle w:val="Heading2"/>
      </w:pPr>
      <w:bookmarkStart w:id="72" w:name="_Toc182565142"/>
      <w:r w:rsidRPr="004C0CD6">
        <w:t>Canvassing</w:t>
      </w:r>
      <w:bookmarkEnd w:id="72"/>
    </w:p>
    <w:p w14:paraId="7AC86562" w14:textId="77777777" w:rsidR="00761AC3" w:rsidRPr="004C0CD6" w:rsidRDefault="00761AC3" w:rsidP="00761AC3">
      <w:pPr>
        <w:pStyle w:val="Heading3"/>
      </w:pPr>
      <w:r>
        <w:t>Bidders</w:t>
      </w:r>
      <w:r w:rsidRPr="004C0CD6">
        <w:t xml:space="preserve"> should not directly or indirectly lobby or attempt to influence any </w:t>
      </w:r>
      <w:r>
        <w:t>the Authority’s</w:t>
      </w:r>
      <w:r w:rsidRPr="004C0CD6">
        <w:t xml:space="preserve"> </w:t>
      </w:r>
      <w:r>
        <w:t>E</w:t>
      </w:r>
      <w:r w:rsidRPr="004C0CD6">
        <w:t>mployee</w:t>
      </w:r>
      <w:r>
        <w:t xml:space="preserve">s, </w:t>
      </w:r>
      <w:r w:rsidRPr="004C0CD6">
        <w:t xml:space="preserve">Board </w:t>
      </w:r>
      <w:r>
        <w:t>M</w:t>
      </w:r>
      <w:r w:rsidRPr="004C0CD6">
        <w:t>ember</w:t>
      </w:r>
      <w:r>
        <w:t>s, Consultants or A</w:t>
      </w:r>
      <w:r w:rsidRPr="004C0CD6">
        <w:t>dvisor</w:t>
      </w:r>
      <w:r>
        <w:t xml:space="preserve">s in relation to this </w:t>
      </w:r>
      <w:sdt>
        <w:sdtPr>
          <w:alias w:val="Category"/>
          <w:tag w:val=""/>
          <w:id w:val="-77605675"/>
          <w:placeholder>
            <w:docPart w:val="D389B67683694B5DB0061C3D4600184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>. Where</w:t>
      </w:r>
      <w:r w:rsidRPr="004C0CD6">
        <w:t xml:space="preserve"> </w:t>
      </w:r>
      <w:r>
        <w:t>bidders</w:t>
      </w:r>
      <w:r w:rsidRPr="004C0CD6">
        <w:t xml:space="preserve"> directly or indirectly make such an approach</w:t>
      </w:r>
      <w:r>
        <w:t>,</w:t>
      </w:r>
      <w:r w:rsidRPr="004C0CD6">
        <w:t xml:space="preserve"> then </w:t>
      </w:r>
      <w:r>
        <w:t xml:space="preserve">that bidder’s proposal will </w:t>
      </w:r>
      <w:r w:rsidRPr="004C0CD6">
        <w:t xml:space="preserve">be disqualified </w:t>
      </w:r>
      <w:r>
        <w:t>and excluded from the evaluation process</w:t>
      </w:r>
      <w:r w:rsidRPr="004C0CD6">
        <w:t>.</w:t>
      </w:r>
    </w:p>
    <w:p w14:paraId="74E64CCC" w14:textId="77777777" w:rsidR="00761AC3" w:rsidRPr="001556EA" w:rsidRDefault="00761AC3" w:rsidP="00761AC3"/>
    <w:p w14:paraId="421D130A" w14:textId="77777777" w:rsidR="00761AC3" w:rsidRDefault="00761AC3" w:rsidP="00761AC3">
      <w:pPr>
        <w:rPr>
          <w:rFonts w:ascii="Segoe UI" w:eastAsiaTheme="majorEastAsia" w:hAnsi="Segoe UI" w:cs="Segoe UI"/>
          <w:b/>
          <w:caps/>
          <w:color w:val="404040" w:themeColor="text1" w:themeTint="BF"/>
          <w:spacing w:val="30"/>
          <w:sz w:val="26"/>
          <w:szCs w:val="26"/>
        </w:rPr>
      </w:pPr>
      <w:r>
        <w:br w:type="page"/>
      </w:r>
    </w:p>
    <w:p w14:paraId="707033E2" w14:textId="77777777" w:rsidR="00761AC3" w:rsidRPr="007C6693" w:rsidRDefault="00761AC3" w:rsidP="00761AC3">
      <w:pPr>
        <w:pStyle w:val="Heading1"/>
      </w:pPr>
      <w:bookmarkStart w:id="73" w:name="_Toc535963599"/>
      <w:bookmarkStart w:id="74" w:name="_Toc182565143"/>
      <w:r w:rsidRPr="007C6693">
        <w:lastRenderedPageBreak/>
        <w:t xml:space="preserve">Section B: </w:t>
      </w:r>
      <w:bookmarkEnd w:id="73"/>
      <w:r w:rsidRPr="007C6693">
        <w:t>Essential Context Information</w:t>
      </w:r>
      <w:bookmarkEnd w:id="74"/>
    </w:p>
    <w:p w14:paraId="1B83495C" w14:textId="77777777" w:rsidR="00761AC3" w:rsidRPr="00326D87" w:rsidRDefault="00761AC3" w:rsidP="00761AC3">
      <w:pPr>
        <w:pStyle w:val="Heading2"/>
      </w:pPr>
      <w:bookmarkStart w:id="75" w:name="_Toc182565144"/>
      <w:r w:rsidRPr="00326D87">
        <w:t>P</w:t>
      </w:r>
      <w:r>
        <w:t>urpose</w:t>
      </w:r>
      <w:bookmarkStart w:id="76" w:name="_Toc531699150"/>
      <w:bookmarkStart w:id="77" w:name="_Toc531699148"/>
      <w:bookmarkStart w:id="78" w:name="_Toc347732142"/>
      <w:bookmarkStart w:id="79" w:name="_Toc347732136"/>
      <w:bookmarkEnd w:id="75"/>
    </w:p>
    <w:p w14:paraId="16A20366" w14:textId="013F2560" w:rsidR="00761AC3" w:rsidRPr="00543E0D" w:rsidRDefault="00761AC3" w:rsidP="00761AC3">
      <w:pPr>
        <w:pStyle w:val="ParaInd"/>
      </w:pPr>
      <w:bookmarkStart w:id="80" w:name="_Hlk67646227"/>
      <w:r w:rsidRPr="00543E0D">
        <w:t xml:space="preserve">This document provides context and background for </w:t>
      </w:r>
      <w:sdt>
        <w:sdtPr>
          <w:alias w:val="Title"/>
          <w:tag w:val=""/>
          <w:id w:val="1694948794"/>
          <w:placeholder>
            <w:docPart w:val="E37FEE4AC0BE40C18EEDEDD49306F2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613">
            <w:t>DEVELOPMENT &amp; IMPLEMENTATION OF FINANCIAL MANAGEMENT SYSTEM</w:t>
          </w:r>
        </w:sdtContent>
      </w:sdt>
      <w:r w:rsidRPr="00543E0D">
        <w:t xml:space="preserve"> </w:t>
      </w:r>
      <w:sdt>
        <w:sdtPr>
          <w:alias w:val="Category"/>
          <w:tag w:val=""/>
          <w:id w:val="-1580896720"/>
          <w:placeholder>
            <w:docPart w:val="0BBFA6DC30214D93ABB16161AAE000A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543E0D">
            <w:t>RFT</w:t>
          </w:r>
        </w:sdtContent>
      </w:sdt>
      <w:r w:rsidRPr="00543E0D">
        <w:t xml:space="preserve"> and critical instructions on how to complete</w:t>
      </w:r>
      <w:r>
        <w:t xml:space="preserve"> the</w:t>
      </w:r>
      <w:r w:rsidRPr="00543E0D">
        <w:t xml:space="preserve"> tender responses.</w:t>
      </w:r>
    </w:p>
    <w:p w14:paraId="606923A3" w14:textId="77777777" w:rsidR="00761AC3" w:rsidRPr="00543E0D" w:rsidRDefault="00761AC3" w:rsidP="00761AC3">
      <w:pPr>
        <w:pStyle w:val="Heading2"/>
      </w:pPr>
      <w:bookmarkStart w:id="81" w:name="_Toc182565145"/>
      <w:bookmarkEnd w:id="76"/>
      <w:bookmarkEnd w:id="80"/>
      <w:r w:rsidRPr="00543E0D">
        <w:t>AS-IS Status</w:t>
      </w:r>
      <w:bookmarkEnd w:id="81"/>
    </w:p>
    <w:p w14:paraId="3C891E46" w14:textId="77777777" w:rsidR="00761AC3" w:rsidRDefault="00761AC3" w:rsidP="00761AC3">
      <w:pPr>
        <w:pStyle w:val="ParaInd"/>
      </w:pPr>
      <w:r w:rsidRPr="00BD384B">
        <w:t xml:space="preserve">The Authority </w:t>
      </w:r>
      <w:r>
        <w:t xml:space="preserve">has an existing JIWA financial management system(s). </w:t>
      </w:r>
    </w:p>
    <w:p w14:paraId="735B3925" w14:textId="77777777" w:rsidR="00761AC3" w:rsidRDefault="00761AC3" w:rsidP="00761AC3">
      <w:pPr>
        <w:pStyle w:val="Heading2"/>
      </w:pPr>
      <w:bookmarkStart w:id="82" w:name="_Toc182565146"/>
      <w:r>
        <w:t>TO-BE Status</w:t>
      </w:r>
      <w:bookmarkEnd w:id="82"/>
    </w:p>
    <w:p w14:paraId="0DAC38DB" w14:textId="77777777" w:rsidR="00761AC3" w:rsidRDefault="00761AC3" w:rsidP="00761AC3">
      <w:pPr>
        <w:pStyle w:val="ParaInd"/>
      </w:pPr>
      <w:r w:rsidRPr="00BD384B">
        <w:t>The Authority is seeking</w:t>
      </w:r>
      <w:r>
        <w:t xml:space="preserve"> a new financial management system</w:t>
      </w:r>
      <w:r w:rsidRPr="00BD384B">
        <w:t xml:space="preserve"> to </w:t>
      </w:r>
      <w:r>
        <w:t xml:space="preserve">enhance </w:t>
      </w:r>
      <w:r w:rsidRPr="00BD384B">
        <w:t>the Authorities operations</w:t>
      </w:r>
      <w:r>
        <w:t xml:space="preserve"> and reporting capabilities. </w:t>
      </w:r>
    </w:p>
    <w:p w14:paraId="230DD924" w14:textId="77777777" w:rsidR="00761AC3" w:rsidRPr="008D0DA1" w:rsidRDefault="00761AC3" w:rsidP="00761AC3">
      <w:pPr>
        <w:pStyle w:val="Heading2"/>
      </w:pPr>
      <w:bookmarkStart w:id="83" w:name="_Toc182565147"/>
      <w:r>
        <w:t>Scope &amp; Deliverables</w:t>
      </w:r>
      <w:bookmarkEnd w:id="83"/>
    </w:p>
    <w:p w14:paraId="654FFAAA" w14:textId="2EBC968E" w:rsidR="00761AC3" w:rsidRDefault="00761AC3" w:rsidP="00761AC3">
      <w:pPr>
        <w:pStyle w:val="ParaInd"/>
      </w:pPr>
      <w:r>
        <w:t xml:space="preserve">The </w:t>
      </w:r>
      <w:sdt>
        <w:sdtPr>
          <w:alias w:val="Title"/>
          <w:tag w:val=""/>
          <w:id w:val="453295993"/>
          <w:placeholder>
            <w:docPart w:val="5217410828744504AA177A9FA05A7B4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613">
            <w:t>DEVELOPMENT &amp; IMPLEMENTATION OF FINANCIAL MANAGEMENT SYSTEM</w:t>
          </w:r>
        </w:sdtContent>
      </w:sdt>
      <w:r>
        <w:t xml:space="preserve"> project expects the following outcomes by 1</w:t>
      </w:r>
      <w:r w:rsidRPr="006328B2">
        <w:rPr>
          <w:vertAlign w:val="superscript"/>
        </w:rPr>
        <w:t>st</w:t>
      </w:r>
      <w:r>
        <w:t xml:space="preserve"> August 2025 and must include the following features:</w:t>
      </w:r>
    </w:p>
    <w:p w14:paraId="48503BA0" w14:textId="77777777" w:rsidR="00761AC3" w:rsidRPr="003B7451" w:rsidRDefault="00761AC3" w:rsidP="00761AC3">
      <w:pPr>
        <w:pStyle w:val="Heading3"/>
        <w:spacing w:after="0" w:line="240" w:lineRule="auto"/>
        <w:rPr>
          <w:iCs/>
        </w:rPr>
      </w:pPr>
      <w:r w:rsidRPr="003B7451">
        <w:rPr>
          <w:iCs/>
        </w:rPr>
        <w:t>Vendor Creation</w:t>
      </w:r>
    </w:p>
    <w:p w14:paraId="490C4A3B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Business registration</w:t>
      </w:r>
    </w:p>
    <w:p w14:paraId="7788A2DB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Compliance (Tin number, Superannuation, levy, etc.)</w:t>
      </w:r>
    </w:p>
    <w:p w14:paraId="4FDC9B33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 xml:space="preserve">Bank Details </w:t>
      </w:r>
    </w:p>
    <w:p w14:paraId="5D3AE63E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Contact Person</w:t>
      </w:r>
    </w:p>
    <w:p w14:paraId="379FB5E3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Other relevant details</w:t>
      </w:r>
    </w:p>
    <w:p w14:paraId="05118562" w14:textId="77777777" w:rsidR="00761AC3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Creditor Reports</w:t>
      </w:r>
    </w:p>
    <w:p w14:paraId="0C36B1C2" w14:textId="77777777" w:rsidR="00761AC3" w:rsidRPr="003B7451" w:rsidRDefault="00761AC3" w:rsidP="00761AC3">
      <w:pPr>
        <w:pStyle w:val="Heading3"/>
        <w:spacing w:after="0"/>
        <w:rPr>
          <w:iCs/>
        </w:rPr>
      </w:pPr>
      <w:r w:rsidRPr="003B7451">
        <w:rPr>
          <w:iCs/>
        </w:rPr>
        <w:t>General Ledger (G/L)</w:t>
      </w:r>
    </w:p>
    <w:p w14:paraId="294E18F3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Comprehensive G/L management with multi-currency support</w:t>
      </w:r>
    </w:p>
    <w:p w14:paraId="341FE1F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Ability to create custom charts of accounts and have flexibility to add according to business requirements.</w:t>
      </w:r>
    </w:p>
    <w:p w14:paraId="462CA9B4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Automated journal entries and transaction posting</w:t>
      </w:r>
    </w:p>
    <w:p w14:paraId="3A774A96" w14:textId="77777777" w:rsidR="00761AC3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Ability to create recuring entries and adjustments</w:t>
      </w:r>
    </w:p>
    <w:p w14:paraId="0D75416D" w14:textId="77777777" w:rsidR="00761AC3" w:rsidRPr="00976A73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976A73">
        <w:rPr>
          <w:iCs/>
        </w:rPr>
        <w:t>Comparative report</w:t>
      </w:r>
      <w:r>
        <w:rPr>
          <w:iCs/>
        </w:rPr>
        <w:t>s</w:t>
      </w:r>
    </w:p>
    <w:p w14:paraId="665B9969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Requisitions and Purchase Orders (PO)</w:t>
      </w:r>
    </w:p>
    <w:p w14:paraId="63192E6E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User-friendly requisition creation, attachment of quotations, selections of relevant departmental budget, chart of accounts, cost centre and approval workflow</w:t>
      </w:r>
    </w:p>
    <w:p w14:paraId="58171145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Automated PO generation from requisitions and approval workflow</w:t>
      </w:r>
    </w:p>
    <w:p w14:paraId="07FE5FB5" w14:textId="77777777" w:rsidR="00761AC3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</w:pPr>
      <w:r w:rsidRPr="003B7451">
        <w:rPr>
          <w:iCs/>
        </w:rPr>
        <w:t>PO tracking and</w:t>
      </w:r>
      <w:r w:rsidRPr="003B7451">
        <w:t xml:space="preserve"> management, including receipts and discrepancies</w:t>
      </w:r>
    </w:p>
    <w:p w14:paraId="44AA5BD9" w14:textId="77777777" w:rsidR="00761AC3" w:rsidRPr="008B5A05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8B5A05">
        <w:rPr>
          <w:iCs/>
        </w:rPr>
        <w:t xml:space="preserve">PO cancellation management </w:t>
      </w:r>
      <w:r>
        <w:rPr>
          <w:iCs/>
        </w:rPr>
        <w:t>with approval workflow</w:t>
      </w:r>
    </w:p>
    <w:p w14:paraId="56927D68" w14:textId="77777777" w:rsidR="00761AC3" w:rsidRPr="003B7451" w:rsidRDefault="00761AC3" w:rsidP="00761AC3">
      <w:pPr>
        <w:pStyle w:val="Heading3"/>
        <w:spacing w:after="0" w:line="240" w:lineRule="auto"/>
        <w:rPr>
          <w:iCs/>
        </w:rPr>
      </w:pPr>
      <w:r w:rsidRPr="003B7451">
        <w:rPr>
          <w:iCs/>
        </w:rPr>
        <w:t>User-Friendly Interface</w:t>
      </w:r>
    </w:p>
    <w:p w14:paraId="12E243E8" w14:textId="77777777" w:rsidR="00526C5D" w:rsidRDefault="00526C5D" w:rsidP="00526C5D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>
        <w:rPr>
          <w:iCs/>
        </w:rPr>
        <w:t xml:space="preserve">5 Licence users and ability to accommodate more licence users </w:t>
      </w:r>
    </w:p>
    <w:p w14:paraId="4CE1D5FF" w14:textId="0DFA46BC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Different access levels for staff</w:t>
      </w:r>
    </w:p>
    <w:p w14:paraId="0EDB81F7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lastRenderedPageBreak/>
        <w:t>Control mechanisms</w:t>
      </w:r>
    </w:p>
    <w:p w14:paraId="16158A8B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Intuitive user interface that simplifies navigation</w:t>
      </w:r>
    </w:p>
    <w:p w14:paraId="5370B79C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Role-based access control to ensure data security</w:t>
      </w:r>
    </w:p>
    <w:p w14:paraId="2640AF9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Customizable dashboards for different user roles</w:t>
      </w:r>
    </w:p>
    <w:p w14:paraId="1A9D1E7B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Log Management</w:t>
      </w:r>
    </w:p>
    <w:p w14:paraId="18A71A5F" w14:textId="77777777" w:rsidR="00761AC3" w:rsidRPr="003B7451" w:rsidRDefault="00761AC3" w:rsidP="00761AC3">
      <w:pPr>
        <w:pStyle w:val="Heading3"/>
        <w:spacing w:after="0" w:line="240" w:lineRule="auto"/>
        <w:rPr>
          <w:iCs/>
        </w:rPr>
      </w:pPr>
      <w:r w:rsidRPr="003B7451">
        <w:rPr>
          <w:iCs/>
        </w:rPr>
        <w:t>Cash Payment Managemen</w:t>
      </w:r>
      <w:r w:rsidRPr="003B7451">
        <w:rPr>
          <w:iCs/>
          <w:lang w:val="en-US"/>
        </w:rPr>
        <w:t>t</w:t>
      </w:r>
    </w:p>
    <w:p w14:paraId="5DAB5F24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Mode Of Payments (Cash, EFTPOS, fintech, credit card, etc.)</w:t>
      </w:r>
    </w:p>
    <w:p w14:paraId="126DBD80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Invoicing (sequence / Month)</w:t>
      </w:r>
    </w:p>
    <w:p w14:paraId="170B8DAD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Receipting</w:t>
      </w:r>
    </w:p>
    <w:p w14:paraId="3146E5D6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Accounts Payable (A/P)</w:t>
      </w:r>
    </w:p>
    <w:p w14:paraId="07EC213B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Automated invoice processing and payment scheduling</w:t>
      </w:r>
    </w:p>
    <w:p w14:paraId="08C389C9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 xml:space="preserve">Reporting on outstanding payables </w:t>
      </w:r>
    </w:p>
    <w:p w14:paraId="5089A415" w14:textId="77777777" w:rsidR="00761AC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Aging Reports</w:t>
      </w:r>
      <w:r>
        <w:rPr>
          <w:iCs/>
        </w:rPr>
        <w:t xml:space="preserve"> and export reports to excel spreadsheets</w:t>
      </w:r>
    </w:p>
    <w:p w14:paraId="4B689F15" w14:textId="77777777" w:rsidR="00761AC3" w:rsidRPr="004E354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4E3541">
        <w:rPr>
          <w:iCs/>
        </w:rPr>
        <w:t xml:space="preserve">Alignment to </w:t>
      </w:r>
      <w:r>
        <w:rPr>
          <w:iCs/>
        </w:rPr>
        <w:t xml:space="preserve">various </w:t>
      </w:r>
      <w:r w:rsidRPr="004E3541">
        <w:rPr>
          <w:iCs/>
        </w:rPr>
        <w:t>delegated level of authority (DLA)</w:t>
      </w:r>
    </w:p>
    <w:p w14:paraId="07ABC039" w14:textId="77777777" w:rsidR="00761AC3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693F95">
        <w:rPr>
          <w:iCs/>
        </w:rPr>
        <w:t>Debit &amp; Credit Adjustments with approval workflow</w:t>
      </w:r>
    </w:p>
    <w:p w14:paraId="62FA0B25" w14:textId="77777777" w:rsidR="00761AC3" w:rsidRPr="006067A4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6067A4">
        <w:rPr>
          <w:iCs/>
        </w:rPr>
        <w:t>Petty Cash</w:t>
      </w:r>
      <w:r>
        <w:rPr>
          <w:iCs/>
        </w:rPr>
        <w:t xml:space="preserve"> Limit </w:t>
      </w:r>
      <w:r w:rsidRPr="006067A4">
        <w:rPr>
          <w:iCs/>
        </w:rPr>
        <w:t>Management</w:t>
      </w:r>
    </w:p>
    <w:p w14:paraId="2D8A6C60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 xml:space="preserve">Inventory and Cost of Goods Sold </w:t>
      </w:r>
    </w:p>
    <w:p w14:paraId="326C61DD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Real-time tracking of inventory levels</w:t>
      </w:r>
    </w:p>
    <w:p w14:paraId="02F31D9A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Integration with purchase orders and sales orders</w:t>
      </w:r>
    </w:p>
    <w:p w14:paraId="43C346E8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Reporting on inventory valuation and turnover</w:t>
      </w:r>
    </w:p>
    <w:p w14:paraId="35840155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Cost of Goods Sold</w:t>
      </w:r>
    </w:p>
    <w:p w14:paraId="2433FC90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Inventory Purchases</w:t>
      </w:r>
    </w:p>
    <w:p w14:paraId="796CDC41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Freight and Shipping Costs</w:t>
      </w:r>
    </w:p>
    <w:p w14:paraId="604A8F70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Accounts Receivable (A/R)</w:t>
      </w:r>
    </w:p>
    <w:p w14:paraId="276DB632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Client invoicing and collections tracking</w:t>
      </w:r>
    </w:p>
    <w:p w14:paraId="36F37554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Reporting on outstanding receivables</w:t>
      </w:r>
    </w:p>
    <w:p w14:paraId="34E8F733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Debtors Ageing report</w:t>
      </w:r>
    </w:p>
    <w:p w14:paraId="686037A4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Write Off</w:t>
      </w:r>
    </w:p>
    <w:p w14:paraId="4E437FCB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Purchase processing</w:t>
      </w:r>
    </w:p>
    <w:p w14:paraId="0E8A7A32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General journal entries</w:t>
      </w:r>
    </w:p>
    <w:p w14:paraId="717E95C5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VAT and tax compliance</w:t>
      </w:r>
    </w:p>
    <w:p w14:paraId="20449CF5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Automated calculation and reporting of VAT and other taxes</w:t>
      </w:r>
    </w:p>
    <w:p w14:paraId="0346162F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Integration with local tax regulations</w:t>
      </w:r>
      <w:r>
        <w:rPr>
          <w:iCs/>
        </w:rPr>
        <w:t xml:space="preserve"> (FRCS Portal)</w:t>
      </w:r>
      <w:r w:rsidRPr="003B7451">
        <w:rPr>
          <w:iCs/>
        </w:rPr>
        <w:t xml:space="preserve"> to ensure compliance</w:t>
      </w:r>
    </w:p>
    <w:p w14:paraId="32CDBEE0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Periodic tax reporting features</w:t>
      </w:r>
    </w:p>
    <w:p w14:paraId="1A205AE4" w14:textId="77777777" w:rsidR="00761AC3" w:rsidRDefault="00761AC3" w:rsidP="00761AC3">
      <w:pPr>
        <w:pStyle w:val="Heading3"/>
        <w:numPr>
          <w:ilvl w:val="0"/>
          <w:numId w:val="13"/>
        </w:numPr>
        <w:spacing w:after="0" w:line="240" w:lineRule="auto"/>
        <w:rPr>
          <w:iCs/>
        </w:rPr>
      </w:pPr>
      <w:r w:rsidRPr="003B7451">
        <w:rPr>
          <w:iCs/>
        </w:rPr>
        <w:t>Provision for other taxes and levies introduced in future</w:t>
      </w:r>
    </w:p>
    <w:p w14:paraId="664B9A31" w14:textId="77777777" w:rsidR="00761AC3" w:rsidRPr="00287B5C" w:rsidRDefault="00761AC3" w:rsidP="00761AC3">
      <w:pPr>
        <w:pStyle w:val="Heading3"/>
        <w:numPr>
          <w:ilvl w:val="0"/>
          <w:numId w:val="13"/>
        </w:numPr>
        <w:spacing w:after="0" w:line="240" w:lineRule="auto"/>
        <w:rPr>
          <w:iCs/>
        </w:rPr>
      </w:pPr>
      <w:r w:rsidRPr="00287B5C">
        <w:rPr>
          <w:iCs/>
        </w:rPr>
        <w:t>Reversal entries</w:t>
      </w:r>
    </w:p>
    <w:p w14:paraId="7D6740EF" w14:textId="77777777" w:rsidR="00761AC3" w:rsidRDefault="00761AC3" w:rsidP="00761AC3">
      <w:pPr>
        <w:pStyle w:val="Heading3"/>
        <w:numPr>
          <w:ilvl w:val="2"/>
          <w:numId w:val="12"/>
        </w:numPr>
        <w:spacing w:after="0" w:line="240" w:lineRule="auto"/>
        <w:ind w:left="1134" w:hanging="283"/>
        <w:rPr>
          <w:iCs/>
        </w:rPr>
      </w:pPr>
      <w:r w:rsidRPr="003B7451">
        <w:rPr>
          <w:iCs/>
        </w:rPr>
        <w:t>Sales tracking</w:t>
      </w:r>
    </w:p>
    <w:p w14:paraId="7D3309AE" w14:textId="77777777" w:rsidR="00761AC3" w:rsidRPr="007376CF" w:rsidRDefault="00761AC3" w:rsidP="00761AC3"/>
    <w:p w14:paraId="2A0757F7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Revenue Types</w:t>
      </w:r>
    </w:p>
    <w:p w14:paraId="76C66D07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lastRenderedPageBreak/>
        <w:t>Import Permit</w:t>
      </w:r>
    </w:p>
    <w:p w14:paraId="35519EA1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Type Approval</w:t>
      </w:r>
    </w:p>
    <w:p w14:paraId="173F4E59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Spectrum Management</w:t>
      </w:r>
    </w:p>
    <w:p w14:paraId="72AD6739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Aeronautical Services</w:t>
      </w:r>
    </w:p>
    <w:p w14:paraId="015DED12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Maritime Services</w:t>
      </w:r>
    </w:p>
    <w:p w14:paraId="0B5C8CA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Amateur Radio Licensing</w:t>
      </w:r>
    </w:p>
    <w:p w14:paraId="788CB696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Telecom Licensing</w:t>
      </w:r>
    </w:p>
    <w:p w14:paraId="49458E9E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ICT Levy Management</w:t>
      </w:r>
    </w:p>
    <w:p w14:paraId="0C7D17D9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Broadcasting Licensing</w:t>
      </w:r>
    </w:p>
    <w:p w14:paraId="36088825" w14:textId="77777777" w:rsidR="00761AC3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Future expansion capabilities for additional licensing</w:t>
      </w:r>
    </w:p>
    <w:p w14:paraId="005BC2A5" w14:textId="77777777" w:rsidR="00761AC3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787510">
        <w:rPr>
          <w:iCs/>
        </w:rPr>
        <w:t>All revenue received in CFA account should link to Financial Management System</w:t>
      </w:r>
    </w:p>
    <w:p w14:paraId="5B46E731" w14:textId="77777777" w:rsidR="00761AC3" w:rsidRPr="00787510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787510">
        <w:rPr>
          <w:iCs/>
        </w:rPr>
        <w:t>Sales summary report as per revenue type</w:t>
      </w:r>
    </w:p>
    <w:p w14:paraId="4A2025EF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Financial Reporting</w:t>
      </w:r>
    </w:p>
    <w:p w14:paraId="4E5C0F99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Customizable financial statements (trial Balance balance sheet, income statement, cash flow Statement, Statement Equity, Bank Reconciliation,)</w:t>
      </w:r>
    </w:p>
    <w:p w14:paraId="3CCF4F40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Built-in reporting tools for ad-hoc and scheduled reporting</w:t>
      </w:r>
    </w:p>
    <w:p w14:paraId="78202EF3" w14:textId="77777777" w:rsidR="00761AC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Capability to export reports in various formats (PDF, Excel)</w:t>
      </w:r>
    </w:p>
    <w:p w14:paraId="05B62547" w14:textId="77777777" w:rsidR="00761AC3" w:rsidRPr="00976A7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976A73">
        <w:rPr>
          <w:iCs/>
        </w:rPr>
        <w:t>Audit trails</w:t>
      </w:r>
      <w:r>
        <w:rPr>
          <w:iCs/>
        </w:rPr>
        <w:t xml:space="preserve"> records</w:t>
      </w:r>
    </w:p>
    <w:p w14:paraId="37C0D828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Budget Tracking</w:t>
      </w:r>
    </w:p>
    <w:p w14:paraId="7C313551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Expense Tracking</w:t>
      </w:r>
    </w:p>
    <w:p w14:paraId="06D76CE0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Simplified expense reporting and approval process</w:t>
      </w:r>
    </w:p>
    <w:p w14:paraId="11787803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Integration with credit card and reimbursement processes</w:t>
      </w:r>
    </w:p>
    <w:p w14:paraId="55A0CC20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Reporting on expense trends and budget adherence</w:t>
      </w:r>
    </w:p>
    <w:p w14:paraId="14C3DAF1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Payroll and Leave Management</w:t>
      </w:r>
    </w:p>
    <w:p w14:paraId="38B317EF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 xml:space="preserve">Integration to existing payroll </w:t>
      </w:r>
      <w:r>
        <w:rPr>
          <w:iCs/>
        </w:rPr>
        <w:t>and</w:t>
      </w:r>
      <w:r w:rsidRPr="003B7451">
        <w:rPr>
          <w:iCs/>
        </w:rPr>
        <w:t xml:space="preserve"> Leave management system </w:t>
      </w:r>
      <w:r>
        <w:rPr>
          <w:iCs/>
        </w:rPr>
        <w:t>(Linksoft)</w:t>
      </w:r>
    </w:p>
    <w:p w14:paraId="49A9F122" w14:textId="77777777" w:rsidR="00761AC3" w:rsidRPr="003B7451" w:rsidRDefault="00761AC3" w:rsidP="00761AC3">
      <w:pPr>
        <w:pStyle w:val="Heading3"/>
        <w:rPr>
          <w:iCs/>
        </w:rPr>
      </w:pPr>
      <w:r w:rsidRPr="003B7451">
        <w:rPr>
          <w:iCs/>
        </w:rPr>
        <w:t>Technical Requirements</w:t>
      </w:r>
    </w:p>
    <w:p w14:paraId="17947FDE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Cloud-based or on-premises deployment options</w:t>
      </w:r>
    </w:p>
    <w:p w14:paraId="36FA2B4F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Mobile compatibility for on-the-go access</w:t>
      </w:r>
    </w:p>
    <w:p w14:paraId="365C505D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Data backup and recovery solutions</w:t>
      </w:r>
    </w:p>
    <w:p w14:paraId="0E83D163" w14:textId="77777777" w:rsidR="00761AC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Robust security protocols, including encryption (Multi factor authentication) and user authentication</w:t>
      </w:r>
    </w:p>
    <w:p w14:paraId="72046F05" w14:textId="77777777" w:rsidR="00761AC3" w:rsidRPr="004E354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4E3541">
        <w:rPr>
          <w:iCs/>
        </w:rPr>
        <w:t xml:space="preserve">Super Admin access </w:t>
      </w:r>
    </w:p>
    <w:p w14:paraId="2F240B87" w14:textId="77777777" w:rsidR="00761AC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4E3541">
        <w:rPr>
          <w:iCs/>
        </w:rPr>
        <w:t>Read Only access</w:t>
      </w:r>
    </w:p>
    <w:p w14:paraId="14DB0580" w14:textId="77777777" w:rsidR="00761AC3" w:rsidRPr="004E354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4E3541">
        <w:rPr>
          <w:iCs/>
        </w:rPr>
        <w:t>Compatibility with</w:t>
      </w:r>
      <w:r>
        <w:rPr>
          <w:iCs/>
        </w:rPr>
        <w:t xml:space="preserve"> major</w:t>
      </w:r>
      <w:r w:rsidRPr="004E3541">
        <w:rPr>
          <w:iCs/>
        </w:rPr>
        <w:t xml:space="preserve"> Operating System and Browsers</w:t>
      </w:r>
    </w:p>
    <w:p w14:paraId="316EAF9B" w14:textId="77777777" w:rsidR="00761AC3" w:rsidRPr="003B7451" w:rsidRDefault="00761AC3" w:rsidP="00761AC3">
      <w:pPr>
        <w:pStyle w:val="Heading3"/>
      </w:pPr>
      <w:r w:rsidRPr="003B7451">
        <w:rPr>
          <w:b/>
          <w:bCs/>
        </w:rPr>
        <w:t>Compliance and Standards</w:t>
      </w:r>
    </w:p>
    <w:p w14:paraId="7E53984F" w14:textId="77777777" w:rsidR="00761AC3" w:rsidRPr="003B7451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 xml:space="preserve">Ensure all functionalities comply with local and international accounting standards (e.g., GAAP, IFRS) </w:t>
      </w:r>
    </w:p>
    <w:p w14:paraId="68070815" w14:textId="77777777" w:rsidR="00761AC3" w:rsidRDefault="00761AC3" w:rsidP="00761AC3">
      <w:pPr>
        <w:pStyle w:val="Heading3"/>
        <w:numPr>
          <w:ilvl w:val="0"/>
          <w:numId w:val="13"/>
        </w:numPr>
        <w:spacing w:line="240" w:lineRule="auto"/>
        <w:rPr>
          <w:iCs/>
        </w:rPr>
      </w:pPr>
      <w:r w:rsidRPr="003B7451">
        <w:rPr>
          <w:iCs/>
        </w:rPr>
        <w:t>Compliance with data protection regulations (e.g. GDP)</w:t>
      </w:r>
    </w:p>
    <w:p w14:paraId="70CDF15B" w14:textId="77777777" w:rsidR="00761AC3" w:rsidRPr="007376CF" w:rsidRDefault="00761AC3" w:rsidP="00761AC3">
      <w:pPr>
        <w:pStyle w:val="Heading3"/>
        <w:numPr>
          <w:ilvl w:val="0"/>
          <w:numId w:val="13"/>
        </w:numPr>
        <w:spacing w:line="240" w:lineRule="auto"/>
      </w:pPr>
      <w:r w:rsidRPr="007376CF">
        <w:rPr>
          <w:iCs/>
        </w:rPr>
        <w:t>Data Retention for most recent 7 years or as amended by FRCS from time to time</w:t>
      </w:r>
    </w:p>
    <w:p w14:paraId="27B12732" w14:textId="77777777" w:rsidR="00761AC3" w:rsidRPr="003B7451" w:rsidRDefault="00761AC3" w:rsidP="00761AC3"/>
    <w:p w14:paraId="52397BCF" w14:textId="77777777" w:rsidR="00761AC3" w:rsidRPr="003B7451" w:rsidRDefault="00761AC3" w:rsidP="00761AC3">
      <w:pPr>
        <w:pStyle w:val="Heading3"/>
        <w:rPr>
          <w:b/>
          <w:bCs/>
          <w:iCs/>
        </w:rPr>
      </w:pPr>
      <w:r w:rsidRPr="003B7451">
        <w:rPr>
          <w:b/>
          <w:bCs/>
          <w:iCs/>
        </w:rPr>
        <w:t>Eligibility Criteria</w:t>
      </w:r>
    </w:p>
    <w:p w14:paraId="024F9B74" w14:textId="77777777" w:rsidR="00761AC3" w:rsidRPr="003B7451" w:rsidRDefault="00761AC3" w:rsidP="00761AC3">
      <w:pPr>
        <w:pStyle w:val="Heading3"/>
        <w:numPr>
          <w:ilvl w:val="0"/>
          <w:numId w:val="0"/>
        </w:numPr>
        <w:spacing w:line="240" w:lineRule="auto"/>
        <w:ind w:left="1134"/>
        <w:rPr>
          <w:iCs/>
        </w:rPr>
      </w:pPr>
      <w:r w:rsidRPr="003B7451">
        <w:rPr>
          <w:iCs/>
        </w:rPr>
        <w:t>Bidders must meet the following criteria:</w:t>
      </w:r>
    </w:p>
    <w:p w14:paraId="430B702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Proven experience in developing and implementing finance systems of similar scope and scale.</w:t>
      </w:r>
    </w:p>
    <w:p w14:paraId="28DA7F2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Demonstrated expertise in financial software solutions.</w:t>
      </w:r>
    </w:p>
    <w:p w14:paraId="614CFD18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 xml:space="preserve">Proven Financial management Solution </w:t>
      </w:r>
    </w:p>
    <w:p w14:paraId="61965A35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References from at least three clients for whom similar services have been provided.</w:t>
      </w:r>
    </w:p>
    <w:p w14:paraId="600F90F3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Mobilisation and deployment timeline</w:t>
      </w:r>
    </w:p>
    <w:p w14:paraId="5038911E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Training and Knowledge transfer</w:t>
      </w:r>
    </w:p>
    <w:p w14:paraId="252419BF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Post Installation Support</w:t>
      </w:r>
    </w:p>
    <w:p w14:paraId="74FC72CD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Commercial Proposal</w:t>
      </w:r>
    </w:p>
    <w:p w14:paraId="13CD0814" w14:textId="77777777" w:rsidR="00761AC3" w:rsidRPr="003B7451" w:rsidRDefault="00761AC3" w:rsidP="00761AC3">
      <w:pPr>
        <w:pStyle w:val="Heading3"/>
        <w:numPr>
          <w:ilvl w:val="0"/>
          <w:numId w:val="0"/>
        </w:numPr>
        <w:ind w:left="862"/>
        <w:rPr>
          <w:iCs/>
        </w:rPr>
      </w:pPr>
    </w:p>
    <w:p w14:paraId="3BBBA66E" w14:textId="77777777" w:rsidR="00761AC3" w:rsidRPr="003B7451" w:rsidRDefault="00761AC3" w:rsidP="00761AC3">
      <w:pPr>
        <w:pStyle w:val="Heading3"/>
        <w:rPr>
          <w:b/>
          <w:bCs/>
          <w:iCs/>
        </w:rPr>
      </w:pPr>
      <w:r w:rsidRPr="003B7451">
        <w:rPr>
          <w:b/>
          <w:bCs/>
          <w:iCs/>
        </w:rPr>
        <w:t>Submission Guidelines</w:t>
      </w:r>
    </w:p>
    <w:p w14:paraId="28ECA886" w14:textId="77777777" w:rsidR="00761AC3" w:rsidRPr="003B7451" w:rsidRDefault="00761AC3" w:rsidP="00761AC3">
      <w:pPr>
        <w:pStyle w:val="Heading3"/>
        <w:numPr>
          <w:ilvl w:val="0"/>
          <w:numId w:val="0"/>
        </w:numPr>
        <w:spacing w:line="240" w:lineRule="auto"/>
        <w:ind w:left="1134"/>
        <w:rPr>
          <w:iCs/>
        </w:rPr>
      </w:pPr>
      <w:r w:rsidRPr="003B7451">
        <w:rPr>
          <w:iCs/>
        </w:rPr>
        <w:t>Interested bidders should submit their proposals by the deadline indicated above. Proposals must include:</w:t>
      </w:r>
    </w:p>
    <w:p w14:paraId="1A09D900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 detailed technical proposal outlining the approach to the project and how the system will meet the specified features.</w:t>
      </w:r>
    </w:p>
    <w:p w14:paraId="06D690F2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 financial proposal, including all associated costs (development, implementation, training, support).</w:t>
      </w:r>
    </w:p>
    <w:p w14:paraId="70835360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Compliance Documents (FNPF, FRCS, FNU LEVY. Public Liability Insurance)</w:t>
      </w:r>
    </w:p>
    <w:p w14:paraId="7922844E" w14:textId="77777777" w:rsidR="00761AC3" w:rsidRPr="003B7451" w:rsidRDefault="00761AC3" w:rsidP="00761AC3">
      <w:pPr>
        <w:pStyle w:val="Heading3"/>
        <w:numPr>
          <w:ilvl w:val="2"/>
          <w:numId w:val="12"/>
        </w:numPr>
        <w:spacing w:line="240" w:lineRule="auto"/>
        <w:ind w:left="1134" w:hanging="283"/>
        <w:rPr>
          <w:iCs/>
        </w:rPr>
      </w:pPr>
      <w:r w:rsidRPr="003B7451">
        <w:rPr>
          <w:iCs/>
        </w:rPr>
        <w:t>A project timeline with milestones.</w:t>
      </w:r>
    </w:p>
    <w:bookmarkEnd w:id="77"/>
    <w:bookmarkEnd w:id="78"/>
    <w:bookmarkEnd w:id="79"/>
    <w:p w14:paraId="3C3A9D0C" w14:textId="77777777" w:rsidR="00761AC3" w:rsidRPr="00451B01" w:rsidRDefault="00761AC3" w:rsidP="00761AC3">
      <w:pPr>
        <w:pStyle w:val="Heading3"/>
      </w:pPr>
      <w:r w:rsidRPr="00451B01">
        <w:t xml:space="preserve">Bidders </w:t>
      </w:r>
      <w:r>
        <w:t>Instructions</w:t>
      </w:r>
    </w:p>
    <w:p w14:paraId="2FA7A0D0" w14:textId="77777777" w:rsidR="00761AC3" w:rsidRPr="006902F1" w:rsidRDefault="00761AC3" w:rsidP="00761AC3">
      <w:pPr>
        <w:pStyle w:val="ParaInd"/>
      </w:pPr>
      <w:r w:rsidRPr="006902F1">
        <w:t>Bidders need note the following:</w:t>
      </w:r>
    </w:p>
    <w:p w14:paraId="4CD12207" w14:textId="77777777" w:rsidR="00761AC3" w:rsidRPr="00BE0733" w:rsidRDefault="00761AC3" w:rsidP="00761AC3">
      <w:pPr>
        <w:pStyle w:val="Heading3"/>
      </w:pPr>
      <w:r>
        <w:t>Bidders must include the following Appendices in their bid documents.</w:t>
      </w:r>
    </w:p>
    <w:tbl>
      <w:tblPr>
        <w:tblStyle w:val="TableGrid"/>
        <w:tblW w:w="0" w:type="auto"/>
        <w:tblInd w:w="993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387"/>
        <w:gridCol w:w="1974"/>
      </w:tblGrid>
      <w:tr w:rsidR="00761AC3" w:rsidRPr="00393B41" w14:paraId="5B3A6D2E" w14:textId="77777777" w:rsidTr="00BB47FB">
        <w:tc>
          <w:tcPr>
            <w:tcW w:w="1275" w:type="dxa"/>
          </w:tcPr>
          <w:p w14:paraId="0E1357EA" w14:textId="77777777" w:rsidR="00761AC3" w:rsidRPr="00393B41" w:rsidRDefault="00761AC3" w:rsidP="00BB47FB">
            <w:pPr>
              <w:pStyle w:val="ReqTblHdrs"/>
            </w:pPr>
            <w:r w:rsidRPr="00393B41">
              <w:t>Appendix</w:t>
            </w:r>
          </w:p>
        </w:tc>
        <w:tc>
          <w:tcPr>
            <w:tcW w:w="5387" w:type="dxa"/>
          </w:tcPr>
          <w:p w14:paraId="172058AB" w14:textId="77777777" w:rsidR="00761AC3" w:rsidRPr="00393B41" w:rsidRDefault="00761AC3" w:rsidP="00BB47FB">
            <w:pPr>
              <w:pStyle w:val="ReqTblHdrs"/>
            </w:pPr>
            <w:r w:rsidRPr="00393B41">
              <w:t>Purpose</w:t>
            </w:r>
          </w:p>
        </w:tc>
        <w:tc>
          <w:tcPr>
            <w:tcW w:w="1974" w:type="dxa"/>
          </w:tcPr>
          <w:p w14:paraId="4EF6557D" w14:textId="77777777" w:rsidR="00761AC3" w:rsidRPr="00393B41" w:rsidRDefault="00761AC3" w:rsidP="00BB47FB">
            <w:pPr>
              <w:pStyle w:val="ReqTblHdrs"/>
            </w:pPr>
            <w:r w:rsidRPr="00393B41">
              <w:t>Applicable</w:t>
            </w:r>
          </w:p>
        </w:tc>
      </w:tr>
      <w:tr w:rsidR="00761AC3" w:rsidRPr="00AE37DD" w14:paraId="669CCD5F" w14:textId="77777777" w:rsidTr="00BB47FB">
        <w:tc>
          <w:tcPr>
            <w:tcW w:w="1275" w:type="dxa"/>
          </w:tcPr>
          <w:p w14:paraId="6B7B7691" w14:textId="77777777" w:rsidR="00761AC3" w:rsidRPr="00AE37DD" w:rsidRDefault="00761AC3" w:rsidP="00BB47FB">
            <w:pPr>
              <w:pStyle w:val="Reqs"/>
            </w:pPr>
            <w:r>
              <w:t>A</w:t>
            </w:r>
          </w:p>
        </w:tc>
        <w:tc>
          <w:tcPr>
            <w:tcW w:w="5387" w:type="dxa"/>
          </w:tcPr>
          <w:p w14:paraId="7A80985A" w14:textId="77777777" w:rsidR="00761AC3" w:rsidRPr="00AE37DD" w:rsidRDefault="00761AC3" w:rsidP="00BB47FB">
            <w:pPr>
              <w:pStyle w:val="Reqs"/>
            </w:pPr>
            <w:r w:rsidRPr="00AE37DD">
              <w:t>Product Information</w:t>
            </w:r>
          </w:p>
        </w:tc>
        <w:sdt>
          <w:sdtPr>
            <w:alias w:val="Applicability"/>
            <w:tag w:val="Applicability"/>
            <w:id w:val="391788446"/>
            <w:placeholder>
              <w:docPart w:val="C9F38D622CAA4912A35A230B03895BEC"/>
            </w:placeholder>
            <w:comboBox>
              <w:listItem w:displayText="Select Compliance      " w:value="Select Compliance      "/>
              <w:listItem w:displayText="MANDATORY" w:value="MANDATORY"/>
              <w:listItem w:displayText="OPTIONAL" w:value="OPTIONAL"/>
              <w:listItem w:displayText="NOT REQUIRED" w:value="NOT REQUIRED"/>
            </w:comboBox>
          </w:sdtPr>
          <w:sdtEndPr/>
          <w:sdtContent>
            <w:tc>
              <w:tcPr>
                <w:tcW w:w="1974" w:type="dxa"/>
                <w:shd w:val="clear" w:color="auto" w:fill="F0FBAB"/>
              </w:tcPr>
              <w:p w14:paraId="3261A251" w14:textId="77777777" w:rsidR="00761AC3" w:rsidRPr="00AE37DD" w:rsidRDefault="00761AC3" w:rsidP="00BB47FB">
                <w:pPr>
                  <w:pStyle w:val="Reqs"/>
                </w:pPr>
                <w:r>
                  <w:t>MANDATORY</w:t>
                </w:r>
              </w:p>
            </w:tc>
          </w:sdtContent>
        </w:sdt>
      </w:tr>
      <w:tr w:rsidR="00761AC3" w:rsidRPr="00AE37DD" w14:paraId="008D5C83" w14:textId="77777777" w:rsidTr="00BB47FB">
        <w:tc>
          <w:tcPr>
            <w:tcW w:w="1275" w:type="dxa"/>
          </w:tcPr>
          <w:p w14:paraId="287FAE73" w14:textId="77777777" w:rsidR="00761AC3" w:rsidRPr="00AE37DD" w:rsidRDefault="00761AC3" w:rsidP="00BB47FB">
            <w:pPr>
              <w:pStyle w:val="Reqs"/>
            </w:pPr>
            <w:r>
              <w:t>B</w:t>
            </w:r>
          </w:p>
        </w:tc>
        <w:tc>
          <w:tcPr>
            <w:tcW w:w="5387" w:type="dxa"/>
          </w:tcPr>
          <w:p w14:paraId="45542BB2" w14:textId="77777777" w:rsidR="00761AC3" w:rsidRPr="00AE37DD" w:rsidRDefault="00761AC3" w:rsidP="00BB47FB">
            <w:pPr>
              <w:pStyle w:val="Reqs"/>
            </w:pPr>
            <w:r>
              <w:t>Business Registration &amp; License Documents</w:t>
            </w:r>
          </w:p>
        </w:tc>
        <w:sdt>
          <w:sdtPr>
            <w:alias w:val="Applicability"/>
            <w:tag w:val="Applicability"/>
            <w:id w:val="-2057535798"/>
            <w:placeholder>
              <w:docPart w:val="449A49EADB154C968D6ADE787E500F36"/>
            </w:placeholder>
            <w:comboBox>
              <w:listItem w:displayText="Select Compliance      " w:value="Select Compliance      "/>
              <w:listItem w:displayText="MANDATORY" w:value="MANDATORY"/>
              <w:listItem w:displayText="OPTIONAL" w:value="OPTIONAL"/>
              <w:listItem w:displayText="NOT REQUIRED" w:value="NOT REQUIRED"/>
            </w:comboBox>
          </w:sdtPr>
          <w:sdtEndPr/>
          <w:sdtContent>
            <w:tc>
              <w:tcPr>
                <w:tcW w:w="1974" w:type="dxa"/>
                <w:shd w:val="clear" w:color="auto" w:fill="F0FBAB"/>
              </w:tcPr>
              <w:p w14:paraId="491D352A" w14:textId="77777777" w:rsidR="00761AC3" w:rsidRPr="00AE37DD" w:rsidRDefault="00761AC3" w:rsidP="00BB47FB">
                <w:pPr>
                  <w:pStyle w:val="Reqs"/>
                </w:pPr>
                <w:r>
                  <w:t>MANDATORY</w:t>
                </w:r>
              </w:p>
            </w:tc>
          </w:sdtContent>
        </w:sdt>
      </w:tr>
      <w:tr w:rsidR="00761AC3" w:rsidRPr="00AE37DD" w14:paraId="50C4D517" w14:textId="77777777" w:rsidTr="00BB47FB">
        <w:tc>
          <w:tcPr>
            <w:tcW w:w="1275" w:type="dxa"/>
          </w:tcPr>
          <w:p w14:paraId="4A22AF4F" w14:textId="77777777" w:rsidR="00761AC3" w:rsidRPr="00AE37DD" w:rsidRDefault="00761AC3" w:rsidP="00BB47FB">
            <w:pPr>
              <w:pStyle w:val="Reqs"/>
            </w:pPr>
            <w:r>
              <w:t>C</w:t>
            </w:r>
          </w:p>
        </w:tc>
        <w:tc>
          <w:tcPr>
            <w:tcW w:w="5387" w:type="dxa"/>
          </w:tcPr>
          <w:p w14:paraId="2FAC3980" w14:textId="77777777" w:rsidR="00761AC3" w:rsidRPr="00AE37DD" w:rsidRDefault="00761AC3" w:rsidP="00BB47FB">
            <w:pPr>
              <w:pStyle w:val="Reqs"/>
            </w:pPr>
            <w:r w:rsidRPr="00AE37DD">
              <w:t>Refere</w:t>
            </w:r>
            <w:r>
              <w:t>nce Customers</w:t>
            </w:r>
          </w:p>
        </w:tc>
        <w:sdt>
          <w:sdtPr>
            <w:alias w:val="Applicability"/>
            <w:tag w:val="Applicability"/>
            <w:id w:val="-1064110527"/>
            <w:placeholder>
              <w:docPart w:val="C1AAF277FF724A7F89066EF5C1B60D81"/>
            </w:placeholder>
            <w:comboBox>
              <w:listItem w:displayText="Select Compliance      " w:value="Select Compliance      "/>
              <w:listItem w:displayText="MANDATORY" w:value="MANDATORY"/>
              <w:listItem w:displayText="OPTIONAL" w:value="OPTIONAL"/>
              <w:listItem w:displayText="NOT REQUIRED" w:value="NOT REQUIRED"/>
            </w:comboBox>
          </w:sdtPr>
          <w:sdtEndPr/>
          <w:sdtContent>
            <w:tc>
              <w:tcPr>
                <w:tcW w:w="1974" w:type="dxa"/>
                <w:shd w:val="clear" w:color="auto" w:fill="F0FBAB"/>
              </w:tcPr>
              <w:p w14:paraId="7D26B398" w14:textId="77777777" w:rsidR="00761AC3" w:rsidRPr="00AE37DD" w:rsidRDefault="00761AC3" w:rsidP="00BB47FB">
                <w:pPr>
                  <w:pStyle w:val="Reqs"/>
                </w:pPr>
                <w:r>
                  <w:t>MANDATORY</w:t>
                </w:r>
              </w:p>
            </w:tc>
          </w:sdtContent>
        </w:sdt>
      </w:tr>
      <w:tr w:rsidR="00761AC3" w:rsidRPr="00AE37DD" w14:paraId="317928B7" w14:textId="77777777" w:rsidTr="00BB4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A2FAB66" w14:textId="77777777" w:rsidR="00761AC3" w:rsidRPr="00AE37DD" w:rsidRDefault="00761AC3" w:rsidP="00BB47FB">
            <w:pPr>
              <w:pStyle w:val="Reqs"/>
            </w:pPr>
            <w:r>
              <w:t>D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CF2BF2" w14:textId="77777777" w:rsidR="00761AC3" w:rsidRPr="00AE37DD" w:rsidRDefault="00761AC3" w:rsidP="00BB47FB">
            <w:pPr>
              <w:pStyle w:val="Reqs"/>
            </w:pPr>
            <w:r w:rsidRPr="00AE37DD">
              <w:t xml:space="preserve">Vendor </w:t>
            </w:r>
            <w:r>
              <w:t>Quotation</w:t>
            </w:r>
          </w:p>
        </w:tc>
        <w:sdt>
          <w:sdtPr>
            <w:alias w:val="Applicability"/>
            <w:tag w:val="Applicability"/>
            <w:id w:val="676305901"/>
            <w:placeholder>
              <w:docPart w:val="86E07F417E4041DAADFD85E1D79BF015"/>
            </w:placeholder>
            <w:comboBox>
              <w:listItem w:displayText="Select Compliance      " w:value="Select Compliance      "/>
              <w:listItem w:displayText="MANDATORY" w:value="MANDATORY"/>
              <w:listItem w:displayText="OPTIONAL" w:value="OPTIONAL"/>
              <w:listItem w:displayText="NOT REQUIRED" w:value="NOT REQUIRED"/>
            </w:comboBox>
          </w:sdtPr>
          <w:sdtEndPr/>
          <w:sdtContent>
            <w:tc>
              <w:tcPr>
                <w:tcW w:w="1974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0FBAB"/>
              </w:tcPr>
              <w:p w14:paraId="03D585C2" w14:textId="77777777" w:rsidR="00761AC3" w:rsidRPr="00AE37DD" w:rsidRDefault="00761AC3" w:rsidP="00BB47FB">
                <w:pPr>
                  <w:pStyle w:val="Reqs"/>
                </w:pPr>
                <w:r>
                  <w:t>MANDATORY</w:t>
                </w:r>
              </w:p>
            </w:tc>
          </w:sdtContent>
        </w:sdt>
      </w:tr>
      <w:tr w:rsidR="00761AC3" w:rsidRPr="00393B41" w14:paraId="49B70BD0" w14:textId="77777777" w:rsidTr="00BB4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5" w:type="dxa"/>
            <w:tcBorders>
              <w:left w:val="nil"/>
              <w:right w:val="nil"/>
            </w:tcBorders>
          </w:tcPr>
          <w:p w14:paraId="101BB8A9" w14:textId="77777777" w:rsidR="00761AC3" w:rsidRPr="00393B41" w:rsidRDefault="00761AC3" w:rsidP="00BB47FB">
            <w:pPr>
              <w:pStyle w:val="Reqs"/>
            </w:pPr>
            <w:r>
              <w:t>E</w:t>
            </w:r>
          </w:p>
        </w:tc>
        <w:tc>
          <w:tcPr>
            <w:tcW w:w="5387" w:type="dxa"/>
            <w:tcBorders>
              <w:left w:val="nil"/>
              <w:right w:val="nil"/>
            </w:tcBorders>
          </w:tcPr>
          <w:p w14:paraId="1287DADD" w14:textId="77777777" w:rsidR="00761AC3" w:rsidRPr="00393B41" w:rsidRDefault="00761AC3" w:rsidP="00BB47FB">
            <w:pPr>
              <w:pStyle w:val="Reqs"/>
            </w:pPr>
            <w:r w:rsidRPr="00393B41">
              <w:t>Bidder Declaration</w:t>
            </w:r>
          </w:p>
        </w:tc>
        <w:sdt>
          <w:sdtPr>
            <w:alias w:val="Applicability"/>
            <w:tag w:val="Applicability"/>
            <w:id w:val="-305240096"/>
            <w:placeholder>
              <w:docPart w:val="9E97DC87303842C69C9E063058449315"/>
            </w:placeholder>
            <w:comboBox>
              <w:listItem w:displayText="Select Compliance      " w:value="Select Compliance      "/>
              <w:listItem w:displayText="MANDATORY" w:value="MANDATORY"/>
              <w:listItem w:displayText="OPTIONAL" w:value="OPTIONAL"/>
              <w:listItem w:displayText="NOT REQUIRED" w:value="NOT REQUIRED"/>
            </w:comboBox>
          </w:sdtPr>
          <w:sdtEndPr/>
          <w:sdtContent>
            <w:tc>
              <w:tcPr>
                <w:tcW w:w="1974" w:type="dxa"/>
                <w:tcBorders>
                  <w:left w:val="nil"/>
                  <w:right w:val="nil"/>
                </w:tcBorders>
                <w:shd w:val="clear" w:color="auto" w:fill="F0FBAB"/>
              </w:tcPr>
              <w:p w14:paraId="00E4199B" w14:textId="77777777" w:rsidR="00761AC3" w:rsidRPr="00393B41" w:rsidRDefault="00761AC3" w:rsidP="00BB47FB">
                <w:pPr>
                  <w:pStyle w:val="Reqs"/>
                </w:pPr>
                <w:r w:rsidRPr="00393B41">
                  <w:t>MANDATORY</w:t>
                </w:r>
              </w:p>
            </w:tc>
          </w:sdtContent>
        </w:sdt>
      </w:tr>
    </w:tbl>
    <w:p w14:paraId="0E4D0B1D" w14:textId="77777777" w:rsidR="00761AC3" w:rsidRDefault="00761AC3" w:rsidP="00761AC3">
      <w:pPr>
        <w:pStyle w:val="ReqsSpacer"/>
      </w:pPr>
    </w:p>
    <w:p w14:paraId="3CB00504" w14:textId="77777777" w:rsidR="00761AC3" w:rsidRDefault="00761AC3" w:rsidP="00761AC3">
      <w:pPr>
        <w:pStyle w:val="Heading3"/>
      </w:pPr>
      <w:r>
        <w:t xml:space="preserve">Every requirement within this </w:t>
      </w:r>
      <w:sdt>
        <w:sdtPr>
          <w:alias w:val="Category"/>
          <w:tag w:val=""/>
          <w:id w:val="-824432641"/>
          <w:placeholder>
            <w:docPart w:val="279502C8607A4B6CACC3D0E5436CB74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specification requires a response. </w:t>
      </w:r>
    </w:p>
    <w:p w14:paraId="47BD4E1C" w14:textId="77777777" w:rsidR="00761AC3" w:rsidRDefault="00761AC3" w:rsidP="00761AC3">
      <w:pPr>
        <w:pStyle w:val="Heading3"/>
      </w:pPr>
      <w:r w:rsidRPr="00673FB0">
        <w:rPr>
          <w:b/>
          <w:bCs/>
        </w:rPr>
        <w:t xml:space="preserve">Requirement </w:t>
      </w:r>
      <w:r w:rsidRPr="00CD39EF">
        <w:rPr>
          <w:b/>
          <w:bCs/>
        </w:rPr>
        <w:t>References</w:t>
      </w:r>
      <w:r>
        <w:t xml:space="preserve"> (ReqRef) are unique and grouped into Technical, Project Management and Commercial </w:t>
      </w:r>
      <w:r w:rsidRPr="001F4F8A">
        <w:rPr>
          <w:b/>
          <w:bCs/>
        </w:rPr>
        <w:t>Categories</w:t>
      </w:r>
      <w:r>
        <w:rPr>
          <w:b/>
          <w:bCs/>
        </w:rPr>
        <w:t>.</w:t>
      </w:r>
    </w:p>
    <w:p w14:paraId="446A51FA" w14:textId="77777777" w:rsidR="00761AC3" w:rsidRPr="00C96917" w:rsidRDefault="00761AC3" w:rsidP="00761AC3">
      <w:pPr>
        <w:pStyle w:val="Heading3"/>
        <w:rPr>
          <w:rFonts w:ascii="Segoe UI" w:hAnsi="Segoe UI" w:cs="Segoe UI"/>
          <w:b/>
          <w:caps/>
          <w:color w:val="404040" w:themeColor="text1" w:themeTint="BF"/>
          <w:spacing w:val="30"/>
          <w:sz w:val="24"/>
        </w:rPr>
      </w:pPr>
      <w:r>
        <w:t>For each requiremen</w:t>
      </w:r>
      <w:r w:rsidRPr="004E5F83">
        <w:t>t</w:t>
      </w:r>
      <w:r>
        <w:t>,</w:t>
      </w:r>
      <w:r w:rsidRPr="004E5F83">
        <w:t xml:space="preserve"> </w:t>
      </w:r>
      <w:r>
        <w:t>bidders</w:t>
      </w:r>
      <w:r w:rsidRPr="004E5F83">
        <w:t xml:space="preserve"> </w:t>
      </w:r>
      <w:r>
        <w:t xml:space="preserve">must select the appropriate </w:t>
      </w:r>
      <w:r w:rsidRPr="00C96917">
        <w:rPr>
          <w:b/>
          <w:bCs/>
        </w:rPr>
        <w:t>Compliance Level</w:t>
      </w:r>
      <w:r w:rsidRPr="004E5F83">
        <w:t xml:space="preserve"> </w:t>
      </w:r>
      <w:r>
        <w:t>option from the drop-down list that best describes the level of compliance of their</w:t>
      </w:r>
      <w:r w:rsidRPr="004E5F83">
        <w:t xml:space="preserve"> </w:t>
      </w:r>
      <w:r>
        <w:t xml:space="preserve">bid to the specified requirement. </w:t>
      </w:r>
    </w:p>
    <w:bookmarkStart w:id="84" w:name="_Toc182565148"/>
    <w:p w14:paraId="3DD7BA70" w14:textId="77777777" w:rsidR="00761AC3" w:rsidRDefault="00526C5D" w:rsidP="00761AC3">
      <w:pPr>
        <w:pStyle w:val="Heading2"/>
      </w:pPr>
      <w:sdt>
        <w:sdtPr>
          <w:alias w:val="Category"/>
          <w:tag w:val=""/>
          <w:id w:val="-1443219464"/>
          <w:placeholder>
            <w:docPart w:val="8AE93D3988F34FB2A32F73BFA0AF9E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 xml:space="preserve"> Timelines</w:t>
      </w:r>
      <w:bookmarkEnd w:id="84"/>
    </w:p>
    <w:p w14:paraId="181833A1" w14:textId="77777777" w:rsidR="00761AC3" w:rsidRDefault="00761AC3" w:rsidP="00761AC3">
      <w:pPr>
        <w:pStyle w:val="Heading3"/>
      </w:pPr>
      <w:r w:rsidRPr="004C0CD6">
        <w:t xml:space="preserve">The </w:t>
      </w:r>
      <w:r w:rsidRPr="00692B40">
        <w:t>timetable</w:t>
      </w:r>
      <w:r w:rsidRPr="004C0CD6">
        <w:t xml:space="preserve"> for this </w:t>
      </w:r>
      <w:r>
        <w:t>RFP is shown below</w:t>
      </w:r>
      <w:r w:rsidRPr="004C0CD6">
        <w:t>:</w:t>
      </w:r>
    </w:p>
    <w:p w14:paraId="73817244" w14:textId="77777777" w:rsidR="00761AC3" w:rsidRPr="003C4E79" w:rsidRDefault="00761AC3" w:rsidP="00761AC3"/>
    <w:tbl>
      <w:tblPr>
        <w:tblW w:w="5992" w:type="dxa"/>
        <w:jc w:val="center"/>
        <w:tblLook w:val="04A0" w:firstRow="1" w:lastRow="0" w:firstColumn="1" w:lastColumn="0" w:noHBand="0" w:noVBand="1"/>
      </w:tblPr>
      <w:tblGrid>
        <w:gridCol w:w="3692"/>
        <w:gridCol w:w="1460"/>
        <w:gridCol w:w="840"/>
      </w:tblGrid>
      <w:tr w:rsidR="00761AC3" w:rsidRPr="00AD3829" w14:paraId="769500FF" w14:textId="77777777" w:rsidTr="00BB47FB">
        <w:trPr>
          <w:trHeight w:val="290"/>
          <w:jc w:val="center"/>
        </w:trPr>
        <w:tc>
          <w:tcPr>
            <w:tcW w:w="369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8097F2F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en-AU"/>
              </w:rPr>
            </w:pPr>
            <w:r w:rsidRPr="00AD3829">
              <w:rPr>
                <w:rFonts w:ascii="Arial" w:hAnsi="Arial" w:cs="Arial"/>
                <w:b/>
                <w:bCs/>
                <w:color w:val="FFFFFF"/>
                <w:lang w:eastAsia="en-AU"/>
              </w:rPr>
              <w:t>Milestone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F60F7E1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en-AU"/>
              </w:rPr>
            </w:pPr>
            <w:r w:rsidRPr="00AD3829">
              <w:rPr>
                <w:rFonts w:ascii="Arial" w:hAnsi="Arial" w:cs="Arial"/>
                <w:b/>
                <w:bCs/>
                <w:color w:val="FFFFFF"/>
                <w:lang w:eastAsia="en-AU"/>
              </w:rPr>
              <w:t>Date</w:t>
            </w:r>
          </w:p>
        </w:tc>
        <w:tc>
          <w:tcPr>
            <w:tcW w:w="84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612495B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en-AU"/>
              </w:rPr>
            </w:pPr>
            <w:r w:rsidRPr="00AD3829">
              <w:rPr>
                <w:rFonts w:ascii="Arial" w:hAnsi="Arial" w:cs="Arial"/>
                <w:b/>
                <w:bCs/>
                <w:color w:val="FFFFFF"/>
                <w:lang w:eastAsia="en-AU"/>
              </w:rPr>
              <w:t>Day</w:t>
            </w:r>
          </w:p>
        </w:tc>
      </w:tr>
      <w:tr w:rsidR="00761AC3" w:rsidRPr="00AD3829" w14:paraId="308120D3" w14:textId="77777777" w:rsidTr="00BB47FB">
        <w:trPr>
          <w:trHeight w:val="290"/>
          <w:jc w:val="center"/>
        </w:trPr>
        <w:tc>
          <w:tcPr>
            <w:tcW w:w="369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5427C7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D3829">
              <w:rPr>
                <w:rFonts w:ascii="Arial" w:hAnsi="Arial" w:cs="Arial"/>
                <w:color w:val="000000"/>
                <w:lang w:eastAsia="en-AU"/>
              </w:rPr>
              <w:t>Issue RFT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86E1EC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16</w:t>
            </w:r>
            <w:r w:rsidRPr="00AD3829">
              <w:rPr>
                <w:rFonts w:ascii="Arial" w:hAnsi="Arial" w:cs="Arial"/>
                <w:color w:val="000000"/>
                <w:lang w:eastAsia="en-AU"/>
              </w:rPr>
              <w:t>/</w:t>
            </w:r>
            <w:r>
              <w:rPr>
                <w:rFonts w:ascii="Arial" w:hAnsi="Arial" w:cs="Arial"/>
                <w:color w:val="000000"/>
                <w:lang w:eastAsia="en-AU"/>
              </w:rPr>
              <w:t>11</w:t>
            </w:r>
            <w:r w:rsidRPr="00AD3829">
              <w:rPr>
                <w:rFonts w:ascii="Arial" w:hAnsi="Arial" w:cs="Arial"/>
                <w:color w:val="000000"/>
                <w:lang w:eastAsia="en-AU"/>
              </w:rPr>
              <w:t>/202</w:t>
            </w:r>
            <w:r>
              <w:rPr>
                <w:rFonts w:ascii="Arial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84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195F267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D3829">
              <w:rPr>
                <w:rFonts w:ascii="Arial" w:hAnsi="Arial" w:cs="Arial"/>
                <w:color w:val="000000"/>
                <w:lang w:eastAsia="en-AU"/>
              </w:rPr>
              <w:t>Sat</w:t>
            </w:r>
          </w:p>
        </w:tc>
      </w:tr>
      <w:tr w:rsidR="00761AC3" w:rsidRPr="00AD3829" w14:paraId="101FC0D0" w14:textId="77777777" w:rsidTr="00BB47FB">
        <w:trPr>
          <w:trHeight w:val="290"/>
          <w:jc w:val="center"/>
        </w:trPr>
        <w:tc>
          <w:tcPr>
            <w:tcW w:w="369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64D51C76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D3829">
              <w:rPr>
                <w:rFonts w:ascii="Arial" w:hAnsi="Arial" w:cs="Arial"/>
                <w:color w:val="000000"/>
                <w:lang w:eastAsia="en-AU"/>
              </w:rPr>
              <w:t>Close RFT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5EB1C497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29</w:t>
            </w:r>
            <w:r w:rsidRPr="00AD3829">
              <w:rPr>
                <w:rFonts w:ascii="Arial" w:hAnsi="Arial" w:cs="Arial"/>
                <w:color w:val="000000"/>
                <w:lang w:eastAsia="en-AU"/>
              </w:rPr>
              <w:t>/1</w:t>
            </w:r>
            <w:r>
              <w:rPr>
                <w:rFonts w:ascii="Arial" w:hAnsi="Arial" w:cs="Arial"/>
                <w:color w:val="000000"/>
                <w:lang w:eastAsia="en-AU"/>
              </w:rPr>
              <w:t>1</w:t>
            </w:r>
            <w:r w:rsidRPr="00AD3829">
              <w:rPr>
                <w:rFonts w:ascii="Arial" w:hAnsi="Arial" w:cs="Arial"/>
                <w:color w:val="000000"/>
                <w:lang w:eastAsia="en-AU"/>
              </w:rPr>
              <w:t>/202</w:t>
            </w:r>
            <w:r>
              <w:rPr>
                <w:rFonts w:ascii="Arial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84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noWrap/>
            <w:vAlign w:val="bottom"/>
            <w:hideMark/>
          </w:tcPr>
          <w:p w14:paraId="64CFBA02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Fri</w:t>
            </w:r>
          </w:p>
        </w:tc>
      </w:tr>
      <w:tr w:rsidR="00761AC3" w:rsidRPr="00AD3829" w14:paraId="454A94BD" w14:textId="77777777" w:rsidTr="00BB47FB">
        <w:trPr>
          <w:trHeight w:val="290"/>
          <w:jc w:val="center"/>
        </w:trPr>
        <w:tc>
          <w:tcPr>
            <w:tcW w:w="369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2D349620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D3829">
              <w:rPr>
                <w:rFonts w:ascii="Arial" w:hAnsi="Arial" w:cs="Arial"/>
                <w:color w:val="000000"/>
                <w:lang w:eastAsia="en-AU"/>
              </w:rPr>
              <w:t>Expiry of Bid Validity</w:t>
            </w:r>
          </w:p>
        </w:tc>
        <w:tc>
          <w:tcPr>
            <w:tcW w:w="230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noWrap/>
            <w:vAlign w:val="bottom"/>
            <w:hideMark/>
          </w:tcPr>
          <w:p w14:paraId="557003B2" w14:textId="77777777" w:rsidR="00761AC3" w:rsidRPr="00AD3829" w:rsidRDefault="00761AC3" w:rsidP="00BB47FB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4 months from submission</w:t>
            </w:r>
          </w:p>
        </w:tc>
      </w:tr>
    </w:tbl>
    <w:bookmarkStart w:id="85" w:name="_Toc182565149"/>
    <w:p w14:paraId="5938DEAA" w14:textId="77777777" w:rsidR="00761AC3" w:rsidRPr="007C6693" w:rsidRDefault="00526C5D" w:rsidP="00761AC3">
      <w:pPr>
        <w:pStyle w:val="Heading2"/>
      </w:pPr>
      <w:sdt>
        <w:sdtPr>
          <w:alias w:val="Category"/>
          <w:tag w:val=""/>
          <w:id w:val="-578449677"/>
          <w:placeholder>
            <w:docPart w:val="47F9F3B2FD534B48BA5870F1F46051E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1AC3">
            <w:t>RFT</w:t>
          </w:r>
        </w:sdtContent>
      </w:sdt>
      <w:r w:rsidR="00761AC3">
        <w:t xml:space="preserve"> Submissions</w:t>
      </w:r>
      <w:bookmarkEnd w:id="85"/>
    </w:p>
    <w:p w14:paraId="75C30EF3" w14:textId="77777777" w:rsidR="00761AC3" w:rsidRDefault="00761AC3" w:rsidP="00761AC3">
      <w:pPr>
        <w:pStyle w:val="Heading3"/>
      </w:pPr>
      <w:r>
        <w:t xml:space="preserve">Proposals must be received </w:t>
      </w:r>
      <w:r w:rsidRPr="003B3079">
        <w:rPr>
          <w:b/>
          <w:bCs/>
        </w:rPr>
        <w:t>no later than 4.</w:t>
      </w:r>
      <w:r>
        <w:rPr>
          <w:b/>
          <w:bCs/>
        </w:rPr>
        <w:t>0</w:t>
      </w:r>
      <w:r w:rsidRPr="003B3079">
        <w:rPr>
          <w:b/>
          <w:bCs/>
        </w:rPr>
        <w:t xml:space="preserve">0pm of </w:t>
      </w:r>
      <w:r>
        <w:rPr>
          <w:b/>
          <w:bCs/>
        </w:rPr>
        <w:t>29</w:t>
      </w:r>
      <w:r w:rsidRPr="003B3079">
        <w:rPr>
          <w:b/>
          <w:bCs/>
          <w:vertAlign w:val="superscript"/>
        </w:rPr>
        <w:t>th</w:t>
      </w:r>
      <w:r w:rsidRPr="003B3079">
        <w:rPr>
          <w:b/>
          <w:bCs/>
        </w:rPr>
        <w:t xml:space="preserve"> </w:t>
      </w:r>
      <w:r>
        <w:rPr>
          <w:b/>
          <w:bCs/>
        </w:rPr>
        <w:t>November</w:t>
      </w:r>
      <w:r w:rsidRPr="003B3079">
        <w:rPr>
          <w:b/>
          <w:bCs/>
        </w:rPr>
        <w:t xml:space="preserve"> 202</w:t>
      </w:r>
      <w:r>
        <w:rPr>
          <w:b/>
          <w:bCs/>
        </w:rPr>
        <w:t>4</w:t>
      </w:r>
      <w:r w:rsidRPr="003B3079">
        <w:rPr>
          <w:b/>
          <w:bCs/>
        </w:rPr>
        <w:t>, 4.</w:t>
      </w:r>
      <w:r>
        <w:rPr>
          <w:b/>
          <w:bCs/>
        </w:rPr>
        <w:t>0</w:t>
      </w:r>
      <w:r w:rsidRPr="003B3079">
        <w:rPr>
          <w:b/>
          <w:bCs/>
        </w:rPr>
        <w:t>0pm</w:t>
      </w:r>
      <w:r>
        <w:t>.</w:t>
      </w:r>
    </w:p>
    <w:p w14:paraId="57216F65" w14:textId="77777777" w:rsidR="00761AC3" w:rsidRDefault="00761AC3" w:rsidP="00761AC3">
      <w:pPr>
        <w:pStyle w:val="Heading3"/>
      </w:pPr>
      <w:r>
        <w:t xml:space="preserve">Bidders are advised to submit their bid documents in advance of the </w:t>
      </w:r>
      <w:sdt>
        <w:sdtPr>
          <w:alias w:val="Category"/>
          <w:tag w:val=""/>
          <w:id w:val="1914428192"/>
          <w:placeholder>
            <w:docPart w:val="CF50C148349B4205876F20CDBE4B603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>
        <w:t xml:space="preserve"> closing time to avoid being disqualified for late submission.</w:t>
      </w:r>
    </w:p>
    <w:p w14:paraId="38BB5DEB" w14:textId="77777777" w:rsidR="00761AC3" w:rsidRDefault="00761AC3" w:rsidP="00761AC3">
      <w:pPr>
        <w:pStyle w:val="Heading3"/>
      </w:pPr>
      <w:r w:rsidRPr="004C0CD6">
        <w:t xml:space="preserve">All submitted </w:t>
      </w:r>
      <w:r>
        <w:t>bid</w:t>
      </w:r>
      <w:r w:rsidRPr="004C0CD6">
        <w:t xml:space="preserve">s become the property of </w:t>
      </w:r>
      <w:sdt>
        <w:sdtPr>
          <w:alias w:val="Keywords"/>
          <w:tag w:val=""/>
          <w:id w:val="-932126588"/>
          <w:placeholder>
            <w:docPart w:val="9A0687A550B545A886BAFD2A1CC7FE1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4C0CD6">
        <w:t xml:space="preserve"> and shall be retained by </w:t>
      </w:r>
      <w:sdt>
        <w:sdtPr>
          <w:alias w:val="Keywords"/>
          <w:tag w:val=""/>
          <w:id w:val="-1116212565"/>
          <w:placeholder>
            <w:docPart w:val="FAA0DBBD5CFF4077814177BA3F54922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 w:rsidRPr="004C0CD6">
        <w:t>.</w:t>
      </w:r>
    </w:p>
    <w:p w14:paraId="070ECD40" w14:textId="77777777" w:rsidR="00761AC3" w:rsidRDefault="00761AC3" w:rsidP="00761AC3">
      <w:pPr>
        <w:pStyle w:val="Heading3"/>
      </w:pPr>
      <w:r>
        <w:t>Bids must be submitted via email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5665"/>
      </w:tblGrid>
      <w:tr w:rsidR="00761AC3" w14:paraId="544EA3F2" w14:textId="77777777" w:rsidTr="00BB47FB">
        <w:tc>
          <w:tcPr>
            <w:tcW w:w="3681" w:type="dxa"/>
          </w:tcPr>
          <w:p w14:paraId="5DE4D1A9" w14:textId="77777777" w:rsidR="00761AC3" w:rsidRDefault="00761AC3" w:rsidP="00BB47FB">
            <w:pPr>
              <w:pStyle w:val="Heading4"/>
              <w:outlineLvl w:val="3"/>
            </w:pPr>
            <w:r>
              <w:t>Email Subject</w:t>
            </w:r>
          </w:p>
        </w:tc>
        <w:tc>
          <w:tcPr>
            <w:tcW w:w="283" w:type="dxa"/>
          </w:tcPr>
          <w:p w14:paraId="2E4C3030" w14:textId="77777777" w:rsidR="00761AC3" w:rsidRDefault="00761AC3" w:rsidP="00BB47FB">
            <w:pPr>
              <w:pStyle w:val="Para"/>
            </w:pPr>
            <w:r>
              <w:t>:</w:t>
            </w:r>
          </w:p>
        </w:tc>
        <w:tc>
          <w:tcPr>
            <w:tcW w:w="5665" w:type="dxa"/>
          </w:tcPr>
          <w:p w14:paraId="3BE17B94" w14:textId="5964E1E1" w:rsidR="00761AC3" w:rsidRPr="003B3079" w:rsidRDefault="00761AC3" w:rsidP="00BB47FB">
            <w:pPr>
              <w:pStyle w:val="Para"/>
              <w:rPr>
                <w:b/>
                <w:bCs/>
              </w:rPr>
            </w:pPr>
            <w:r w:rsidRPr="003B3079">
              <w:rPr>
                <w:b/>
                <w:bCs/>
              </w:rPr>
              <w:t xml:space="preserve">Tender </w:t>
            </w:r>
            <w:sdt>
              <w:sdtPr>
                <w:rPr>
                  <w:b/>
                  <w:bCs/>
                </w:rPr>
                <w:alias w:val="Abstract"/>
                <w:tag w:val=""/>
                <w:id w:val="-830136345"/>
                <w:placeholder>
                  <w:docPart w:val="092646D9039B4C4A9853AA9AA34480C7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>
                  <w:rPr>
                    <w:b/>
                    <w:bCs/>
                  </w:rPr>
                  <w:t>/FMS/2024/03</w:t>
                </w:r>
              </w:sdtContent>
            </w:sdt>
            <w:r w:rsidRPr="003B3079">
              <w:rPr>
                <w:b/>
                <w:bCs/>
              </w:rPr>
              <w:t xml:space="preserve"> – </w:t>
            </w:r>
            <w:sdt>
              <w:sdtPr>
                <w:rPr>
                  <w:b/>
                  <w:bCs/>
                </w:rPr>
                <w:alias w:val="Title"/>
                <w:tag w:val=""/>
                <w:id w:val="-1224203943"/>
                <w:placeholder>
                  <w:docPart w:val="66AFE70818A64B299486948E783DDF2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4613">
                  <w:rPr>
                    <w:b/>
                    <w:bCs/>
                  </w:rPr>
                  <w:t>DEVELOPMENT &amp; IMPLEMENTATION OF FINANCIAL MANAGEMENT SYSTEM</w:t>
                </w:r>
              </w:sdtContent>
            </w:sdt>
          </w:p>
        </w:tc>
      </w:tr>
      <w:tr w:rsidR="00761AC3" w14:paraId="567E455C" w14:textId="77777777" w:rsidTr="00BB47FB">
        <w:tc>
          <w:tcPr>
            <w:tcW w:w="3681" w:type="dxa"/>
          </w:tcPr>
          <w:p w14:paraId="67F46A2E" w14:textId="77777777" w:rsidR="00761AC3" w:rsidRDefault="00761AC3" w:rsidP="00BB47FB">
            <w:pPr>
              <w:pStyle w:val="Heading4"/>
              <w:outlineLvl w:val="3"/>
            </w:pPr>
            <w:r>
              <w:t>Email Attachments</w:t>
            </w:r>
          </w:p>
        </w:tc>
        <w:tc>
          <w:tcPr>
            <w:tcW w:w="283" w:type="dxa"/>
          </w:tcPr>
          <w:p w14:paraId="269A5CCD" w14:textId="77777777" w:rsidR="00761AC3" w:rsidRDefault="00761AC3" w:rsidP="00BB47FB">
            <w:pPr>
              <w:pStyle w:val="Para"/>
            </w:pPr>
            <w:r>
              <w:t>:</w:t>
            </w:r>
          </w:p>
        </w:tc>
        <w:tc>
          <w:tcPr>
            <w:tcW w:w="5665" w:type="dxa"/>
          </w:tcPr>
          <w:p w14:paraId="0AE6E224" w14:textId="77777777" w:rsidR="00761AC3" w:rsidRDefault="00761AC3" w:rsidP="00BB47FB">
            <w:pPr>
              <w:pStyle w:val="Para"/>
            </w:pPr>
            <w:r>
              <w:t>PDF Files</w:t>
            </w:r>
          </w:p>
        </w:tc>
      </w:tr>
      <w:tr w:rsidR="00761AC3" w14:paraId="61875FBD" w14:textId="77777777" w:rsidTr="00BB47FB">
        <w:tc>
          <w:tcPr>
            <w:tcW w:w="3681" w:type="dxa"/>
          </w:tcPr>
          <w:p w14:paraId="4537C2CC" w14:textId="77777777" w:rsidR="00761AC3" w:rsidRDefault="00761AC3" w:rsidP="00BB47FB">
            <w:pPr>
              <w:pStyle w:val="Heading4"/>
              <w:outlineLvl w:val="3"/>
            </w:pPr>
            <w:r>
              <w:t>Email Address</w:t>
            </w:r>
          </w:p>
        </w:tc>
        <w:tc>
          <w:tcPr>
            <w:tcW w:w="283" w:type="dxa"/>
          </w:tcPr>
          <w:p w14:paraId="0738E6ED" w14:textId="77777777" w:rsidR="00761AC3" w:rsidRDefault="00761AC3" w:rsidP="00BB47FB">
            <w:pPr>
              <w:pStyle w:val="Para"/>
            </w:pPr>
            <w:r>
              <w:t>:</w:t>
            </w:r>
          </w:p>
        </w:tc>
        <w:tc>
          <w:tcPr>
            <w:tcW w:w="5665" w:type="dxa"/>
          </w:tcPr>
          <w:p w14:paraId="2CFFCB45" w14:textId="77777777" w:rsidR="00761AC3" w:rsidRPr="00B845D3" w:rsidRDefault="00526C5D" w:rsidP="00BB47FB">
            <w:pPr>
              <w:pStyle w:val="Para"/>
              <w:rPr>
                <w:rStyle w:val="Hyperlink"/>
                <w:color w:val="0E57C4" w:themeColor="background2" w:themeShade="80"/>
              </w:rPr>
            </w:pPr>
            <w:hyperlink r:id="rId16" w:history="1">
              <w:r w:rsidR="00761AC3" w:rsidRPr="00B845D3">
                <w:rPr>
                  <w:rStyle w:val="Hyperlink"/>
                  <w:color w:val="0E57C4" w:themeColor="background2" w:themeShade="80"/>
                </w:rPr>
                <w:t>tenders@taf.org.fj</w:t>
              </w:r>
            </w:hyperlink>
          </w:p>
          <w:p w14:paraId="7D80E04B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03C7D77F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135E35C0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6C25E03E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0418A3FC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4057BEF5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014590A1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64CA18DF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38291F8B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1CABF875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0C6755A2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734CD302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6547E58A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123DDC0B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6A2F3D9A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315B3236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12A1FF5C" w14:textId="77777777" w:rsidR="00761AC3" w:rsidRDefault="00761AC3" w:rsidP="00BB47FB">
            <w:pPr>
              <w:pStyle w:val="Para"/>
              <w:rPr>
                <w:rStyle w:val="Hyperlink"/>
              </w:rPr>
            </w:pPr>
          </w:p>
          <w:p w14:paraId="6BCE39AC" w14:textId="77777777" w:rsidR="00761AC3" w:rsidRDefault="00761AC3" w:rsidP="00BB47FB">
            <w:pPr>
              <w:pStyle w:val="Para"/>
            </w:pPr>
          </w:p>
        </w:tc>
      </w:tr>
    </w:tbl>
    <w:p w14:paraId="7FDB49AA" w14:textId="06AD21D1" w:rsidR="005E3C15" w:rsidRDefault="007C6693" w:rsidP="007C6693">
      <w:pPr>
        <w:pStyle w:val="Heading1"/>
      </w:pPr>
      <w:bookmarkStart w:id="86" w:name="_Toc182565150"/>
      <w:r>
        <w:lastRenderedPageBreak/>
        <w:t xml:space="preserve">Section C: </w:t>
      </w:r>
      <w:sdt>
        <w:sdtPr>
          <w:alias w:val="Category"/>
          <w:tag w:val=""/>
          <w:id w:val="-784347372"/>
          <w:placeholder>
            <w:docPart w:val="9720B5AF7EF343EAA30BC78D89FF043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E3C15">
            <w:t>RFT</w:t>
          </w:r>
        </w:sdtContent>
      </w:sdt>
      <w:r w:rsidR="005E3C15">
        <w:t xml:space="preserve"> Requirements</w:t>
      </w:r>
      <w:bookmarkEnd w:id="0"/>
      <w:bookmarkEnd w:id="1"/>
      <w:bookmarkEnd w:id="86"/>
    </w:p>
    <w:p w14:paraId="14155539" w14:textId="77777777" w:rsidR="006F7600" w:rsidRPr="00844DB8" w:rsidRDefault="006F7600" w:rsidP="00844DB8">
      <w:pPr>
        <w:pStyle w:val="Heading2"/>
      </w:pPr>
      <w:bookmarkStart w:id="87" w:name="_Toc146798890"/>
      <w:bookmarkStart w:id="88" w:name="_Toc182565151"/>
      <w:bookmarkStart w:id="89" w:name="_Toc133386147"/>
      <w:r w:rsidRPr="00844DB8">
        <w:t>Technical Specifications</w:t>
      </w:r>
      <w:bookmarkEnd w:id="87"/>
      <w:bookmarkEnd w:id="88"/>
    </w:p>
    <w:tbl>
      <w:tblPr>
        <w:tblStyle w:val="TableGrid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6648"/>
        <w:gridCol w:w="1970"/>
      </w:tblGrid>
      <w:tr w:rsidR="006F7600" w:rsidRPr="00A20B0A" w14:paraId="58C5D528" w14:textId="77777777" w:rsidTr="00416C96">
        <w:trPr>
          <w:tblHeader/>
        </w:trPr>
        <w:tc>
          <w:tcPr>
            <w:tcW w:w="516" w:type="pct"/>
            <w:shd w:val="clear" w:color="auto" w:fill="595959" w:themeFill="text1" w:themeFillTint="A6"/>
          </w:tcPr>
          <w:p w14:paraId="11731572" w14:textId="77777777" w:rsidR="006F7600" w:rsidRPr="00A20B0A" w:rsidRDefault="006F7600" w:rsidP="00416C96">
            <w:pPr>
              <w:pStyle w:val="ReqRefHdr"/>
            </w:pPr>
            <w:r w:rsidRPr="00A20B0A">
              <w:t>ReqRef</w:t>
            </w:r>
          </w:p>
        </w:tc>
        <w:tc>
          <w:tcPr>
            <w:tcW w:w="3459" w:type="pct"/>
            <w:shd w:val="clear" w:color="auto" w:fill="808080" w:themeFill="background1" w:themeFillShade="80"/>
          </w:tcPr>
          <w:p w14:paraId="070A7090" w14:textId="77777777" w:rsidR="006F7600" w:rsidRPr="00A20B0A" w:rsidRDefault="006F7600" w:rsidP="00416C96">
            <w:pPr>
              <w:pStyle w:val="ReqRefHdr"/>
            </w:pPr>
            <w:r w:rsidRPr="00A20B0A">
              <w:t>Description</w:t>
            </w:r>
          </w:p>
        </w:tc>
        <w:tc>
          <w:tcPr>
            <w:tcW w:w="1025" w:type="pct"/>
            <w:shd w:val="clear" w:color="auto" w:fill="99CC00"/>
          </w:tcPr>
          <w:p w14:paraId="368CF5FE" w14:textId="77777777" w:rsidR="006F7600" w:rsidRPr="00A20B0A" w:rsidRDefault="006F7600" w:rsidP="00416C96">
            <w:pPr>
              <w:pStyle w:val="ReqRefHdr"/>
            </w:pPr>
            <w:r w:rsidRPr="00A20B0A">
              <w:t>Compliance Level</w:t>
            </w:r>
          </w:p>
        </w:tc>
      </w:tr>
      <w:tr w:rsidR="006F7600" w:rsidRPr="004E0D48" w14:paraId="4F8B6D55" w14:textId="77777777" w:rsidTr="00416C96">
        <w:tc>
          <w:tcPr>
            <w:tcW w:w="516" w:type="pct"/>
            <w:shd w:val="clear" w:color="auto" w:fill="auto"/>
          </w:tcPr>
          <w:p w14:paraId="388F4F1A" w14:textId="77777777" w:rsidR="006F7600" w:rsidRDefault="006F7600" w:rsidP="00416C96">
            <w:pPr>
              <w:pStyle w:val="ReqsSpacer"/>
            </w:pPr>
          </w:p>
        </w:tc>
        <w:tc>
          <w:tcPr>
            <w:tcW w:w="3459" w:type="pct"/>
            <w:shd w:val="clear" w:color="auto" w:fill="auto"/>
          </w:tcPr>
          <w:p w14:paraId="6CDA5DAD" w14:textId="77777777" w:rsidR="006F7600" w:rsidRDefault="006F7600" w:rsidP="00416C96">
            <w:pPr>
              <w:pStyle w:val="ReqsSpacer"/>
            </w:pPr>
          </w:p>
        </w:tc>
        <w:tc>
          <w:tcPr>
            <w:tcW w:w="1025" w:type="pct"/>
            <w:shd w:val="clear" w:color="auto" w:fill="auto"/>
          </w:tcPr>
          <w:p w14:paraId="1048AFC2" w14:textId="77777777" w:rsidR="006F7600" w:rsidRDefault="006F7600" w:rsidP="00416C96">
            <w:pPr>
              <w:pStyle w:val="ReqsSpacer"/>
            </w:pPr>
          </w:p>
        </w:tc>
      </w:tr>
      <w:tr w:rsidR="006F7600" w:rsidRPr="00094277" w14:paraId="2546EE45" w14:textId="77777777" w:rsidTr="00416C96">
        <w:tc>
          <w:tcPr>
            <w:tcW w:w="516" w:type="pct"/>
            <w:shd w:val="clear" w:color="auto" w:fill="auto"/>
          </w:tcPr>
          <w:p w14:paraId="32EE3723" w14:textId="77777777" w:rsidR="006F7600" w:rsidRPr="00094277" w:rsidRDefault="006F7600" w:rsidP="00416C96">
            <w:pPr>
              <w:pStyle w:val="Reqs"/>
            </w:pPr>
            <w:r>
              <w:t>TECH</w:t>
            </w:r>
            <w:r w:rsidRPr="00094277">
              <w:t>01</w:t>
            </w:r>
          </w:p>
        </w:tc>
        <w:tc>
          <w:tcPr>
            <w:tcW w:w="3459" w:type="pct"/>
            <w:shd w:val="clear" w:color="auto" w:fill="auto"/>
          </w:tcPr>
          <w:p w14:paraId="77C60AB6" w14:textId="262AE8B0" w:rsidR="006F7600" w:rsidRPr="00094277" w:rsidRDefault="006F7600" w:rsidP="00416C96">
            <w:pPr>
              <w:pStyle w:val="Reqs"/>
            </w:pPr>
            <w:r>
              <w:t xml:space="preserve">Must provide </w:t>
            </w:r>
            <w:r w:rsidR="00AD3829">
              <w:t>conformance to specified requirements and suitability for intended use.</w:t>
            </w:r>
          </w:p>
        </w:tc>
        <w:sdt>
          <w:sdtPr>
            <w:alias w:val="ComplianceLevels"/>
            <w:tag w:val="ComplianceLevels"/>
            <w:id w:val="860788030"/>
            <w:placeholder>
              <w:docPart w:val="BED21D8FCBE24D53BAA4F9F7AC55BF7E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0395CF86" w14:textId="77777777" w:rsidR="006F7600" w:rsidRPr="00094277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:rsidRPr="00094277" w14:paraId="6343BEE3" w14:textId="77777777" w:rsidTr="00416C96">
        <w:tc>
          <w:tcPr>
            <w:tcW w:w="516" w:type="pct"/>
            <w:shd w:val="clear" w:color="auto" w:fill="auto"/>
          </w:tcPr>
          <w:p w14:paraId="2D2F9573" w14:textId="77777777" w:rsidR="006F7600" w:rsidRPr="00094277" w:rsidRDefault="006F7600" w:rsidP="00416C96">
            <w:pPr>
              <w:pStyle w:val="Reqs"/>
            </w:pPr>
            <w:r>
              <w:t>TECH</w:t>
            </w:r>
            <w:r w:rsidRPr="00094277">
              <w:t>0</w:t>
            </w:r>
            <w:r>
              <w:t>2</w:t>
            </w:r>
          </w:p>
        </w:tc>
        <w:tc>
          <w:tcPr>
            <w:tcW w:w="3459" w:type="pct"/>
            <w:shd w:val="clear" w:color="auto" w:fill="auto"/>
          </w:tcPr>
          <w:p w14:paraId="15852217" w14:textId="40916DB7" w:rsidR="006F7600" w:rsidRPr="00094277" w:rsidRDefault="006F7600" w:rsidP="00416C96">
            <w:pPr>
              <w:pStyle w:val="Reqs"/>
            </w:pPr>
            <w:r>
              <w:t xml:space="preserve">Must </w:t>
            </w:r>
            <w:r w:rsidR="00AD3829">
              <w:t>provide vehicle features, safety and performance characteristics.</w:t>
            </w:r>
          </w:p>
        </w:tc>
        <w:sdt>
          <w:sdtPr>
            <w:alias w:val="ComplianceLevels"/>
            <w:tag w:val="ComplianceLevels"/>
            <w:id w:val="436251997"/>
            <w:placeholder>
              <w:docPart w:val="E67F52D00AAE469AA801613999627AD0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2F798082" w14:textId="77777777" w:rsidR="006F7600" w:rsidRPr="00094277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:rsidRPr="00094277" w14:paraId="0DFC47D5" w14:textId="77777777" w:rsidTr="00416C96">
        <w:tc>
          <w:tcPr>
            <w:tcW w:w="516" w:type="pct"/>
            <w:shd w:val="clear" w:color="auto" w:fill="auto"/>
          </w:tcPr>
          <w:p w14:paraId="7FF1556F" w14:textId="77777777" w:rsidR="006F7600" w:rsidRPr="00094277" w:rsidRDefault="006F7600" w:rsidP="00416C96">
            <w:pPr>
              <w:pStyle w:val="Reqs"/>
            </w:pPr>
            <w:r>
              <w:t>TECH</w:t>
            </w:r>
            <w:r w:rsidRPr="00094277">
              <w:t>0</w:t>
            </w:r>
            <w:r>
              <w:t>3</w:t>
            </w:r>
          </w:p>
        </w:tc>
        <w:tc>
          <w:tcPr>
            <w:tcW w:w="3459" w:type="pct"/>
            <w:shd w:val="clear" w:color="auto" w:fill="auto"/>
          </w:tcPr>
          <w:p w14:paraId="6867792F" w14:textId="767A64D4" w:rsidR="006F7600" w:rsidRPr="00094277" w:rsidRDefault="006F7600" w:rsidP="00416C96">
            <w:pPr>
              <w:pStyle w:val="Reqs"/>
            </w:pPr>
            <w:r>
              <w:t xml:space="preserve">Must ensure </w:t>
            </w:r>
            <w:r w:rsidR="009515A5">
              <w:t>additional services offered, such as maintenance, warranty or support</w:t>
            </w:r>
            <w:r>
              <w:t>.</w:t>
            </w:r>
          </w:p>
        </w:tc>
        <w:sdt>
          <w:sdtPr>
            <w:alias w:val="ComplianceLevels"/>
            <w:tag w:val="ComplianceLevels"/>
            <w:id w:val="-707878754"/>
            <w:placeholder>
              <w:docPart w:val="2AD13DFBA6BB4D34A38C7E399C11FDD6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64A0F5A3" w14:textId="16A82F7B" w:rsidR="006F7600" w:rsidRPr="00094277" w:rsidRDefault="009515A5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9515A5" w:rsidRPr="00094277" w14:paraId="7FA194BF" w14:textId="77777777" w:rsidTr="00416C96">
        <w:tc>
          <w:tcPr>
            <w:tcW w:w="516" w:type="pct"/>
            <w:shd w:val="clear" w:color="auto" w:fill="auto"/>
          </w:tcPr>
          <w:p w14:paraId="6C445CA6" w14:textId="540F5311" w:rsidR="009515A5" w:rsidRDefault="009515A5" w:rsidP="00416C96">
            <w:pPr>
              <w:pStyle w:val="Reqs"/>
            </w:pPr>
            <w:r>
              <w:t>TECH</w:t>
            </w:r>
            <w:r w:rsidRPr="00094277">
              <w:t>0</w:t>
            </w:r>
            <w:r>
              <w:t>4</w:t>
            </w:r>
          </w:p>
        </w:tc>
        <w:tc>
          <w:tcPr>
            <w:tcW w:w="3459" w:type="pct"/>
            <w:shd w:val="clear" w:color="auto" w:fill="auto"/>
          </w:tcPr>
          <w:p w14:paraId="15A349D0" w14:textId="289B4CC8" w:rsidR="009515A5" w:rsidRDefault="009515A5" w:rsidP="00416C96">
            <w:pPr>
              <w:pStyle w:val="Reqs"/>
            </w:pPr>
            <w:r>
              <w:t>Must provide value-added benefits such as training or technical support</w:t>
            </w:r>
          </w:p>
        </w:tc>
        <w:bookmarkStart w:id="90" w:name="_Hlk146811150" w:displacedByCustomXml="next"/>
        <w:sdt>
          <w:sdtPr>
            <w:alias w:val="ComplianceLevels"/>
            <w:tag w:val="ComplianceLevels"/>
            <w:id w:val="1584338882"/>
            <w:placeholder>
              <w:docPart w:val="B5E62E1C70374CAA9609C585216B7BD5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34536DA1" w14:textId="509BFCC8" w:rsidR="009515A5" w:rsidRDefault="009515A5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  <w:bookmarkEnd w:id="90" w:displacedByCustomXml="prev"/>
      </w:tr>
      <w:tr w:rsidR="009515A5" w:rsidRPr="00094277" w14:paraId="1CC65299" w14:textId="77777777" w:rsidTr="00416C96">
        <w:tc>
          <w:tcPr>
            <w:tcW w:w="516" w:type="pct"/>
            <w:shd w:val="clear" w:color="auto" w:fill="auto"/>
          </w:tcPr>
          <w:p w14:paraId="6FCA2AC6" w14:textId="6FD06592" w:rsidR="009515A5" w:rsidRDefault="009515A5" w:rsidP="00416C96">
            <w:pPr>
              <w:pStyle w:val="Reqs"/>
            </w:pPr>
            <w:r>
              <w:t>TECH05</w:t>
            </w:r>
          </w:p>
        </w:tc>
        <w:tc>
          <w:tcPr>
            <w:tcW w:w="3459" w:type="pct"/>
            <w:shd w:val="clear" w:color="auto" w:fill="auto"/>
          </w:tcPr>
          <w:p w14:paraId="39D7D495" w14:textId="4C7AD297" w:rsidR="009515A5" w:rsidRDefault="009515A5" w:rsidP="00416C96">
            <w:pPr>
              <w:pStyle w:val="Reqs"/>
            </w:pPr>
            <w:r>
              <w:t xml:space="preserve">Must supply vehicle within the intended timeframe </w:t>
            </w:r>
          </w:p>
        </w:tc>
        <w:sdt>
          <w:sdtPr>
            <w:alias w:val="ComplianceLevels"/>
            <w:tag w:val="ComplianceLevels"/>
            <w:id w:val="-103043858"/>
            <w:placeholder>
              <w:docPart w:val="7A16379205C04FDB808C25FEAB905D4C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28032C46" w14:textId="43C9D561" w:rsidR="009515A5" w:rsidRDefault="009515A5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:rsidRPr="00094277" w14:paraId="51263E05" w14:textId="77777777" w:rsidTr="00416C96">
        <w:tc>
          <w:tcPr>
            <w:tcW w:w="516" w:type="pct"/>
            <w:shd w:val="clear" w:color="auto" w:fill="auto"/>
          </w:tcPr>
          <w:p w14:paraId="225C7326" w14:textId="3075CEF3" w:rsidR="006F7600" w:rsidRPr="00094277" w:rsidRDefault="009515A5" w:rsidP="00416C96">
            <w:pPr>
              <w:pStyle w:val="Reqs"/>
            </w:pPr>
            <w:r>
              <w:t>TECH06</w:t>
            </w:r>
          </w:p>
        </w:tc>
        <w:tc>
          <w:tcPr>
            <w:tcW w:w="3459" w:type="pct"/>
            <w:vMerge w:val="restart"/>
            <w:shd w:val="clear" w:color="auto" w:fill="auto"/>
          </w:tcPr>
          <w:p w14:paraId="4FBA3832" w14:textId="5583D52C" w:rsidR="006F7600" w:rsidRPr="00094277" w:rsidRDefault="006F7600" w:rsidP="00416C96">
            <w:pPr>
              <w:pStyle w:val="Reqs"/>
            </w:pPr>
            <w:r>
              <w:t xml:space="preserve">In </w:t>
            </w:r>
            <w:r w:rsidRPr="00C77DD9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A</w:t>
            </w:r>
            <w:r>
              <w:t xml:space="preserve">, include </w:t>
            </w:r>
            <w:r w:rsidR="009515A5">
              <w:t xml:space="preserve">Vehicle </w:t>
            </w:r>
            <w:r>
              <w:t>Information proposed in your bid.</w:t>
            </w:r>
          </w:p>
        </w:tc>
        <w:sdt>
          <w:sdtPr>
            <w:alias w:val="ComplianceLevels"/>
            <w:tag w:val="ComplianceLevels"/>
            <w:id w:val="-1649893095"/>
            <w:placeholder>
              <w:docPart w:val="C804B0785D5B4F59972215F6B6E4C28F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1025" w:type="pct"/>
                <w:shd w:val="clear" w:color="auto" w:fill="F2FAA4"/>
              </w:tcPr>
              <w:p w14:paraId="360AA344" w14:textId="77777777" w:rsidR="006F7600" w:rsidRPr="00094277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:rsidRPr="00094277" w14:paraId="0C4733D7" w14:textId="77777777" w:rsidTr="00EE7499">
        <w:trPr>
          <w:trHeight w:val="78"/>
        </w:trPr>
        <w:tc>
          <w:tcPr>
            <w:tcW w:w="516" w:type="pct"/>
            <w:shd w:val="clear" w:color="auto" w:fill="auto"/>
          </w:tcPr>
          <w:p w14:paraId="4326293F" w14:textId="77777777" w:rsidR="006F7600" w:rsidRDefault="006F7600" w:rsidP="00416C96">
            <w:pPr>
              <w:pStyle w:val="Reqs"/>
            </w:pPr>
          </w:p>
        </w:tc>
        <w:tc>
          <w:tcPr>
            <w:tcW w:w="3459" w:type="pct"/>
            <w:vMerge/>
            <w:shd w:val="clear" w:color="auto" w:fill="auto"/>
          </w:tcPr>
          <w:p w14:paraId="2A093127" w14:textId="77777777" w:rsidR="006F7600" w:rsidRDefault="006F7600" w:rsidP="00416C96">
            <w:pPr>
              <w:pStyle w:val="Reqs"/>
            </w:pPr>
          </w:p>
        </w:tc>
        <w:tc>
          <w:tcPr>
            <w:tcW w:w="1025" w:type="pct"/>
            <w:shd w:val="clear" w:color="auto" w:fill="auto"/>
          </w:tcPr>
          <w:p w14:paraId="3DAF61C9" w14:textId="77777777" w:rsidR="006F7600" w:rsidRDefault="006F7600" w:rsidP="00416C96">
            <w:pPr>
              <w:pStyle w:val="Reqs"/>
            </w:pPr>
          </w:p>
        </w:tc>
      </w:tr>
    </w:tbl>
    <w:p w14:paraId="5B955334" w14:textId="77777777" w:rsidR="006F7600" w:rsidRPr="004F388D" w:rsidRDefault="006F7600" w:rsidP="00844DB8">
      <w:pPr>
        <w:pStyle w:val="Heading2"/>
      </w:pPr>
      <w:bookmarkStart w:id="91" w:name="_Toc133386146"/>
      <w:bookmarkStart w:id="92" w:name="_Toc146798891"/>
      <w:bookmarkStart w:id="93" w:name="_Toc182565152"/>
      <w:r w:rsidRPr="004F388D">
        <w:t>Project Management Requirements</w:t>
      </w:r>
      <w:bookmarkEnd w:id="91"/>
      <w:bookmarkEnd w:id="92"/>
      <w:bookmarkEnd w:id="93"/>
    </w:p>
    <w:tbl>
      <w:tblPr>
        <w:tblStyle w:val="TableGrid"/>
        <w:tblW w:w="9639" w:type="dxa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6355"/>
        <w:gridCol w:w="2268"/>
      </w:tblGrid>
      <w:tr w:rsidR="006F7600" w:rsidRPr="003F6F3F" w14:paraId="5E23B043" w14:textId="77777777" w:rsidTr="00416C96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595959" w:themeFill="text1" w:themeFillTint="A6"/>
          </w:tcPr>
          <w:p w14:paraId="0AA5C690" w14:textId="77777777" w:rsidR="006F7600" w:rsidRPr="003F6F3F" w:rsidRDefault="006F7600" w:rsidP="00416C96">
            <w:pPr>
              <w:pStyle w:val="ReqRefHdr"/>
            </w:pPr>
            <w:r w:rsidRPr="003F6F3F">
              <w:t>ReqRef</w:t>
            </w:r>
          </w:p>
        </w:tc>
        <w:tc>
          <w:tcPr>
            <w:tcW w:w="6355" w:type="dxa"/>
            <w:tcBorders>
              <w:top w:val="nil"/>
            </w:tcBorders>
            <w:shd w:val="clear" w:color="auto" w:fill="808080" w:themeFill="background1" w:themeFillShade="80"/>
          </w:tcPr>
          <w:p w14:paraId="14BF3F88" w14:textId="77777777" w:rsidR="006F7600" w:rsidRPr="003F6F3F" w:rsidRDefault="006F7600" w:rsidP="00416C96">
            <w:pPr>
              <w:pStyle w:val="ReqRefHdr"/>
            </w:pPr>
            <w:r w:rsidRPr="003F6F3F">
              <w:t>Description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99CC00"/>
          </w:tcPr>
          <w:p w14:paraId="07F5073F" w14:textId="77777777" w:rsidR="006F7600" w:rsidRPr="003F6F3F" w:rsidRDefault="006F7600" w:rsidP="00416C96">
            <w:pPr>
              <w:pStyle w:val="ReqRefHdr"/>
            </w:pPr>
            <w:r w:rsidRPr="003F6F3F">
              <w:t>Compliance Level</w:t>
            </w:r>
          </w:p>
        </w:tc>
      </w:tr>
      <w:tr w:rsidR="006F7600" w:rsidRPr="00F3075B" w14:paraId="78AEFD0C" w14:textId="77777777" w:rsidTr="00416C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auto"/>
            <w:tcFitText/>
          </w:tcPr>
          <w:p w14:paraId="1A2DD2E8" w14:textId="77777777" w:rsidR="006F7600" w:rsidRPr="00414646" w:rsidRDefault="006F7600" w:rsidP="00416C96">
            <w:pPr>
              <w:pStyle w:val="ReqsSpacer"/>
              <w:rPr>
                <w:w w:val="93"/>
              </w:rPr>
            </w:pPr>
          </w:p>
        </w:tc>
        <w:tc>
          <w:tcPr>
            <w:tcW w:w="6355" w:type="dxa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6B00DC94" w14:textId="77777777" w:rsidR="006F7600" w:rsidRDefault="006F7600" w:rsidP="00416C96">
            <w:pPr>
              <w:pStyle w:val="ReqsSpacer"/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1B1B12DA" w14:textId="77777777" w:rsidR="006F7600" w:rsidRDefault="006F7600" w:rsidP="00416C96">
            <w:pPr>
              <w:pStyle w:val="ReqsSpacer"/>
            </w:pPr>
          </w:p>
        </w:tc>
      </w:tr>
      <w:tr w:rsidR="006F7600" w14:paraId="79B1FF23" w14:textId="77777777" w:rsidTr="00416C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6C2EBCFA" w14:textId="77777777" w:rsidR="006F7600" w:rsidRDefault="006F7600" w:rsidP="00416C96">
            <w:pPr>
              <w:pStyle w:val="Reqs"/>
            </w:pPr>
            <w:r>
              <w:t>PROJ01</w:t>
            </w:r>
          </w:p>
        </w:tc>
        <w:tc>
          <w:tcPr>
            <w:tcW w:w="6355" w:type="dxa"/>
            <w:vMerge w:val="restart"/>
          </w:tcPr>
          <w:p w14:paraId="5814BA54" w14:textId="39C138C4" w:rsidR="006F7600" w:rsidRPr="00DA02E4" w:rsidRDefault="006F7600" w:rsidP="00416C96">
            <w:pPr>
              <w:pStyle w:val="Reqs"/>
            </w:pPr>
            <w:r>
              <w:t xml:space="preserve">Must </w:t>
            </w:r>
            <w:r w:rsidR="009515A5">
              <w:t xml:space="preserve">provision </w:t>
            </w:r>
            <w:r>
              <w:t xml:space="preserve">the items specified in the Technical Requirements by </w:t>
            </w:r>
            <w:r w:rsidR="009515A5">
              <w:t>20</w:t>
            </w:r>
            <w:r>
              <w:t xml:space="preserve"> October 2023</w:t>
            </w:r>
          </w:p>
        </w:tc>
        <w:sdt>
          <w:sdtPr>
            <w:alias w:val="ComplianceLevels"/>
            <w:tag w:val="ComplianceLevels"/>
            <w:id w:val="1174380830"/>
            <w:placeholder>
              <w:docPart w:val="3A7914BAE80B46298A001B9E20C8F913"/>
            </w:placeholder>
            <w:comboBox>
              <w:listItem w:displayText="Select Compliance      " w:value="Select Compliance      "/>
              <w:listItem w:displayText="FULLY Compliant" w:value="FULLY Compliant"/>
              <w:listItem w:displayText="PARTIALLY Compliant" w:value="PARTIALLY Compliant"/>
              <w:listItem w:displayText="NOT Compliant" w:value="NOT Compliant"/>
              <w:listItem w:displayText="ALTERNATIVE Approach" w:value="ALTERNATIVE Approach"/>
            </w:comboBox>
          </w:sdtPr>
          <w:sdtEndPr/>
          <w:sdtContent>
            <w:tc>
              <w:tcPr>
                <w:tcW w:w="2268" w:type="dxa"/>
                <w:shd w:val="clear" w:color="auto" w:fill="F2FB9B"/>
              </w:tcPr>
              <w:p w14:paraId="2E3D1DEE" w14:textId="77777777" w:rsidR="006F7600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14:paraId="2FB28EB7" w14:textId="77777777" w:rsidTr="00416C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3C95CD16" w14:textId="77777777" w:rsidR="006F7600" w:rsidRDefault="006F7600" w:rsidP="00416C96">
            <w:pPr>
              <w:pStyle w:val="ReqsSpacer"/>
            </w:pPr>
          </w:p>
        </w:tc>
        <w:tc>
          <w:tcPr>
            <w:tcW w:w="6355" w:type="dxa"/>
            <w:vMerge/>
          </w:tcPr>
          <w:p w14:paraId="59E9AA12" w14:textId="77777777" w:rsidR="006F7600" w:rsidRDefault="006F7600" w:rsidP="00416C96">
            <w:pPr>
              <w:pStyle w:val="ReqsSpacer"/>
            </w:pPr>
          </w:p>
        </w:tc>
        <w:tc>
          <w:tcPr>
            <w:tcW w:w="2268" w:type="dxa"/>
          </w:tcPr>
          <w:p w14:paraId="742E4FA6" w14:textId="77777777" w:rsidR="006F7600" w:rsidRDefault="006F7600" w:rsidP="00416C96">
            <w:pPr>
              <w:pStyle w:val="ReqsSpacer"/>
            </w:pPr>
          </w:p>
        </w:tc>
      </w:tr>
      <w:tr w:rsidR="006F7600" w14:paraId="26D44229" w14:textId="77777777" w:rsidTr="00416C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7019BC3F" w14:textId="77777777" w:rsidR="006F7600" w:rsidRDefault="006F7600" w:rsidP="00416C96">
            <w:pPr>
              <w:pStyle w:val="ReqsSpacer"/>
            </w:pPr>
          </w:p>
        </w:tc>
        <w:tc>
          <w:tcPr>
            <w:tcW w:w="6355" w:type="dxa"/>
          </w:tcPr>
          <w:p w14:paraId="2657BED0" w14:textId="77777777" w:rsidR="006F7600" w:rsidRDefault="006F7600" w:rsidP="00416C96">
            <w:pPr>
              <w:pStyle w:val="ReqsSpacer"/>
            </w:pPr>
          </w:p>
        </w:tc>
        <w:tc>
          <w:tcPr>
            <w:tcW w:w="2268" w:type="dxa"/>
            <w:shd w:val="clear" w:color="auto" w:fill="auto"/>
          </w:tcPr>
          <w:p w14:paraId="0F400A35" w14:textId="77777777" w:rsidR="006F7600" w:rsidRDefault="006F7600" w:rsidP="00416C96">
            <w:pPr>
              <w:pStyle w:val="ReqsSpacer"/>
            </w:pPr>
          </w:p>
        </w:tc>
      </w:tr>
      <w:tr w:rsidR="006F7600" w14:paraId="64A3F8DB" w14:textId="77777777" w:rsidTr="00416C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37FAED7F" w14:textId="77777777" w:rsidR="006F7600" w:rsidRDefault="006F7600" w:rsidP="00416C96">
            <w:pPr>
              <w:pStyle w:val="Reqs"/>
            </w:pPr>
            <w:r>
              <w:t>PROJ02</w:t>
            </w:r>
          </w:p>
        </w:tc>
        <w:tc>
          <w:tcPr>
            <w:tcW w:w="6355" w:type="dxa"/>
            <w:tcBorders>
              <w:right w:val="single" w:sz="8" w:space="0" w:color="auto"/>
            </w:tcBorders>
          </w:tcPr>
          <w:p w14:paraId="0338F812" w14:textId="77777777" w:rsidR="006F7600" w:rsidRDefault="006F7600" w:rsidP="00416C96">
            <w:pPr>
              <w:pStyle w:val="Reqs"/>
            </w:pPr>
            <w:r>
              <w:t xml:space="preserve">Indicate the lead time </w:t>
            </w:r>
            <w:r w:rsidR="00EE7499">
              <w:t xml:space="preserve">(in days) </w:t>
            </w:r>
            <w:r>
              <w:t>required to meet the deadline of PROJ01</w:t>
            </w:r>
          </w:p>
          <w:p w14:paraId="3075E95E" w14:textId="44AB85CE" w:rsidR="009515A5" w:rsidRDefault="009515A5" w:rsidP="00416C96">
            <w:pPr>
              <w:pStyle w:val="Reqs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698E2" w14:textId="77777777" w:rsidR="006F7600" w:rsidRDefault="006F7600" w:rsidP="00416C96">
            <w:pPr>
              <w:pStyle w:val="Reqs"/>
            </w:pPr>
          </w:p>
        </w:tc>
      </w:tr>
    </w:tbl>
    <w:p w14:paraId="2FFF59B9" w14:textId="77777777" w:rsidR="006F7600" w:rsidRPr="000D605B" w:rsidRDefault="006F7600" w:rsidP="00844DB8">
      <w:pPr>
        <w:pStyle w:val="Heading2"/>
      </w:pPr>
      <w:bookmarkStart w:id="94" w:name="_Toc146798892"/>
      <w:bookmarkStart w:id="95" w:name="_Toc182565153"/>
      <w:r>
        <w:t>Commercial Requirements</w:t>
      </w:r>
      <w:bookmarkEnd w:id="89"/>
      <w:bookmarkEnd w:id="94"/>
      <w:bookmarkEnd w:id="95"/>
    </w:p>
    <w:tbl>
      <w:tblPr>
        <w:tblStyle w:val="TableGrid"/>
        <w:tblW w:w="5020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"/>
        <w:gridCol w:w="4081"/>
        <w:gridCol w:w="6"/>
        <w:gridCol w:w="2051"/>
        <w:gridCol w:w="236"/>
        <w:gridCol w:w="2257"/>
      </w:tblGrid>
      <w:tr w:rsidR="006F7600" w:rsidRPr="00F3075B" w14:paraId="3D00014B" w14:textId="77777777" w:rsidTr="00416C96">
        <w:tc>
          <w:tcPr>
            <w:tcW w:w="527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tcFitText/>
          </w:tcPr>
          <w:p w14:paraId="7221ED10" w14:textId="77777777" w:rsidR="006F7600" w:rsidRPr="00F3075B" w:rsidRDefault="006F7600" w:rsidP="00416C96">
            <w:pPr>
              <w:pStyle w:val="ReqAreaHdr"/>
            </w:pPr>
            <w:r w:rsidRPr="006F7600">
              <w:rPr>
                <w:spacing w:val="6"/>
                <w:w w:val="93"/>
              </w:rPr>
              <w:t>ReqAre</w:t>
            </w:r>
            <w:r w:rsidRPr="006F7600">
              <w:rPr>
                <w:spacing w:val="2"/>
                <w:w w:val="93"/>
              </w:rPr>
              <w:t>a</w:t>
            </w:r>
          </w:p>
        </w:tc>
        <w:tc>
          <w:tcPr>
            <w:tcW w:w="2118" w:type="pct"/>
            <w:gridSpan w:val="2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1A907D5E" w14:textId="77777777" w:rsidR="006F7600" w:rsidRDefault="006F7600" w:rsidP="00416C96">
            <w:pPr>
              <w:pStyle w:val="ReqArea"/>
            </w:pPr>
            <w:r>
              <w:t>Bidder Details</w:t>
            </w:r>
          </w:p>
        </w:tc>
        <w:tc>
          <w:tcPr>
            <w:tcW w:w="2355" w:type="pct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3426510C" w14:textId="77777777" w:rsidR="006F7600" w:rsidRDefault="006F7600" w:rsidP="00416C96">
            <w:pPr>
              <w:pStyle w:val="ReqTblHdrs"/>
            </w:pPr>
          </w:p>
        </w:tc>
      </w:tr>
      <w:tr w:rsidR="006F7600" w14:paraId="0CD46F26" w14:textId="77777777" w:rsidTr="00416C96">
        <w:tc>
          <w:tcPr>
            <w:tcW w:w="515" w:type="pct"/>
            <w:tcBorders>
              <w:top w:val="single" w:sz="12" w:space="0" w:color="FFFFFF" w:themeColor="background1"/>
            </w:tcBorders>
            <w:shd w:val="clear" w:color="auto" w:fill="auto"/>
          </w:tcPr>
          <w:p w14:paraId="443E5C1C" w14:textId="77777777" w:rsidR="006F7600" w:rsidRPr="00F93963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  <w:tcBorders>
              <w:top w:val="single" w:sz="12" w:space="0" w:color="FFFFFF" w:themeColor="background1"/>
            </w:tcBorders>
            <w:shd w:val="clear" w:color="auto" w:fill="auto"/>
          </w:tcPr>
          <w:p w14:paraId="27606B0D" w14:textId="77777777" w:rsidR="006F7600" w:rsidRPr="00F93963" w:rsidRDefault="006F7600" w:rsidP="00416C96">
            <w:pPr>
              <w:pStyle w:val="ReqsSpacer"/>
            </w:pPr>
          </w:p>
        </w:tc>
        <w:tc>
          <w:tcPr>
            <w:tcW w:w="2358" w:type="pct"/>
            <w:gridSpan w:val="4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</w:tcPr>
          <w:p w14:paraId="38F79323" w14:textId="77777777" w:rsidR="006F7600" w:rsidRDefault="006F7600" w:rsidP="00416C96">
            <w:pPr>
              <w:pStyle w:val="ReqsSpacer"/>
            </w:pPr>
          </w:p>
        </w:tc>
      </w:tr>
      <w:tr w:rsidR="006F7600" w14:paraId="764A55D1" w14:textId="77777777" w:rsidTr="00416C96">
        <w:tc>
          <w:tcPr>
            <w:tcW w:w="515" w:type="pct"/>
          </w:tcPr>
          <w:p w14:paraId="4CB8B894" w14:textId="77777777" w:rsidR="006F7600" w:rsidRPr="00F93963" w:rsidRDefault="006F7600" w:rsidP="00416C96">
            <w:pPr>
              <w:pStyle w:val="Reqs"/>
            </w:pPr>
            <w:r>
              <w:t>BIDD</w:t>
            </w:r>
            <w:r w:rsidRPr="00F93963">
              <w:t>01</w:t>
            </w:r>
          </w:p>
        </w:tc>
        <w:tc>
          <w:tcPr>
            <w:tcW w:w="2127" w:type="pct"/>
            <w:gridSpan w:val="2"/>
            <w:tcBorders>
              <w:right w:val="single" w:sz="8" w:space="0" w:color="auto"/>
            </w:tcBorders>
          </w:tcPr>
          <w:p w14:paraId="658DF34F" w14:textId="77777777" w:rsidR="006F7600" w:rsidRPr="00F93963" w:rsidRDefault="006F7600" w:rsidP="00416C96">
            <w:pPr>
              <w:pStyle w:val="Reqs"/>
            </w:pPr>
            <w:r>
              <w:t>Bidder Entity name</w:t>
            </w:r>
          </w:p>
        </w:tc>
        <w:tc>
          <w:tcPr>
            <w:tcW w:w="2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C0CF9" w14:textId="77777777" w:rsidR="006F7600" w:rsidRDefault="006F7600" w:rsidP="00416C96">
            <w:pPr>
              <w:pStyle w:val="Reqs"/>
            </w:pPr>
          </w:p>
        </w:tc>
      </w:tr>
      <w:tr w:rsidR="006F7600" w14:paraId="10E3191B" w14:textId="77777777" w:rsidTr="00416C96">
        <w:tc>
          <w:tcPr>
            <w:tcW w:w="515" w:type="pct"/>
          </w:tcPr>
          <w:p w14:paraId="1CCB16F5" w14:textId="77777777" w:rsidR="006F7600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</w:tcPr>
          <w:p w14:paraId="363C7B5D" w14:textId="77777777" w:rsidR="006F7600" w:rsidRDefault="006F7600" w:rsidP="00416C96">
            <w:pPr>
              <w:pStyle w:val="ReqsSpacer"/>
            </w:pPr>
          </w:p>
        </w:tc>
        <w:tc>
          <w:tcPr>
            <w:tcW w:w="1066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5567C4" w14:textId="77777777" w:rsidR="006F7600" w:rsidRDefault="006F7600" w:rsidP="00416C96">
            <w:pPr>
              <w:pStyle w:val="ReqsSpacer"/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</w:tcBorders>
          </w:tcPr>
          <w:p w14:paraId="6C7AA0E5" w14:textId="77777777" w:rsidR="006F7600" w:rsidRDefault="006F7600" w:rsidP="00416C96">
            <w:pPr>
              <w:pStyle w:val="ReqsSpacer"/>
            </w:pPr>
          </w:p>
        </w:tc>
        <w:tc>
          <w:tcPr>
            <w:tcW w:w="1170" w:type="pct"/>
            <w:tcBorders>
              <w:top w:val="single" w:sz="8" w:space="0" w:color="auto"/>
              <w:bottom w:val="single" w:sz="8" w:space="0" w:color="auto"/>
            </w:tcBorders>
          </w:tcPr>
          <w:p w14:paraId="377B511A" w14:textId="77777777" w:rsidR="006F7600" w:rsidRDefault="006F7600" w:rsidP="00416C96">
            <w:pPr>
              <w:pStyle w:val="ReqsSpacer"/>
            </w:pPr>
          </w:p>
        </w:tc>
      </w:tr>
      <w:tr w:rsidR="006F7600" w14:paraId="356856B5" w14:textId="77777777" w:rsidTr="00416C96">
        <w:tc>
          <w:tcPr>
            <w:tcW w:w="515" w:type="pct"/>
          </w:tcPr>
          <w:p w14:paraId="7346DF4C" w14:textId="77777777" w:rsidR="006F7600" w:rsidRDefault="006F7600" w:rsidP="00416C96">
            <w:pPr>
              <w:pStyle w:val="Reqs"/>
            </w:pPr>
            <w:r>
              <w:t>BIDD02</w:t>
            </w:r>
          </w:p>
        </w:tc>
        <w:tc>
          <w:tcPr>
            <w:tcW w:w="2127" w:type="pct"/>
            <w:gridSpan w:val="2"/>
            <w:vMerge w:val="restart"/>
            <w:tcBorders>
              <w:right w:val="single" w:sz="8" w:space="0" w:color="auto"/>
            </w:tcBorders>
          </w:tcPr>
          <w:p w14:paraId="00F1532F" w14:textId="77777777" w:rsidR="006F7600" w:rsidRPr="00262072" w:rsidRDefault="006F7600" w:rsidP="00416C96">
            <w:pPr>
              <w:pStyle w:val="Reqs"/>
            </w:pPr>
            <w:r>
              <w:t>Bidder Office a</w:t>
            </w:r>
            <w:r w:rsidRPr="00E05581">
              <w:t>ddress</w:t>
            </w:r>
          </w:p>
        </w:tc>
        <w:tc>
          <w:tcPr>
            <w:tcW w:w="2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0ED31" w14:textId="77777777" w:rsidR="006F7600" w:rsidRDefault="006F7600" w:rsidP="00416C96">
            <w:pPr>
              <w:pStyle w:val="Reqs"/>
            </w:pPr>
          </w:p>
        </w:tc>
      </w:tr>
      <w:tr w:rsidR="006F7600" w14:paraId="5AC77BE4" w14:textId="77777777" w:rsidTr="00416C96">
        <w:tc>
          <w:tcPr>
            <w:tcW w:w="515" w:type="pct"/>
          </w:tcPr>
          <w:p w14:paraId="7ED31DE4" w14:textId="77777777" w:rsidR="006F7600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  <w:vMerge/>
          </w:tcPr>
          <w:p w14:paraId="042EA041" w14:textId="77777777" w:rsidR="006F7600" w:rsidRPr="00E05581" w:rsidRDefault="006F7600" w:rsidP="00416C96">
            <w:pPr>
              <w:pStyle w:val="ReqsSpacer"/>
            </w:pPr>
          </w:p>
        </w:tc>
        <w:tc>
          <w:tcPr>
            <w:tcW w:w="2358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0BC68ACC" w14:textId="77777777" w:rsidR="006F7600" w:rsidRDefault="006F7600" w:rsidP="00416C96">
            <w:pPr>
              <w:pStyle w:val="ReqsSpacer"/>
            </w:pPr>
          </w:p>
        </w:tc>
      </w:tr>
      <w:tr w:rsidR="006F7600" w14:paraId="49D13728" w14:textId="77777777" w:rsidTr="00416C96">
        <w:tc>
          <w:tcPr>
            <w:tcW w:w="515" w:type="pct"/>
            <w:shd w:val="clear" w:color="auto" w:fill="auto"/>
          </w:tcPr>
          <w:p w14:paraId="31E8B41E" w14:textId="77777777" w:rsidR="006F7600" w:rsidRDefault="006F7600" w:rsidP="00416C96">
            <w:pPr>
              <w:pStyle w:val="Reqs"/>
            </w:pPr>
            <w:r>
              <w:t>BIDD03</w:t>
            </w:r>
          </w:p>
        </w:tc>
        <w:tc>
          <w:tcPr>
            <w:tcW w:w="2127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752B804" w14:textId="77777777" w:rsidR="006F7600" w:rsidRPr="00262072" w:rsidRDefault="006F7600" w:rsidP="00416C96">
            <w:pPr>
              <w:pStyle w:val="Reqs"/>
            </w:pPr>
            <w:r>
              <w:t>Bidder</w:t>
            </w:r>
            <w:r w:rsidRPr="005A7614">
              <w:t xml:space="preserve"> Contact </w:t>
            </w:r>
            <w:r>
              <w:t xml:space="preserve">Name </w:t>
            </w:r>
            <w:r w:rsidRPr="005A7614">
              <w:t xml:space="preserve">for this </w:t>
            </w:r>
            <w:r>
              <w:t>bid</w:t>
            </w:r>
          </w:p>
        </w:tc>
        <w:tc>
          <w:tcPr>
            <w:tcW w:w="2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A587B" w14:textId="77777777" w:rsidR="006F7600" w:rsidRDefault="006F7600" w:rsidP="00416C96">
            <w:pPr>
              <w:pStyle w:val="Reqs"/>
            </w:pPr>
          </w:p>
        </w:tc>
      </w:tr>
      <w:tr w:rsidR="006F7600" w14:paraId="1A2B6207" w14:textId="77777777" w:rsidTr="00416C96">
        <w:tc>
          <w:tcPr>
            <w:tcW w:w="515" w:type="pct"/>
            <w:shd w:val="clear" w:color="auto" w:fill="auto"/>
          </w:tcPr>
          <w:p w14:paraId="7A3DD684" w14:textId="77777777" w:rsidR="006F7600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  <w:shd w:val="clear" w:color="auto" w:fill="auto"/>
          </w:tcPr>
          <w:p w14:paraId="315B6FC1" w14:textId="77777777" w:rsidR="006F7600" w:rsidRDefault="006F7600" w:rsidP="00416C96">
            <w:pPr>
              <w:pStyle w:val="ReqsSpacer"/>
            </w:pPr>
          </w:p>
        </w:tc>
        <w:tc>
          <w:tcPr>
            <w:tcW w:w="1066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DB04E0" w14:textId="77777777" w:rsidR="006F7600" w:rsidRDefault="006F7600" w:rsidP="00416C96">
            <w:pPr>
              <w:pStyle w:val="ReqsSpacer"/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56BCF9" w14:textId="77777777" w:rsidR="006F7600" w:rsidRDefault="006F7600" w:rsidP="00416C96">
            <w:pPr>
              <w:pStyle w:val="ReqsSpacer"/>
            </w:pPr>
          </w:p>
        </w:tc>
        <w:tc>
          <w:tcPr>
            <w:tcW w:w="11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9C6DC1" w14:textId="77777777" w:rsidR="006F7600" w:rsidRDefault="006F7600" w:rsidP="00416C96">
            <w:pPr>
              <w:pStyle w:val="ReqsSpacer"/>
            </w:pPr>
          </w:p>
        </w:tc>
      </w:tr>
      <w:tr w:rsidR="006F7600" w14:paraId="39337E08" w14:textId="77777777" w:rsidTr="00416C96">
        <w:tc>
          <w:tcPr>
            <w:tcW w:w="515" w:type="pct"/>
            <w:shd w:val="clear" w:color="auto" w:fill="auto"/>
          </w:tcPr>
          <w:p w14:paraId="0D5C6303" w14:textId="77777777" w:rsidR="006F7600" w:rsidRDefault="006F7600" w:rsidP="00416C96">
            <w:pPr>
              <w:pStyle w:val="Reqs"/>
            </w:pPr>
            <w:r>
              <w:t>BIDD04</w:t>
            </w:r>
          </w:p>
        </w:tc>
        <w:tc>
          <w:tcPr>
            <w:tcW w:w="2127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C4F33F8" w14:textId="77777777" w:rsidR="006F7600" w:rsidRDefault="006F7600" w:rsidP="00416C96">
            <w:pPr>
              <w:pStyle w:val="Reqs"/>
            </w:pPr>
            <w:r>
              <w:t>Bidder</w:t>
            </w:r>
            <w:r w:rsidRPr="00985488">
              <w:t xml:space="preserve"> Contact Email Address</w:t>
            </w:r>
          </w:p>
        </w:tc>
        <w:tc>
          <w:tcPr>
            <w:tcW w:w="2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98EAD" w14:textId="77777777" w:rsidR="006F7600" w:rsidRDefault="006F7600" w:rsidP="00416C96">
            <w:pPr>
              <w:pStyle w:val="Reqs"/>
            </w:pPr>
          </w:p>
        </w:tc>
      </w:tr>
      <w:tr w:rsidR="006F7600" w14:paraId="45F16401" w14:textId="77777777" w:rsidTr="00416C96">
        <w:tc>
          <w:tcPr>
            <w:tcW w:w="515" w:type="pct"/>
            <w:shd w:val="clear" w:color="auto" w:fill="auto"/>
          </w:tcPr>
          <w:p w14:paraId="0776C410" w14:textId="77777777" w:rsidR="006F7600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  <w:shd w:val="clear" w:color="auto" w:fill="auto"/>
          </w:tcPr>
          <w:p w14:paraId="724C5467" w14:textId="77777777" w:rsidR="006F7600" w:rsidRDefault="006F7600" w:rsidP="00416C96">
            <w:pPr>
              <w:pStyle w:val="ReqsSpacer"/>
            </w:pPr>
          </w:p>
        </w:tc>
        <w:tc>
          <w:tcPr>
            <w:tcW w:w="1066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4EF544" w14:textId="77777777" w:rsidR="006F7600" w:rsidRDefault="006F7600" w:rsidP="00416C96">
            <w:pPr>
              <w:pStyle w:val="ReqsSpacer"/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2429A9" w14:textId="77777777" w:rsidR="006F7600" w:rsidRDefault="006F7600" w:rsidP="00416C96">
            <w:pPr>
              <w:pStyle w:val="ReqsSpacer"/>
            </w:pPr>
          </w:p>
        </w:tc>
        <w:tc>
          <w:tcPr>
            <w:tcW w:w="11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5F3142" w14:textId="77777777" w:rsidR="006F7600" w:rsidRDefault="006F7600" w:rsidP="00416C96">
            <w:pPr>
              <w:pStyle w:val="ReqsSpacer"/>
            </w:pPr>
          </w:p>
        </w:tc>
      </w:tr>
      <w:tr w:rsidR="006F7600" w14:paraId="5A8CF130" w14:textId="77777777" w:rsidTr="00416C96">
        <w:tc>
          <w:tcPr>
            <w:tcW w:w="515" w:type="pct"/>
            <w:shd w:val="clear" w:color="auto" w:fill="auto"/>
          </w:tcPr>
          <w:p w14:paraId="58964896" w14:textId="77777777" w:rsidR="006F7600" w:rsidRDefault="006F7600" w:rsidP="00416C96">
            <w:pPr>
              <w:pStyle w:val="Reqs"/>
            </w:pPr>
            <w:r>
              <w:t>BIDD05</w:t>
            </w:r>
          </w:p>
        </w:tc>
        <w:tc>
          <w:tcPr>
            <w:tcW w:w="2127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86B949C" w14:textId="77777777" w:rsidR="006F7600" w:rsidRDefault="006F7600" w:rsidP="00416C96">
            <w:pPr>
              <w:pStyle w:val="Reqs"/>
            </w:pPr>
            <w:r>
              <w:t>Bidder</w:t>
            </w:r>
            <w:r w:rsidRPr="00985488">
              <w:t xml:space="preserve"> Contact</w:t>
            </w:r>
            <w:r w:rsidRPr="00AE4BB7">
              <w:t xml:space="preserve"> Mobile </w:t>
            </w:r>
            <w:r>
              <w:t>Number</w:t>
            </w:r>
          </w:p>
        </w:tc>
        <w:tc>
          <w:tcPr>
            <w:tcW w:w="2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0F0A5" w14:textId="77777777" w:rsidR="006F7600" w:rsidRDefault="006F7600" w:rsidP="00416C96">
            <w:pPr>
              <w:pStyle w:val="Reqs"/>
            </w:pPr>
          </w:p>
        </w:tc>
      </w:tr>
      <w:tr w:rsidR="006F7600" w14:paraId="1D11C74A" w14:textId="77777777" w:rsidTr="00416C96">
        <w:tc>
          <w:tcPr>
            <w:tcW w:w="515" w:type="pct"/>
            <w:shd w:val="clear" w:color="auto" w:fill="auto"/>
          </w:tcPr>
          <w:p w14:paraId="6C0D9307" w14:textId="77777777" w:rsidR="006F7600" w:rsidRDefault="006F7600" w:rsidP="00416C96">
            <w:pPr>
              <w:pStyle w:val="ReqsSpacer"/>
            </w:pPr>
          </w:p>
        </w:tc>
        <w:tc>
          <w:tcPr>
            <w:tcW w:w="2127" w:type="pct"/>
            <w:gridSpan w:val="2"/>
            <w:shd w:val="clear" w:color="auto" w:fill="auto"/>
          </w:tcPr>
          <w:p w14:paraId="5FCE7684" w14:textId="77777777" w:rsidR="006F7600" w:rsidRDefault="006F7600" w:rsidP="00416C96">
            <w:pPr>
              <w:pStyle w:val="ReqsSpacer"/>
            </w:pPr>
          </w:p>
        </w:tc>
        <w:tc>
          <w:tcPr>
            <w:tcW w:w="1066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0EA59347" w14:textId="77777777" w:rsidR="006F7600" w:rsidRDefault="006F7600" w:rsidP="00416C96">
            <w:pPr>
              <w:pStyle w:val="ReqsSpacer"/>
            </w:pPr>
          </w:p>
        </w:tc>
        <w:tc>
          <w:tcPr>
            <w:tcW w:w="122" w:type="pct"/>
            <w:tcBorders>
              <w:top w:val="single" w:sz="8" w:space="0" w:color="auto"/>
            </w:tcBorders>
            <w:shd w:val="clear" w:color="auto" w:fill="auto"/>
          </w:tcPr>
          <w:p w14:paraId="010FBECC" w14:textId="77777777" w:rsidR="006F7600" w:rsidRDefault="006F7600" w:rsidP="00416C96">
            <w:pPr>
              <w:pStyle w:val="ReqsSpacer"/>
            </w:pPr>
          </w:p>
        </w:tc>
        <w:tc>
          <w:tcPr>
            <w:tcW w:w="1170" w:type="pct"/>
            <w:tcBorders>
              <w:top w:val="single" w:sz="8" w:space="0" w:color="auto"/>
            </w:tcBorders>
            <w:shd w:val="clear" w:color="auto" w:fill="auto"/>
          </w:tcPr>
          <w:p w14:paraId="54174DD5" w14:textId="77777777" w:rsidR="006F7600" w:rsidRDefault="006F7600" w:rsidP="00416C96">
            <w:pPr>
              <w:pStyle w:val="ReqsSpacer"/>
            </w:pPr>
          </w:p>
        </w:tc>
      </w:tr>
    </w:tbl>
    <w:p w14:paraId="4E1717D5" w14:textId="77777777" w:rsidR="006F7600" w:rsidRPr="003F6F3F" w:rsidRDefault="006F7600" w:rsidP="006F7600">
      <w:pPr>
        <w:pStyle w:val="ReqsSpacer"/>
        <w:tabs>
          <w:tab w:val="left" w:pos="1051"/>
          <w:tab w:val="left" w:pos="5169"/>
          <w:tab w:val="left" w:pos="7449"/>
        </w:tabs>
        <w:ind w:left="57"/>
        <w:jc w:val="left"/>
      </w:pPr>
      <w:r w:rsidRPr="003F6F3F">
        <w:tab/>
      </w:r>
      <w:r w:rsidRPr="003F6F3F">
        <w:tab/>
      </w:r>
      <w:r w:rsidRPr="003F6F3F">
        <w:tab/>
      </w:r>
    </w:p>
    <w:tbl>
      <w:tblPr>
        <w:tblStyle w:val="TableGrid"/>
        <w:tblW w:w="5469" w:type="pct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"/>
        <w:gridCol w:w="21"/>
        <w:gridCol w:w="934"/>
        <w:gridCol w:w="32"/>
        <w:gridCol w:w="17"/>
        <w:gridCol w:w="4232"/>
        <w:gridCol w:w="2123"/>
        <w:gridCol w:w="240"/>
        <w:gridCol w:w="1984"/>
        <w:gridCol w:w="40"/>
        <w:gridCol w:w="11"/>
        <w:gridCol w:w="896"/>
      </w:tblGrid>
      <w:tr w:rsidR="006F7600" w:rsidRPr="003F6F3F" w14:paraId="7F0085FB" w14:textId="77777777" w:rsidTr="004D3C58">
        <w:trPr>
          <w:gridAfter w:val="1"/>
          <w:wAfter w:w="425" w:type="pct"/>
        </w:trPr>
        <w:tc>
          <w:tcPr>
            <w:tcW w:w="459" w:type="pct"/>
            <w:gridSpan w:val="3"/>
            <w:tcBorders>
              <w:top w:val="nil"/>
            </w:tcBorders>
            <w:shd w:val="clear" w:color="auto" w:fill="595959" w:themeFill="text1" w:themeFillTint="A6"/>
          </w:tcPr>
          <w:p w14:paraId="66FA17D3" w14:textId="77777777" w:rsidR="006F7600" w:rsidRPr="003F6F3F" w:rsidRDefault="006F7600" w:rsidP="00416C96">
            <w:pPr>
              <w:pStyle w:val="ReqRefHdr"/>
            </w:pPr>
            <w:r w:rsidRPr="003F6F3F">
              <w:t>ReqRef</w:t>
            </w:r>
          </w:p>
        </w:tc>
        <w:tc>
          <w:tcPr>
            <w:tcW w:w="3037" w:type="pct"/>
            <w:gridSpan w:val="4"/>
            <w:tcBorders>
              <w:top w:val="nil"/>
            </w:tcBorders>
            <w:shd w:val="clear" w:color="auto" w:fill="808080" w:themeFill="background1" w:themeFillShade="80"/>
          </w:tcPr>
          <w:p w14:paraId="2370E481" w14:textId="77777777" w:rsidR="006F7600" w:rsidRPr="003F6F3F" w:rsidRDefault="006F7600" w:rsidP="00416C96">
            <w:pPr>
              <w:pStyle w:val="ReqRefHdr"/>
            </w:pPr>
            <w:r w:rsidRPr="003F6F3F">
              <w:t>Description</w:t>
            </w:r>
          </w:p>
        </w:tc>
        <w:tc>
          <w:tcPr>
            <w:tcW w:w="1079" w:type="pct"/>
            <w:gridSpan w:val="4"/>
            <w:tcBorders>
              <w:top w:val="nil"/>
            </w:tcBorders>
            <w:shd w:val="clear" w:color="auto" w:fill="99CC00"/>
          </w:tcPr>
          <w:p w14:paraId="3CFADD17" w14:textId="77777777" w:rsidR="006F7600" w:rsidRPr="003F6F3F" w:rsidRDefault="006F7600" w:rsidP="00416C96">
            <w:pPr>
              <w:pStyle w:val="ReqRefHdr"/>
            </w:pPr>
            <w:r w:rsidRPr="003F6F3F">
              <w:t>Compliance Level</w:t>
            </w:r>
          </w:p>
        </w:tc>
      </w:tr>
      <w:tr w:rsidR="006F7600" w14:paraId="27D0DC81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5220EB17" w14:textId="77777777" w:rsidR="006F7600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shd w:val="clear" w:color="auto" w:fill="auto"/>
          </w:tcPr>
          <w:p w14:paraId="53E7A367" w14:textId="77777777" w:rsidR="006F7600" w:rsidRDefault="006F7600" w:rsidP="00416C96">
            <w:pPr>
              <w:pStyle w:val="ReqsSpacer"/>
            </w:pPr>
          </w:p>
        </w:tc>
        <w:tc>
          <w:tcPr>
            <w:tcW w:w="1079" w:type="pct"/>
            <w:gridSpan w:val="4"/>
            <w:shd w:val="clear" w:color="auto" w:fill="auto"/>
          </w:tcPr>
          <w:p w14:paraId="78747C48" w14:textId="77777777" w:rsidR="006F7600" w:rsidRDefault="006F7600" w:rsidP="00416C96">
            <w:pPr>
              <w:pStyle w:val="ReqsSpacer"/>
            </w:pPr>
          </w:p>
        </w:tc>
      </w:tr>
      <w:tr w:rsidR="006F7600" w14:paraId="6463A044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tcBorders>
              <w:bottom w:val="single" w:sz="4" w:space="0" w:color="FFFFFF" w:themeColor="background1"/>
            </w:tcBorders>
            <w:shd w:val="clear" w:color="auto" w:fill="auto"/>
          </w:tcPr>
          <w:p w14:paraId="12A80E91" w14:textId="77777777" w:rsidR="006F7600" w:rsidRDefault="006F7600" w:rsidP="00416C96">
            <w:pPr>
              <w:pStyle w:val="Reqs"/>
            </w:pPr>
            <w:r>
              <w:t>BIDP01</w:t>
            </w:r>
          </w:p>
        </w:tc>
        <w:tc>
          <w:tcPr>
            <w:tcW w:w="3037" w:type="pct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54439203" w14:textId="7B5E4714" w:rsidR="006F7600" w:rsidRDefault="006F7600" w:rsidP="00416C96">
            <w:pPr>
              <w:pStyle w:val="Reqs"/>
            </w:pPr>
            <w:r>
              <w:t xml:space="preserve">In </w:t>
            </w:r>
            <w:r w:rsidRPr="00C276E0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B</w:t>
            </w:r>
            <w:r>
              <w:t>, attach Company Profile</w:t>
            </w:r>
          </w:p>
        </w:tc>
        <w:sdt>
          <w:sdtPr>
            <w:alias w:val="InformationOptions"/>
            <w:tag w:val="InformationOptions"/>
            <w:id w:val="847827627"/>
            <w:placeholder>
              <w:docPart w:val="3E021A57065944BEA1401604546676CE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bottom w:val="single" w:sz="4" w:space="0" w:color="FFFFFF" w:themeColor="background1"/>
                </w:tcBorders>
                <w:shd w:val="clear" w:color="auto" w:fill="F0FD91"/>
              </w:tcPr>
              <w:p w14:paraId="3F4565EA" w14:textId="77777777" w:rsidR="006F7600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14:paraId="700C7CA0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D083DDF" w14:textId="77777777" w:rsidR="006F7600" w:rsidRDefault="006F7600" w:rsidP="00416C96">
            <w:pPr>
              <w:pStyle w:val="Reqs"/>
            </w:pPr>
            <w:r>
              <w:t>BIDP02</w:t>
            </w:r>
          </w:p>
        </w:tc>
        <w:tc>
          <w:tcPr>
            <w:tcW w:w="3037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03A86CE" w14:textId="0291EE6C" w:rsidR="006F7600" w:rsidRDefault="006F7600" w:rsidP="00416C96">
            <w:pPr>
              <w:pStyle w:val="Reqs"/>
            </w:pPr>
            <w:r>
              <w:t xml:space="preserve">In </w:t>
            </w:r>
            <w:r w:rsidRPr="00D522D8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B</w:t>
            </w:r>
            <w:r>
              <w:t xml:space="preserve">, attach </w:t>
            </w:r>
            <w:r w:rsidR="00A11DE6">
              <w:t xml:space="preserve">Valid </w:t>
            </w:r>
            <w:r>
              <w:t>Business Registration</w:t>
            </w:r>
          </w:p>
        </w:tc>
        <w:sdt>
          <w:sdtPr>
            <w:alias w:val="InformationOptions"/>
            <w:tag w:val="InformationOptions"/>
            <w:id w:val="-1299070713"/>
            <w:placeholder>
              <w:docPart w:val="E52252E17C204B4698B5411D78E517D2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0FD91"/>
              </w:tcPr>
              <w:p w14:paraId="00524ACE" w14:textId="77777777" w:rsidR="006F7600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14:paraId="521EAADE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A160462" w14:textId="77777777" w:rsidR="006F7600" w:rsidRDefault="006F7600" w:rsidP="00416C96">
            <w:pPr>
              <w:pStyle w:val="Reqs"/>
            </w:pPr>
            <w:r>
              <w:t>BIDP03</w:t>
            </w:r>
          </w:p>
        </w:tc>
        <w:tc>
          <w:tcPr>
            <w:tcW w:w="3037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9B2E803" w14:textId="2AA20300" w:rsidR="006F7600" w:rsidRDefault="006F7600" w:rsidP="00416C96">
            <w:pPr>
              <w:pStyle w:val="Reqs"/>
            </w:pPr>
            <w:r>
              <w:t xml:space="preserve">In </w:t>
            </w:r>
            <w:r w:rsidRPr="00D522D8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B</w:t>
            </w:r>
            <w:r>
              <w:t xml:space="preserve">, attach </w:t>
            </w:r>
            <w:r w:rsidR="00A11DE6">
              <w:t xml:space="preserve">Valid </w:t>
            </w:r>
            <w:r>
              <w:t>Business Tax Identification Letter</w:t>
            </w:r>
          </w:p>
        </w:tc>
        <w:sdt>
          <w:sdtPr>
            <w:alias w:val="InformationOptions"/>
            <w:tag w:val="InformationOptions"/>
            <w:id w:val="1041862611"/>
            <w:placeholder>
              <w:docPart w:val="430F04F2237645F1BFCA0EB67767D389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0FD91"/>
              </w:tcPr>
              <w:p w14:paraId="4F7B8EB6" w14:textId="77777777" w:rsidR="006F7600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14:paraId="62C2CBFA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8DDCD0" w14:textId="77777777" w:rsidR="006F7600" w:rsidRDefault="006F7600" w:rsidP="00416C96">
            <w:pPr>
              <w:pStyle w:val="Reqs"/>
            </w:pPr>
            <w:r>
              <w:t>BIDP04</w:t>
            </w:r>
          </w:p>
        </w:tc>
        <w:tc>
          <w:tcPr>
            <w:tcW w:w="3037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65D136B" w14:textId="2B8284D5" w:rsidR="006F7600" w:rsidRDefault="006F7600" w:rsidP="00416C96">
            <w:pPr>
              <w:pStyle w:val="Reqs"/>
            </w:pPr>
            <w:r>
              <w:t xml:space="preserve">In </w:t>
            </w:r>
            <w:r w:rsidRPr="00D522D8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B</w:t>
            </w:r>
            <w:r>
              <w:t xml:space="preserve">, attach </w:t>
            </w:r>
            <w:r w:rsidR="00A11DE6">
              <w:t xml:space="preserve">Valid </w:t>
            </w:r>
            <w:r>
              <w:t>Business License</w:t>
            </w:r>
          </w:p>
        </w:tc>
        <w:sdt>
          <w:sdtPr>
            <w:alias w:val="InformationOptions"/>
            <w:tag w:val="InformationOptions"/>
            <w:id w:val="-1766682064"/>
            <w:placeholder>
              <w:docPart w:val="985D5BAC571B46B99DB4C6B370FF412B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0FD91"/>
              </w:tcPr>
              <w:p w14:paraId="7BBED373" w14:textId="77777777" w:rsidR="006F7600" w:rsidRDefault="006F7600" w:rsidP="00416C96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6F7600" w14:paraId="1CC05456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tcBorders>
              <w:bottom w:val="single" w:sz="12" w:space="0" w:color="FFFFFF" w:themeColor="background1"/>
            </w:tcBorders>
            <w:shd w:val="clear" w:color="auto" w:fill="auto"/>
          </w:tcPr>
          <w:p w14:paraId="6618108E" w14:textId="77777777" w:rsidR="006F7600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tcBorders>
              <w:bottom w:val="single" w:sz="12" w:space="0" w:color="FFFFFF" w:themeColor="background1"/>
            </w:tcBorders>
            <w:shd w:val="clear" w:color="auto" w:fill="auto"/>
          </w:tcPr>
          <w:p w14:paraId="44401684" w14:textId="77777777" w:rsidR="006F7600" w:rsidRDefault="006F7600" w:rsidP="00416C96">
            <w:pPr>
              <w:pStyle w:val="ReqsSpacer"/>
            </w:pPr>
          </w:p>
        </w:tc>
        <w:tc>
          <w:tcPr>
            <w:tcW w:w="1079" w:type="pct"/>
            <w:gridSpan w:val="4"/>
            <w:tcBorders>
              <w:bottom w:val="single" w:sz="12" w:space="0" w:color="FFFFFF" w:themeColor="background1"/>
            </w:tcBorders>
            <w:shd w:val="clear" w:color="auto" w:fill="auto"/>
          </w:tcPr>
          <w:p w14:paraId="69AC9440" w14:textId="77777777" w:rsidR="006F7600" w:rsidRDefault="006F7600" w:rsidP="00416C96">
            <w:pPr>
              <w:pStyle w:val="ReqsSpacer"/>
            </w:pPr>
          </w:p>
        </w:tc>
      </w:tr>
      <w:tr w:rsidR="006F7600" w:rsidRPr="003F6F3F" w14:paraId="10FAB86D" w14:textId="77777777" w:rsidTr="004D3C58">
        <w:trPr>
          <w:gridAfter w:val="1"/>
          <w:wAfter w:w="425" w:type="pct"/>
        </w:trPr>
        <w:tc>
          <w:tcPr>
            <w:tcW w:w="459" w:type="pct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19702F1A" w14:textId="77777777" w:rsidR="006F7600" w:rsidRPr="00AB060B" w:rsidRDefault="006F7600" w:rsidP="00416C96">
            <w:pPr>
              <w:pStyle w:val="ReqAreaHdr"/>
            </w:pPr>
            <w:r w:rsidRPr="00AB060B">
              <w:lastRenderedPageBreak/>
              <w:t>ReqArea</w:t>
            </w:r>
          </w:p>
        </w:tc>
        <w:tc>
          <w:tcPr>
            <w:tcW w:w="3037" w:type="pct"/>
            <w:gridSpan w:val="4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7FCBB356" w14:textId="77777777" w:rsidR="006F7600" w:rsidRPr="003F6F3F" w:rsidRDefault="006F7600" w:rsidP="00416C96">
            <w:pPr>
              <w:pStyle w:val="ReqArea"/>
            </w:pPr>
            <w:r>
              <w:t>Bidder Track Record</w:t>
            </w:r>
          </w:p>
        </w:tc>
        <w:tc>
          <w:tcPr>
            <w:tcW w:w="1079" w:type="pct"/>
            <w:gridSpan w:val="4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44ABE19A" w14:textId="77777777" w:rsidR="006F7600" w:rsidRPr="003F6F3F" w:rsidRDefault="006F7600" w:rsidP="00416C96"/>
        </w:tc>
      </w:tr>
      <w:tr w:rsidR="006F7600" w14:paraId="086B9E82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1504" w:type="pct"/>
        </w:trPr>
        <w:tc>
          <w:tcPr>
            <w:tcW w:w="459" w:type="pct"/>
            <w:gridSpan w:val="3"/>
            <w:tcBorders>
              <w:top w:val="single" w:sz="12" w:space="0" w:color="FFFFFF" w:themeColor="background1"/>
            </w:tcBorders>
          </w:tcPr>
          <w:p w14:paraId="7D81DB27" w14:textId="77777777" w:rsidR="006F7600" w:rsidRPr="00F93963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tcBorders>
              <w:top w:val="single" w:sz="12" w:space="0" w:color="FFFFFF" w:themeColor="background1"/>
            </w:tcBorders>
          </w:tcPr>
          <w:p w14:paraId="79C151CA" w14:textId="77777777" w:rsidR="006F7600" w:rsidRPr="00F93963" w:rsidRDefault="006F7600" w:rsidP="00416C96">
            <w:pPr>
              <w:pStyle w:val="ReqsSpacer"/>
            </w:pPr>
          </w:p>
        </w:tc>
      </w:tr>
      <w:tr w:rsidR="006F7600" w14:paraId="15C64E79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23AC98E6" w14:textId="77777777" w:rsidR="006F7600" w:rsidRDefault="006F7600" w:rsidP="00416C96">
            <w:pPr>
              <w:pStyle w:val="Reqs"/>
            </w:pPr>
            <w:r>
              <w:t>BDTR01</w:t>
            </w:r>
          </w:p>
        </w:tc>
        <w:tc>
          <w:tcPr>
            <w:tcW w:w="3037" w:type="pct"/>
            <w:gridSpan w:val="4"/>
            <w:vMerge w:val="restart"/>
            <w:shd w:val="clear" w:color="auto" w:fill="auto"/>
          </w:tcPr>
          <w:p w14:paraId="2F7287D2" w14:textId="77777777" w:rsidR="006F7600" w:rsidRPr="00F16F3F" w:rsidRDefault="006F7600" w:rsidP="00416C96">
            <w:pPr>
              <w:pStyle w:val="Reqs"/>
            </w:pPr>
            <w:r>
              <w:t>Identify the number of years the business has been operating</w:t>
            </w:r>
          </w:p>
        </w:tc>
        <w:sdt>
          <w:sdtPr>
            <w:alias w:val="YearsOperating"/>
            <w:tag w:val="YearsOperating"/>
            <w:id w:val="332663282"/>
            <w:placeholder>
              <w:docPart w:val="16CBF54FD4F442AF9B6E26FBDC0733BC"/>
            </w:placeholder>
            <w:comboBox>
              <w:listItem w:displayText="Select Years Operating" w:value="Select Years Operating"/>
              <w:listItem w:displayText="10+ years" w:value="10+ years"/>
              <w:listItem w:displayText="6-9 years" w:value="6-9 years"/>
              <w:listItem w:displayText="3-5 years" w:value="3-5 years"/>
              <w:listItem w:displayText="1-2 years" w:value="1-2 years"/>
            </w:comboBox>
          </w:sdtPr>
          <w:sdtEndPr/>
          <w:sdtContent>
            <w:tc>
              <w:tcPr>
                <w:tcW w:w="1079" w:type="pct"/>
                <w:gridSpan w:val="4"/>
                <w:shd w:val="clear" w:color="auto" w:fill="F2FB9B"/>
              </w:tcPr>
              <w:p w14:paraId="57D15C14" w14:textId="77777777" w:rsidR="006F7600" w:rsidRDefault="006F7600" w:rsidP="00416C96">
                <w:pPr>
                  <w:pStyle w:val="Reqs"/>
                </w:pPr>
                <w:r>
                  <w:t>Select Years Operating</w:t>
                </w:r>
              </w:p>
            </w:tc>
          </w:sdtContent>
        </w:sdt>
      </w:tr>
      <w:tr w:rsidR="006F7600" w14:paraId="2A7F423D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9" w:type="pct"/>
            <w:gridSpan w:val="3"/>
            <w:shd w:val="clear" w:color="auto" w:fill="auto"/>
          </w:tcPr>
          <w:p w14:paraId="73BD3E50" w14:textId="77777777" w:rsidR="006F7600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vMerge/>
            <w:shd w:val="clear" w:color="auto" w:fill="auto"/>
          </w:tcPr>
          <w:p w14:paraId="3E0C7268" w14:textId="77777777" w:rsidR="006F7600" w:rsidRDefault="006F7600" w:rsidP="00416C96">
            <w:pPr>
              <w:pStyle w:val="ReqsSpacer"/>
            </w:pPr>
          </w:p>
        </w:tc>
        <w:tc>
          <w:tcPr>
            <w:tcW w:w="114" w:type="pct"/>
            <w:shd w:val="clear" w:color="auto" w:fill="auto"/>
          </w:tcPr>
          <w:p w14:paraId="7E8DD69F" w14:textId="77777777" w:rsidR="006F7600" w:rsidRDefault="006F7600" w:rsidP="00416C96">
            <w:pPr>
              <w:pStyle w:val="ReqsSpacer"/>
            </w:pPr>
          </w:p>
        </w:tc>
        <w:tc>
          <w:tcPr>
            <w:tcW w:w="1390" w:type="pct"/>
            <w:gridSpan w:val="4"/>
            <w:shd w:val="clear" w:color="auto" w:fill="auto"/>
          </w:tcPr>
          <w:p w14:paraId="226F7F9C" w14:textId="77777777" w:rsidR="006F7600" w:rsidRDefault="006F7600" w:rsidP="00416C96">
            <w:pPr>
              <w:pStyle w:val="ReqsSpacer"/>
            </w:pPr>
          </w:p>
        </w:tc>
      </w:tr>
      <w:tr w:rsidR="006F7600" w14:paraId="5E200134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6F1CEB55" w14:textId="77777777" w:rsidR="006F7600" w:rsidRDefault="006F7600" w:rsidP="00416C96">
            <w:pPr>
              <w:pStyle w:val="Reqs"/>
            </w:pPr>
            <w:r>
              <w:t>BDTR02</w:t>
            </w:r>
          </w:p>
        </w:tc>
        <w:tc>
          <w:tcPr>
            <w:tcW w:w="3037" w:type="pct"/>
            <w:gridSpan w:val="4"/>
            <w:vMerge w:val="restart"/>
            <w:shd w:val="clear" w:color="auto" w:fill="auto"/>
          </w:tcPr>
          <w:p w14:paraId="437D1F87" w14:textId="77777777" w:rsidR="006F7600" w:rsidRPr="00F16F3F" w:rsidRDefault="006F7600" w:rsidP="00416C96">
            <w:pPr>
              <w:pStyle w:val="Reqs"/>
            </w:pPr>
            <w:r>
              <w:t>Identify the number of years the business has worked with in Fiji</w:t>
            </w:r>
          </w:p>
        </w:tc>
        <w:sdt>
          <w:sdtPr>
            <w:alias w:val="YearsOperating"/>
            <w:tag w:val="YearsOperating"/>
            <w:id w:val="-872606836"/>
            <w:placeholder>
              <w:docPart w:val="2211D094D0A14A35A40F5E653B499D1D"/>
            </w:placeholder>
            <w:comboBox>
              <w:listItem w:displayText="Select Years in Fiji" w:value="Select Years in Fiji"/>
              <w:listItem w:displayText="10+ years" w:value="10+ years"/>
              <w:listItem w:displayText="6-9 years" w:value="6-9 years"/>
              <w:listItem w:displayText="3-5 years" w:value="3-5 years"/>
              <w:listItem w:displayText="1-2 years" w:value="1-2 years"/>
            </w:comboBox>
          </w:sdtPr>
          <w:sdtEndPr/>
          <w:sdtContent>
            <w:tc>
              <w:tcPr>
                <w:tcW w:w="1079" w:type="pct"/>
                <w:gridSpan w:val="4"/>
                <w:shd w:val="clear" w:color="auto" w:fill="F2FB9B"/>
              </w:tcPr>
              <w:p w14:paraId="322F5D6E" w14:textId="77777777" w:rsidR="006F7600" w:rsidRDefault="006F7600" w:rsidP="00416C96">
                <w:pPr>
                  <w:pStyle w:val="Reqs"/>
                </w:pPr>
                <w:r>
                  <w:t>Select Years in Fiji</w:t>
                </w:r>
              </w:p>
            </w:tc>
          </w:sdtContent>
        </w:sdt>
      </w:tr>
      <w:tr w:rsidR="006F7600" w14:paraId="5E43C8BF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9" w:type="pct"/>
            <w:gridSpan w:val="3"/>
            <w:shd w:val="clear" w:color="auto" w:fill="auto"/>
          </w:tcPr>
          <w:p w14:paraId="0CDB033B" w14:textId="77777777" w:rsidR="006F7600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vMerge/>
            <w:shd w:val="clear" w:color="auto" w:fill="auto"/>
          </w:tcPr>
          <w:p w14:paraId="4917B205" w14:textId="77777777" w:rsidR="006F7600" w:rsidRDefault="006F7600" w:rsidP="00416C96">
            <w:pPr>
              <w:pStyle w:val="ReqsSpacer"/>
            </w:pPr>
          </w:p>
        </w:tc>
        <w:tc>
          <w:tcPr>
            <w:tcW w:w="114" w:type="pct"/>
            <w:shd w:val="clear" w:color="auto" w:fill="auto"/>
          </w:tcPr>
          <w:p w14:paraId="2D153D83" w14:textId="77777777" w:rsidR="006F7600" w:rsidRDefault="006F7600" w:rsidP="00416C96">
            <w:pPr>
              <w:pStyle w:val="ReqsSpacer"/>
            </w:pPr>
          </w:p>
        </w:tc>
        <w:tc>
          <w:tcPr>
            <w:tcW w:w="1390" w:type="pct"/>
            <w:gridSpan w:val="4"/>
            <w:shd w:val="clear" w:color="auto" w:fill="auto"/>
          </w:tcPr>
          <w:p w14:paraId="22E5A04F" w14:textId="77777777" w:rsidR="006F7600" w:rsidRDefault="006F7600" w:rsidP="00416C96">
            <w:pPr>
              <w:pStyle w:val="ReqsSpacer"/>
            </w:pPr>
          </w:p>
        </w:tc>
      </w:tr>
      <w:tr w:rsidR="004D3C58" w14:paraId="738196FC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69791D41" w14:textId="77777777" w:rsidR="006F7600" w:rsidRDefault="006F7600" w:rsidP="00416C96">
            <w:pPr>
              <w:pStyle w:val="Reqs"/>
            </w:pPr>
            <w:r>
              <w:t>BDTR03</w:t>
            </w:r>
          </w:p>
        </w:tc>
        <w:tc>
          <w:tcPr>
            <w:tcW w:w="3037" w:type="pct"/>
            <w:gridSpan w:val="4"/>
            <w:tcBorders>
              <w:right w:val="single" w:sz="8" w:space="0" w:color="FFFFFF" w:themeColor="background1"/>
            </w:tcBorders>
            <w:shd w:val="clear" w:color="auto" w:fill="auto"/>
          </w:tcPr>
          <w:p w14:paraId="66642698" w14:textId="77777777" w:rsidR="006F7600" w:rsidRPr="00F16F3F" w:rsidRDefault="006F7600" w:rsidP="00416C96">
            <w:pPr>
              <w:pStyle w:val="Reqs"/>
            </w:pPr>
            <w:r w:rsidRPr="00F55B61">
              <w:t xml:space="preserve">How many </w:t>
            </w:r>
            <w:r>
              <w:t>projects</w:t>
            </w:r>
            <w:r w:rsidRPr="00F55B61">
              <w:t xml:space="preserve"> </w:t>
            </w:r>
            <w:r>
              <w:t xml:space="preserve">like this </w:t>
            </w:r>
            <w:sdt>
              <w:sdtPr>
                <w:alias w:val="Category"/>
                <w:tag w:val=""/>
                <w:id w:val="-1668317380"/>
                <w:placeholder>
                  <w:docPart w:val="9994060336534D9A83520CD2659D572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>
                  <w:t>RFT</w:t>
                </w:r>
              </w:sdtContent>
            </w:sdt>
            <w:r>
              <w:t xml:space="preserve"> </w:t>
            </w:r>
            <w:r w:rsidRPr="00F55B61">
              <w:t>has the business complete</w:t>
            </w:r>
            <w:r>
              <w:t>d to-date</w:t>
            </w:r>
            <w:r w:rsidRPr="00F55B61">
              <w:t>?</w:t>
            </w:r>
          </w:p>
        </w:tc>
        <w:sdt>
          <w:sdtPr>
            <w:alias w:val="Qty"/>
            <w:tag w:val="Qty"/>
            <w:id w:val="2015189343"/>
            <w:placeholder>
              <w:docPart w:val="CF1344F0D786449DA894F6A8F563122B"/>
            </w:placeholder>
            <w:comboBox>
              <w:listItem w:displayText="Select Project Quantity" w:value="Select Project Quantity"/>
              <w:listItem w:displayText="10+" w:value="10+"/>
              <w:listItem w:displayText="6-9" w:value="6-9"/>
              <w:listItem w:displayText="3-5" w:value="3-5"/>
              <w:listItem w:displayText="1-2" w:value="1-2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B9B"/>
              </w:tcPr>
              <w:p w14:paraId="2B298936" w14:textId="77777777" w:rsidR="006F7600" w:rsidRDefault="006F7600" w:rsidP="00416C96">
                <w:pPr>
                  <w:pStyle w:val="Reqs"/>
                </w:pPr>
                <w:r>
                  <w:t>Select Project Quantity</w:t>
                </w:r>
              </w:p>
            </w:tc>
          </w:sdtContent>
        </w:sdt>
      </w:tr>
      <w:tr w:rsidR="006F7600" w14:paraId="73CC659F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  <w:trHeight w:val="356"/>
        </w:trPr>
        <w:tc>
          <w:tcPr>
            <w:tcW w:w="459" w:type="pct"/>
            <w:gridSpan w:val="3"/>
          </w:tcPr>
          <w:p w14:paraId="1288C8A0" w14:textId="77777777" w:rsidR="006F7600" w:rsidRDefault="006F7600" w:rsidP="00416C96">
            <w:pPr>
              <w:pStyle w:val="Reqs"/>
            </w:pPr>
            <w:r>
              <w:t>BDTR05</w:t>
            </w:r>
          </w:p>
        </w:tc>
        <w:tc>
          <w:tcPr>
            <w:tcW w:w="3037" w:type="pct"/>
            <w:gridSpan w:val="4"/>
            <w:vMerge w:val="restart"/>
            <w:tcBorders>
              <w:right w:val="single" w:sz="8" w:space="0" w:color="FFFFFF" w:themeColor="background1"/>
            </w:tcBorders>
          </w:tcPr>
          <w:p w14:paraId="2485615E" w14:textId="03703DB4" w:rsidR="006F7600" w:rsidRPr="00262072" w:rsidRDefault="006F7600" w:rsidP="00416C96">
            <w:pPr>
              <w:pStyle w:val="Reqs"/>
            </w:pPr>
            <w:r>
              <w:t xml:space="preserve">In </w:t>
            </w:r>
            <w:r w:rsidRPr="00B009AA">
              <w:rPr>
                <w:b/>
                <w:bCs/>
              </w:rPr>
              <w:t xml:space="preserve">Appendix </w:t>
            </w:r>
            <w:r w:rsidR="00844DB8">
              <w:rPr>
                <w:b/>
                <w:bCs/>
              </w:rPr>
              <w:t>C</w:t>
            </w:r>
            <w:r w:rsidRPr="00B009AA">
              <w:rPr>
                <w:b/>
                <w:bCs/>
              </w:rPr>
              <w:t>,</w:t>
            </w:r>
            <w:r>
              <w:t xml:space="preserve"> list down key customers of the bidder where a similar solution has been implemented</w:t>
            </w:r>
          </w:p>
        </w:tc>
        <w:sdt>
          <w:sdtPr>
            <w:rPr>
              <w:b w:val="0"/>
              <w:bCs w:val="0"/>
            </w:rPr>
            <w:alias w:val="InformationOptions"/>
            <w:tag w:val="InformationOptions"/>
            <w:id w:val="-1761675075"/>
            <w:placeholder>
              <w:docPart w:val="DD18B6D0848A4673B15A827C4B9AF6E3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8FDB1"/>
              </w:tcPr>
              <w:p w14:paraId="2BF51251" w14:textId="77777777" w:rsidR="006F7600" w:rsidRPr="004913CF" w:rsidRDefault="006F7600" w:rsidP="00416C96">
                <w:pPr>
                  <w:pStyle w:val="ReqTblHdrs"/>
                  <w:rPr>
                    <w:b w:val="0"/>
                    <w:bCs w:val="0"/>
                  </w:rPr>
                </w:pPr>
                <w:r w:rsidRPr="004913CF">
                  <w:rPr>
                    <w:b w:val="0"/>
                    <w:bCs w:val="0"/>
                  </w:rPr>
                  <w:t xml:space="preserve">Select Compliance      </w:t>
                </w:r>
              </w:p>
            </w:tc>
          </w:sdtContent>
        </w:sdt>
      </w:tr>
      <w:tr w:rsidR="006F7600" w14:paraId="2D67C66D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  <w:trHeight w:val="356"/>
        </w:trPr>
        <w:tc>
          <w:tcPr>
            <w:tcW w:w="459" w:type="pct"/>
            <w:gridSpan w:val="3"/>
          </w:tcPr>
          <w:p w14:paraId="03636772" w14:textId="77777777" w:rsidR="006F7600" w:rsidRDefault="006F7600" w:rsidP="00416C96">
            <w:pPr>
              <w:pStyle w:val="ReqsSpacer"/>
            </w:pPr>
          </w:p>
        </w:tc>
        <w:tc>
          <w:tcPr>
            <w:tcW w:w="3037" w:type="pct"/>
            <w:gridSpan w:val="4"/>
            <w:vMerge/>
          </w:tcPr>
          <w:p w14:paraId="17843C6F" w14:textId="77777777" w:rsidR="006F7600" w:rsidRDefault="006F7600" w:rsidP="00416C96">
            <w:pPr>
              <w:pStyle w:val="ReqsSpacer"/>
            </w:pPr>
          </w:p>
        </w:tc>
        <w:tc>
          <w:tcPr>
            <w:tcW w:w="1079" w:type="pct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14:paraId="470F34C2" w14:textId="77777777" w:rsidR="006F7600" w:rsidRPr="004C4093" w:rsidRDefault="006F7600" w:rsidP="00416C96">
            <w:pPr>
              <w:pStyle w:val="ReqsSpacer"/>
            </w:pPr>
          </w:p>
        </w:tc>
      </w:tr>
      <w:tr w:rsidR="006F7600" w:rsidRPr="003F6F3F" w14:paraId="35821940" w14:textId="77777777" w:rsidTr="004D3C5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3"/>
          <w:wBefore w:w="16" w:type="pct"/>
          <w:wAfter w:w="449" w:type="pct"/>
        </w:trPr>
        <w:tc>
          <w:tcPr>
            <w:tcW w:w="466" w:type="pct"/>
            <w:gridSpan w:val="3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787E988E" w14:textId="77777777" w:rsidR="006F7600" w:rsidRPr="00AB060B" w:rsidRDefault="006F7600" w:rsidP="00416C96">
            <w:pPr>
              <w:pStyle w:val="ReqAreaHdr"/>
            </w:pPr>
            <w:r>
              <w:t>Re</w:t>
            </w:r>
            <w:r w:rsidRPr="00AB060B">
              <w:t>qArea</w:t>
            </w:r>
          </w:p>
        </w:tc>
        <w:tc>
          <w:tcPr>
            <w:tcW w:w="3014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2BAF650A" w14:textId="77777777" w:rsidR="006F7600" w:rsidRPr="003F6F3F" w:rsidRDefault="006F7600" w:rsidP="00416C96">
            <w:pPr>
              <w:pStyle w:val="ReqArea"/>
            </w:pPr>
            <w:r>
              <w:t>Cost Proposal</w:t>
            </w:r>
          </w:p>
        </w:tc>
        <w:tc>
          <w:tcPr>
            <w:tcW w:w="1055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2C40861" w14:textId="77777777" w:rsidR="006F7600" w:rsidRPr="003F6F3F" w:rsidRDefault="006F7600" w:rsidP="00416C96"/>
        </w:tc>
      </w:tr>
      <w:tr w:rsidR="006F7600" w14:paraId="149C47CE" w14:textId="77777777" w:rsidTr="009515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" w:type="pct"/>
          <w:wAfter w:w="430" w:type="pct"/>
        </w:trPr>
        <w:tc>
          <w:tcPr>
            <w:tcW w:w="476" w:type="pct"/>
            <w:gridSpan w:val="4"/>
            <w:shd w:val="clear" w:color="auto" w:fill="auto"/>
          </w:tcPr>
          <w:p w14:paraId="5B0F85F1" w14:textId="77777777" w:rsidR="006F7600" w:rsidRDefault="006F7600" w:rsidP="00416C96">
            <w:pPr>
              <w:pStyle w:val="ReqsSpacer"/>
            </w:pPr>
          </w:p>
        </w:tc>
        <w:tc>
          <w:tcPr>
            <w:tcW w:w="2007" w:type="pct"/>
            <w:shd w:val="clear" w:color="auto" w:fill="auto"/>
          </w:tcPr>
          <w:p w14:paraId="7D924949" w14:textId="77777777" w:rsidR="006F7600" w:rsidRPr="006826E6" w:rsidRDefault="006F7600" w:rsidP="00416C96">
            <w:pPr>
              <w:pStyle w:val="ReqsSpacer"/>
            </w:pPr>
          </w:p>
        </w:tc>
        <w:tc>
          <w:tcPr>
            <w:tcW w:w="1007" w:type="pct"/>
            <w:shd w:val="clear" w:color="auto" w:fill="auto"/>
          </w:tcPr>
          <w:p w14:paraId="70127472" w14:textId="77777777" w:rsidR="006F7600" w:rsidRDefault="006F7600" w:rsidP="00416C96">
            <w:pPr>
              <w:pStyle w:val="ReqsSpacer"/>
            </w:pPr>
          </w:p>
        </w:tc>
        <w:tc>
          <w:tcPr>
            <w:tcW w:w="1074" w:type="pct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14:paraId="0F0A2E3B" w14:textId="77777777" w:rsidR="006F7600" w:rsidRDefault="006F7600" w:rsidP="00416C96">
            <w:pPr>
              <w:pStyle w:val="ReqsSpacer"/>
            </w:pPr>
          </w:p>
        </w:tc>
      </w:tr>
      <w:tr w:rsidR="006F7600" w14:paraId="7DCD342D" w14:textId="77777777" w:rsidTr="009515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" w:type="pct"/>
          <w:wAfter w:w="430" w:type="pct"/>
        </w:trPr>
        <w:tc>
          <w:tcPr>
            <w:tcW w:w="476" w:type="pct"/>
            <w:gridSpan w:val="4"/>
          </w:tcPr>
          <w:p w14:paraId="4A7B706B" w14:textId="77777777" w:rsidR="006F7600" w:rsidRDefault="006F7600" w:rsidP="00416C96">
            <w:pPr>
              <w:pStyle w:val="Reqs"/>
            </w:pPr>
            <w:r>
              <w:t>COST</w:t>
            </w:r>
            <w:r w:rsidRPr="00240815">
              <w:t>01</w:t>
            </w:r>
          </w:p>
        </w:tc>
        <w:tc>
          <w:tcPr>
            <w:tcW w:w="2007" w:type="pct"/>
          </w:tcPr>
          <w:p w14:paraId="7C9496C1" w14:textId="77777777" w:rsidR="006F7600" w:rsidRPr="00240815" w:rsidRDefault="006F7600" w:rsidP="00416C96">
            <w:pPr>
              <w:pStyle w:val="Reqs"/>
            </w:pPr>
            <w:r w:rsidRPr="006826E6">
              <w:t xml:space="preserve">Currency </w:t>
            </w:r>
            <w:r>
              <w:t>used in</w:t>
            </w:r>
            <w:r w:rsidRPr="006826E6">
              <w:t xml:space="preserve"> Cost Proposal</w:t>
            </w:r>
          </w:p>
        </w:tc>
        <w:tc>
          <w:tcPr>
            <w:tcW w:w="1007" w:type="pct"/>
            <w:shd w:val="clear" w:color="auto" w:fill="auto"/>
          </w:tcPr>
          <w:p w14:paraId="6B685ACE" w14:textId="77777777" w:rsidR="006F7600" w:rsidRPr="009515A5" w:rsidRDefault="006F7600" w:rsidP="009515A5">
            <w:pPr>
              <w:pStyle w:val="Reqs"/>
              <w:jc w:val="center"/>
            </w:pPr>
          </w:p>
        </w:tc>
        <w:sdt>
          <w:sdtPr>
            <w:alias w:val="Currency"/>
            <w:tag w:val="Currency"/>
            <w:id w:val="-1526484053"/>
            <w:placeholder>
              <w:docPart w:val="2BA47EB149D544A58823ED11CA5D6073"/>
            </w:placeholder>
            <w:comboBox>
              <w:listItem w:displayText="Select Currency" w:value="Select Currency"/>
              <w:listItem w:displayText="FJD Fiji Dollars" w:value="FJD Fiji Dollars"/>
              <w:listItem w:displayText="NZD New Zealand Dollars" w:value="NZD New Zealand Dollars"/>
              <w:listItem w:displayText="AUD Australian Dollars" w:value="AUD Australian Dollars"/>
              <w:listItem w:displayText="USD United States Dollars" w:value="USD United States Dollars"/>
              <w:listItem w:displayText="Other" w:value="Other"/>
            </w:comboBox>
          </w:sdtPr>
          <w:sdtEndPr/>
          <w:sdtContent>
            <w:tc>
              <w:tcPr>
                <w:tcW w:w="1074" w:type="pct"/>
                <w:gridSpan w:val="3"/>
                <w:tcBorders>
                  <w:top w:val="single" w:sz="8" w:space="0" w:color="FFFFFF" w:themeColor="background1"/>
                  <w:left w:val="nil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8FDB1"/>
              </w:tcPr>
              <w:p w14:paraId="1D7071DF" w14:textId="77777777" w:rsidR="006F7600" w:rsidRDefault="006F7600" w:rsidP="00416C96">
                <w:pPr>
                  <w:pStyle w:val="Reqs"/>
                </w:pPr>
                <w:r>
                  <w:t>Select Currency</w:t>
                </w:r>
              </w:p>
            </w:tc>
          </w:sdtContent>
        </w:sdt>
      </w:tr>
      <w:tr w:rsidR="009515A5" w14:paraId="24C24F85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0B586BE4" w14:textId="77777777" w:rsidR="009515A5" w:rsidRDefault="009515A5" w:rsidP="009515A5">
            <w:pPr>
              <w:pStyle w:val="Reqs"/>
            </w:pPr>
            <w:r>
              <w:t>COST03</w:t>
            </w:r>
          </w:p>
        </w:tc>
        <w:tc>
          <w:tcPr>
            <w:tcW w:w="3037" w:type="pct"/>
            <w:gridSpan w:val="4"/>
            <w:tcBorders>
              <w:right w:val="single" w:sz="8" w:space="0" w:color="FFFFFF" w:themeColor="background1"/>
            </w:tcBorders>
            <w:shd w:val="clear" w:color="auto" w:fill="auto"/>
          </w:tcPr>
          <w:p w14:paraId="5A2FD2F5" w14:textId="6A7E785B" w:rsidR="009515A5" w:rsidRPr="00F16F3F" w:rsidRDefault="009515A5" w:rsidP="009515A5">
            <w:pPr>
              <w:pStyle w:val="Reqs"/>
              <w:ind w:left="54"/>
            </w:pPr>
            <w:r w:rsidRPr="003E5C63">
              <w:t xml:space="preserve">Indicate the </w:t>
            </w:r>
            <w:r>
              <w:t>lease option proposed in your bid</w:t>
            </w:r>
          </w:p>
        </w:tc>
        <w:sdt>
          <w:sdtPr>
            <w:alias w:val="InformationOptions"/>
            <w:tag w:val="InformationOptions"/>
            <w:id w:val="710157812"/>
            <w:placeholder>
              <w:docPart w:val="FD0AF1B1F634428C8C2149F0D6EB7464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B9B"/>
              </w:tcPr>
              <w:p w14:paraId="77BCE5A1" w14:textId="30E983BA" w:rsidR="009515A5" w:rsidRDefault="009515A5" w:rsidP="009515A5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9515A5" w14:paraId="3ED771E8" w14:textId="77777777" w:rsidTr="004D3C5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" w:type="pct"/>
          <w:wAfter w:w="430" w:type="pct"/>
        </w:trPr>
        <w:tc>
          <w:tcPr>
            <w:tcW w:w="476" w:type="pct"/>
            <w:gridSpan w:val="4"/>
          </w:tcPr>
          <w:p w14:paraId="4D7168DF" w14:textId="77777777" w:rsidR="009515A5" w:rsidRDefault="009515A5" w:rsidP="009515A5">
            <w:pPr>
              <w:pStyle w:val="Reqs"/>
            </w:pPr>
            <w:r>
              <w:t>COST04</w:t>
            </w:r>
          </w:p>
        </w:tc>
        <w:tc>
          <w:tcPr>
            <w:tcW w:w="3014" w:type="pct"/>
            <w:gridSpan w:val="2"/>
            <w:tcBorders>
              <w:right w:val="single" w:sz="8" w:space="0" w:color="FFFFFF" w:themeColor="background1"/>
            </w:tcBorders>
          </w:tcPr>
          <w:p w14:paraId="12D11EC3" w14:textId="77777777" w:rsidR="009515A5" w:rsidRDefault="009515A5" w:rsidP="009515A5">
            <w:pPr>
              <w:pStyle w:val="Reqs"/>
            </w:pPr>
            <w:r>
              <w:t xml:space="preserve">Costs are EXCLUSIVE or INCLUSIVE of Taxes? </w:t>
            </w:r>
          </w:p>
        </w:tc>
        <w:sdt>
          <w:sdtPr>
            <w:alias w:val="TaxIncluded"/>
            <w:tag w:val="TaxIncluded"/>
            <w:id w:val="-1368677252"/>
            <w:placeholder>
              <w:docPart w:val="0E1A471FE2444868A6CA739422C15279"/>
            </w:placeholder>
            <w:comboBox>
              <w:listItem w:displayText="Select Tax Position" w:value="Select Tax Position"/>
              <w:listItem w:displayText="Tax Excluded" w:value="Tax Excluded"/>
              <w:listItem w:displayText="Tax Included" w:value="Tax Included"/>
            </w:comboBox>
          </w:sdtPr>
          <w:sdtEndPr/>
          <w:sdtContent>
            <w:tc>
              <w:tcPr>
                <w:tcW w:w="1074" w:type="pct"/>
                <w:gridSpan w:val="3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8FDB1"/>
              </w:tcPr>
              <w:p w14:paraId="7B95D9F4" w14:textId="77777777" w:rsidR="009515A5" w:rsidRDefault="009515A5" w:rsidP="009515A5">
                <w:pPr>
                  <w:pStyle w:val="Reqs"/>
                </w:pPr>
                <w:r>
                  <w:t>Select Tax Position</w:t>
                </w:r>
              </w:p>
            </w:tc>
          </w:sdtContent>
        </w:sdt>
      </w:tr>
      <w:tr w:rsidR="009515A5" w:rsidRPr="003E5C63" w14:paraId="7BF96976" w14:textId="77777777" w:rsidTr="006F76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74" w:type="pct"/>
            <w:gridSpan w:val="4"/>
          </w:tcPr>
          <w:p w14:paraId="6A39AC51" w14:textId="77777777" w:rsidR="009515A5" w:rsidRPr="003E5C63" w:rsidRDefault="009515A5" w:rsidP="009515A5">
            <w:pPr>
              <w:pStyle w:val="Reqs"/>
            </w:pPr>
            <w:r w:rsidRPr="003E5C63">
              <w:t>COST</w:t>
            </w:r>
            <w:r>
              <w:t>05</w:t>
            </w:r>
          </w:p>
        </w:tc>
        <w:tc>
          <w:tcPr>
            <w:tcW w:w="4101" w:type="pct"/>
            <w:gridSpan w:val="7"/>
            <w:tcBorders>
              <w:bottom w:val="single" w:sz="8" w:space="0" w:color="auto"/>
            </w:tcBorders>
          </w:tcPr>
          <w:p w14:paraId="419493DD" w14:textId="77777777" w:rsidR="009515A5" w:rsidRPr="003E5C63" w:rsidRDefault="009515A5" w:rsidP="009515A5">
            <w:pPr>
              <w:pStyle w:val="Reqs"/>
            </w:pPr>
            <w:r w:rsidRPr="003E5C63">
              <w:t xml:space="preserve">State </w:t>
            </w:r>
            <w:r w:rsidRPr="003E5C63">
              <w:rPr>
                <w:b/>
                <w:bCs/>
              </w:rPr>
              <w:t>any other assumptions</w:t>
            </w:r>
            <w:r w:rsidRPr="003E5C63">
              <w:t xml:space="preserve"> underpinning the cost proposal</w:t>
            </w:r>
          </w:p>
        </w:tc>
      </w:tr>
      <w:tr w:rsidR="009515A5" w14:paraId="2A3900E9" w14:textId="77777777" w:rsidTr="006F760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74" w:type="pct"/>
            <w:gridSpan w:val="4"/>
            <w:tcBorders>
              <w:right w:val="single" w:sz="8" w:space="0" w:color="auto"/>
            </w:tcBorders>
          </w:tcPr>
          <w:p w14:paraId="2A4FCE74" w14:textId="77777777" w:rsidR="009515A5" w:rsidRDefault="009515A5" w:rsidP="009515A5"/>
        </w:tc>
        <w:tc>
          <w:tcPr>
            <w:tcW w:w="410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FF1E9" w14:textId="77777777" w:rsidR="009515A5" w:rsidRDefault="009515A5" w:rsidP="009515A5"/>
          <w:p w14:paraId="42E05335" w14:textId="77777777" w:rsidR="009515A5" w:rsidRDefault="009515A5" w:rsidP="009515A5"/>
          <w:p w14:paraId="32E4F0BF" w14:textId="77777777" w:rsidR="009515A5" w:rsidRDefault="009515A5" w:rsidP="009515A5"/>
          <w:p w14:paraId="13F496B9" w14:textId="77777777" w:rsidR="009515A5" w:rsidRDefault="009515A5" w:rsidP="009515A5"/>
          <w:p w14:paraId="2946E7B0" w14:textId="77777777" w:rsidR="009515A5" w:rsidRDefault="009515A5" w:rsidP="009515A5"/>
          <w:p w14:paraId="2033126C" w14:textId="77777777" w:rsidR="009515A5" w:rsidRDefault="009515A5" w:rsidP="009515A5"/>
          <w:p w14:paraId="681D4C27" w14:textId="77777777" w:rsidR="009515A5" w:rsidRDefault="009515A5" w:rsidP="009515A5"/>
          <w:p w14:paraId="4C7FE777" w14:textId="77777777" w:rsidR="009515A5" w:rsidRDefault="009515A5" w:rsidP="009515A5"/>
          <w:p w14:paraId="5B90A5EA" w14:textId="77777777" w:rsidR="009515A5" w:rsidRDefault="009515A5" w:rsidP="009515A5"/>
          <w:p w14:paraId="625677A6" w14:textId="77777777" w:rsidR="009515A5" w:rsidRDefault="009515A5" w:rsidP="009515A5"/>
        </w:tc>
      </w:tr>
      <w:tr w:rsidR="009515A5" w:rsidRPr="00023C9A" w14:paraId="4A5348C2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75" w:type="pct"/>
            <w:gridSpan w:val="11"/>
          </w:tcPr>
          <w:p w14:paraId="67E4A9CF" w14:textId="77777777" w:rsidR="009515A5" w:rsidRDefault="009515A5" w:rsidP="009515A5">
            <w:pPr>
              <w:pStyle w:val="ReqsSpacer"/>
            </w:pPr>
          </w:p>
        </w:tc>
      </w:tr>
      <w:tr w:rsidR="009515A5" w:rsidRPr="00023C9A" w14:paraId="1F8C1A5A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75" w:type="pct"/>
            <w:gridSpan w:val="11"/>
          </w:tcPr>
          <w:p w14:paraId="370D97FA" w14:textId="77777777" w:rsidR="009515A5" w:rsidRDefault="009515A5" w:rsidP="009515A5">
            <w:pPr>
              <w:pStyle w:val="ReqsSpacer"/>
            </w:pPr>
          </w:p>
        </w:tc>
      </w:tr>
      <w:tr w:rsidR="009515A5" w14:paraId="1EC8D25C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  <w:trHeight w:val="327"/>
        </w:trPr>
        <w:tc>
          <w:tcPr>
            <w:tcW w:w="459" w:type="pct"/>
            <w:gridSpan w:val="3"/>
            <w:shd w:val="clear" w:color="auto" w:fill="auto"/>
          </w:tcPr>
          <w:p w14:paraId="46543BF9" w14:textId="7582FFD0" w:rsidR="009515A5" w:rsidRDefault="009515A5" w:rsidP="009515A5">
            <w:pPr>
              <w:pStyle w:val="Reqs"/>
            </w:pPr>
            <w:r>
              <w:t>COST06</w:t>
            </w:r>
          </w:p>
        </w:tc>
        <w:tc>
          <w:tcPr>
            <w:tcW w:w="3037" w:type="pct"/>
            <w:gridSpan w:val="4"/>
            <w:vMerge w:val="restart"/>
            <w:shd w:val="clear" w:color="auto" w:fill="auto"/>
          </w:tcPr>
          <w:p w14:paraId="288D9600" w14:textId="29A6F72B" w:rsidR="009515A5" w:rsidRDefault="009515A5" w:rsidP="009515A5">
            <w:pPr>
              <w:pStyle w:val="Reqs"/>
            </w:pPr>
            <w:r w:rsidRPr="00CA2460">
              <w:t xml:space="preserve">Identify days </w:t>
            </w:r>
            <w:r>
              <w:t xml:space="preserve">given to </w:t>
            </w:r>
            <w:sdt>
              <w:sdtPr>
                <w:alias w:val="Keywords"/>
                <w:tag w:val=""/>
                <w:id w:val="18670476"/>
                <w:placeholder>
                  <w:docPart w:val="24F567BAFA2948D9B9EF524287BD5C4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t>The Authority</w:t>
                </w:r>
              </w:sdtContent>
            </w:sdt>
            <w:r>
              <w:t xml:space="preserve"> to make </w:t>
            </w:r>
            <w:r w:rsidRPr="00CA2460">
              <w:t>payment from the date of invoice</w:t>
            </w:r>
          </w:p>
        </w:tc>
        <w:tc>
          <w:tcPr>
            <w:tcW w:w="1079" w:type="pct"/>
            <w:gridSpan w:val="4"/>
            <w:shd w:val="clear" w:color="auto" w:fill="F0FD91"/>
          </w:tcPr>
          <w:sdt>
            <w:sdtPr>
              <w:alias w:val="InvoiceDays"/>
              <w:tag w:val="InvoiceDays"/>
              <w:id w:val="-780109241"/>
              <w:placeholder>
                <w:docPart w:val="56F90FD7EE65467F95186FB188C8B629"/>
              </w:placeholder>
              <w:comboBox>
                <w:listItem w:displayText="Select Invoice Days" w:value="Select Invoice Days"/>
                <w:listItem w:displayText="7 Days" w:value="7 Days"/>
                <w:listItem w:displayText="14 Days" w:value="14 Days"/>
                <w:listItem w:displayText="30 Days" w:value="30 Days"/>
                <w:listItem w:displayText="Other" w:value="Other"/>
              </w:comboBox>
            </w:sdtPr>
            <w:sdtEndPr/>
            <w:sdtContent>
              <w:p w14:paraId="5AC04FF8" w14:textId="73820CEC" w:rsidR="009515A5" w:rsidRDefault="009515A5" w:rsidP="009515A5">
                <w:pPr>
                  <w:pStyle w:val="Reqs"/>
                </w:pPr>
                <w:r>
                  <w:t>Select Invoice Days</w:t>
                </w:r>
              </w:p>
            </w:sdtContent>
          </w:sdt>
        </w:tc>
      </w:tr>
      <w:tr w:rsidR="009515A5" w14:paraId="36CD761F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752A93D7" w14:textId="77777777" w:rsidR="009515A5" w:rsidRDefault="009515A5" w:rsidP="009515A5">
            <w:pPr>
              <w:pStyle w:val="Reqs"/>
            </w:pPr>
          </w:p>
        </w:tc>
        <w:tc>
          <w:tcPr>
            <w:tcW w:w="3037" w:type="pct"/>
            <w:gridSpan w:val="4"/>
            <w:vMerge/>
            <w:shd w:val="clear" w:color="auto" w:fill="auto"/>
          </w:tcPr>
          <w:p w14:paraId="7D76A560" w14:textId="77777777" w:rsidR="009515A5" w:rsidRDefault="009515A5" w:rsidP="009515A5">
            <w:pPr>
              <w:pStyle w:val="Reqs"/>
            </w:pPr>
          </w:p>
        </w:tc>
        <w:tc>
          <w:tcPr>
            <w:tcW w:w="1079" w:type="pct"/>
            <w:gridSpan w:val="4"/>
            <w:shd w:val="clear" w:color="auto" w:fill="auto"/>
          </w:tcPr>
          <w:p w14:paraId="4BB340E5" w14:textId="77777777" w:rsidR="009515A5" w:rsidRDefault="009515A5" w:rsidP="009515A5">
            <w:pPr>
              <w:pStyle w:val="Reqs"/>
            </w:pPr>
          </w:p>
        </w:tc>
      </w:tr>
      <w:tr w:rsidR="009515A5" w14:paraId="38EDF9A9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23415B35" w14:textId="75BAE46D" w:rsidR="009515A5" w:rsidRDefault="009515A5" w:rsidP="009515A5">
            <w:pPr>
              <w:pStyle w:val="Reqs"/>
            </w:pPr>
            <w:r>
              <w:t>COST07</w:t>
            </w:r>
          </w:p>
        </w:tc>
        <w:tc>
          <w:tcPr>
            <w:tcW w:w="3037" w:type="pct"/>
            <w:gridSpan w:val="4"/>
            <w:shd w:val="clear" w:color="auto" w:fill="auto"/>
          </w:tcPr>
          <w:p w14:paraId="1D54C018" w14:textId="02DFA630" w:rsidR="009515A5" w:rsidRDefault="009515A5" w:rsidP="009515A5">
            <w:pPr>
              <w:pStyle w:val="Reqs"/>
            </w:pPr>
            <w:r>
              <w:t>In</w:t>
            </w:r>
            <w:r w:rsidRPr="00197A82">
              <w:rPr>
                <w:b/>
                <w:bCs/>
              </w:rPr>
              <w:t xml:space="preserve"> Appendix </w:t>
            </w:r>
            <w:r>
              <w:rPr>
                <w:b/>
                <w:bCs/>
              </w:rPr>
              <w:t>D,</w:t>
            </w:r>
            <w:r>
              <w:t xml:space="preserve"> bidders are to submit their quotation.</w:t>
            </w:r>
          </w:p>
        </w:tc>
        <w:sdt>
          <w:sdtPr>
            <w:alias w:val="InformationOptions"/>
            <w:tag w:val="InformationOptions"/>
            <w:id w:val="1194808603"/>
            <w:placeholder>
              <w:docPart w:val="08FD62F325924608B8A64C617D4CFBE5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shd w:val="clear" w:color="auto" w:fill="F0FD91"/>
              </w:tcPr>
              <w:p w14:paraId="575A2944" w14:textId="77777777" w:rsidR="009515A5" w:rsidRDefault="009515A5" w:rsidP="009515A5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  <w:tr w:rsidR="009515A5" w14:paraId="6D2D9524" w14:textId="77777777" w:rsidTr="007A6A3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5" w:type="pct"/>
        </w:trPr>
        <w:tc>
          <w:tcPr>
            <w:tcW w:w="459" w:type="pct"/>
            <w:gridSpan w:val="3"/>
            <w:shd w:val="clear" w:color="auto" w:fill="auto"/>
          </w:tcPr>
          <w:p w14:paraId="731BE18C" w14:textId="1FEB0CA9" w:rsidR="009515A5" w:rsidRDefault="009515A5" w:rsidP="009515A5">
            <w:pPr>
              <w:pStyle w:val="Reqs"/>
            </w:pPr>
            <w:r>
              <w:t>COST08</w:t>
            </w:r>
          </w:p>
        </w:tc>
        <w:tc>
          <w:tcPr>
            <w:tcW w:w="3037" w:type="pct"/>
            <w:gridSpan w:val="4"/>
            <w:shd w:val="clear" w:color="auto" w:fill="auto"/>
          </w:tcPr>
          <w:p w14:paraId="0FA8A7BB" w14:textId="1D46B9BF" w:rsidR="009515A5" w:rsidRDefault="009515A5" w:rsidP="009515A5">
            <w:pPr>
              <w:pStyle w:val="Reqs"/>
            </w:pPr>
            <w:r w:rsidRPr="007A6A3A">
              <w:t xml:space="preserve">In </w:t>
            </w:r>
            <w:r w:rsidRPr="00197A82">
              <w:rPr>
                <w:b/>
                <w:bCs/>
              </w:rPr>
              <w:t xml:space="preserve">Appendix </w:t>
            </w:r>
            <w:r>
              <w:rPr>
                <w:b/>
                <w:bCs/>
              </w:rPr>
              <w:t>E</w:t>
            </w:r>
            <w:r>
              <w:t>, bidders are to complete the bidder declaration form.</w:t>
            </w:r>
          </w:p>
        </w:tc>
        <w:sdt>
          <w:sdtPr>
            <w:alias w:val="InformationOptions"/>
            <w:tag w:val="InformationOptions"/>
            <w:id w:val="1504780361"/>
            <w:placeholder>
              <w:docPart w:val="41816634A97D4CFFA5E37DC48A164048"/>
            </w:placeholder>
            <w:comboBox>
              <w:listItem w:displayText="Select Compliance      " w:value="Select Compliance      "/>
              <w:listItem w:displayText="Provided" w:value="Provided"/>
              <w:listItem w:displayText="NOT Provided" w:value="NOT Provided"/>
            </w:comboBox>
          </w:sdtPr>
          <w:sdtEndPr/>
          <w:sdtContent>
            <w:tc>
              <w:tcPr>
                <w:tcW w:w="1079" w:type="pct"/>
                <w:gridSpan w:val="4"/>
                <w:shd w:val="clear" w:color="auto" w:fill="F0FD91"/>
              </w:tcPr>
              <w:p w14:paraId="54376BC0" w14:textId="77777777" w:rsidR="009515A5" w:rsidRDefault="009515A5" w:rsidP="009515A5">
                <w:pPr>
                  <w:pStyle w:val="Reqs"/>
                </w:pPr>
                <w:r>
                  <w:t xml:space="preserve">Select Compliance      </w:t>
                </w:r>
              </w:p>
            </w:tc>
          </w:sdtContent>
        </w:sdt>
      </w:tr>
    </w:tbl>
    <w:p w14:paraId="476FD9F3" w14:textId="77777777" w:rsidR="005E3C15" w:rsidRDefault="005E3C15" w:rsidP="005E3C15">
      <w:pPr>
        <w:rPr>
          <w:rFonts w:ascii="Segoe UI" w:eastAsiaTheme="majorEastAsia" w:hAnsi="Segoe UI" w:cs="Segoe UI"/>
          <w:b/>
          <w:caps/>
          <w:color w:val="404040" w:themeColor="text1" w:themeTint="BF"/>
          <w:spacing w:val="30"/>
          <w:sz w:val="28"/>
          <w:szCs w:val="28"/>
        </w:rPr>
      </w:pPr>
      <w:r>
        <w:br w:type="page"/>
      </w:r>
    </w:p>
    <w:p w14:paraId="62022F94" w14:textId="07DADF43" w:rsidR="005E3C15" w:rsidRDefault="005E3C15" w:rsidP="007A6A3A">
      <w:pPr>
        <w:pStyle w:val="Heading1"/>
        <w:numPr>
          <w:ilvl w:val="0"/>
          <w:numId w:val="0"/>
        </w:numPr>
        <w:ind w:left="709" w:hanging="709"/>
      </w:pPr>
      <w:bookmarkStart w:id="96" w:name="_Toc133386151"/>
      <w:bookmarkStart w:id="97" w:name="_Toc146798893"/>
      <w:bookmarkStart w:id="98" w:name="_Toc182565154"/>
      <w:r>
        <w:lastRenderedPageBreak/>
        <w:t xml:space="preserve">APPENDIX </w:t>
      </w:r>
      <w:r w:rsidR="007A6A3A">
        <w:t>A</w:t>
      </w:r>
      <w:r>
        <w:t>: Proposed Product Information</w:t>
      </w:r>
      <w:bookmarkEnd w:id="96"/>
      <w:bookmarkEnd w:id="97"/>
      <w:bookmarkEnd w:id="98"/>
    </w:p>
    <w:p w14:paraId="08E82AB8" w14:textId="77777777" w:rsidR="005E3C15" w:rsidRPr="00047CA6" w:rsidRDefault="005E3C15" w:rsidP="005E3C15"/>
    <w:p w14:paraId="4DBB822D" w14:textId="77777777" w:rsidR="005E3C15" w:rsidRDefault="005E3C15" w:rsidP="005E3C15">
      <w:pPr>
        <w:rPr>
          <w:rFonts w:ascii="Segoe UI" w:hAnsi="Segoe UI" w:cs="Segoe UI"/>
        </w:rPr>
      </w:pPr>
      <w:r>
        <w:br w:type="page"/>
      </w:r>
    </w:p>
    <w:p w14:paraId="72B3C323" w14:textId="77777777" w:rsidR="007A6A3A" w:rsidRDefault="007A6A3A" w:rsidP="007A6A3A">
      <w:pPr>
        <w:pStyle w:val="Heading1"/>
        <w:numPr>
          <w:ilvl w:val="0"/>
          <w:numId w:val="0"/>
        </w:numPr>
        <w:ind w:left="709" w:hanging="709"/>
      </w:pPr>
      <w:bookmarkStart w:id="99" w:name="_Toc133386149"/>
      <w:bookmarkStart w:id="100" w:name="_Toc146798894"/>
      <w:bookmarkStart w:id="101" w:name="_Toc182565155"/>
      <w:bookmarkStart w:id="102" w:name="_Toc133386152"/>
      <w:r>
        <w:lastRenderedPageBreak/>
        <w:t>APPENDIX B: Company Profile &amp; Registration Docs</w:t>
      </w:r>
      <w:bookmarkEnd w:id="99"/>
      <w:bookmarkEnd w:id="100"/>
      <w:bookmarkEnd w:id="101"/>
    </w:p>
    <w:p w14:paraId="36A7D2DE" w14:textId="4DBD866F" w:rsidR="00A11DE6" w:rsidRDefault="00A11DE6" w:rsidP="007A6A3A">
      <w:pPr>
        <w:pStyle w:val="Body"/>
      </w:pPr>
      <w:r>
        <w:t>Company Profile</w:t>
      </w:r>
    </w:p>
    <w:p w14:paraId="6461C6AF" w14:textId="2F7F0321" w:rsidR="007A6A3A" w:rsidRDefault="003A41CB" w:rsidP="007A6A3A">
      <w:pPr>
        <w:pStyle w:val="Body"/>
      </w:pPr>
      <w:r>
        <w:t xml:space="preserve">Valid </w:t>
      </w:r>
      <w:r w:rsidR="007A6A3A">
        <w:t>Business Registration</w:t>
      </w:r>
    </w:p>
    <w:p w14:paraId="309C246A" w14:textId="2BB7737A" w:rsidR="007A6A3A" w:rsidRDefault="003A41CB" w:rsidP="007A6A3A">
      <w:pPr>
        <w:pStyle w:val="Body"/>
      </w:pPr>
      <w:r>
        <w:t xml:space="preserve">Valid </w:t>
      </w:r>
      <w:r w:rsidR="007A6A3A">
        <w:t>Business Tax Identification Number (TIN)</w:t>
      </w:r>
    </w:p>
    <w:p w14:paraId="05F91FDF" w14:textId="6C4469ED" w:rsidR="007A6A3A" w:rsidRPr="007A6A3A" w:rsidRDefault="003A41CB" w:rsidP="007A6A3A">
      <w:pPr>
        <w:pStyle w:val="Body"/>
      </w:pPr>
      <w:r>
        <w:t xml:space="preserve">Valid </w:t>
      </w:r>
      <w:r w:rsidR="007A6A3A">
        <w:t>Business License</w:t>
      </w:r>
    </w:p>
    <w:p w14:paraId="003F25AA" w14:textId="77777777" w:rsidR="007A6A3A" w:rsidRDefault="007A6A3A" w:rsidP="007A6A3A"/>
    <w:p w14:paraId="0DA9B3EC" w14:textId="77777777" w:rsidR="007A6A3A" w:rsidRDefault="007A6A3A" w:rsidP="007A6A3A"/>
    <w:p w14:paraId="2EE22469" w14:textId="77777777" w:rsidR="007A6A3A" w:rsidRPr="007A6A3A" w:rsidRDefault="007A6A3A" w:rsidP="007A6A3A"/>
    <w:p w14:paraId="7551FF96" w14:textId="77777777" w:rsidR="007A6A3A" w:rsidRDefault="007A6A3A" w:rsidP="007A6A3A"/>
    <w:p w14:paraId="20D6DDEA" w14:textId="77777777" w:rsidR="007A6A3A" w:rsidRDefault="007A6A3A">
      <w:pPr>
        <w:rPr>
          <w:rFonts w:ascii="Segoe UI" w:eastAsiaTheme="majorEastAsia" w:hAnsi="Segoe UI" w:cs="Segoe UI"/>
          <w:b/>
          <w:caps/>
          <w:color w:val="404040" w:themeColor="text1" w:themeTint="BF"/>
          <w:spacing w:val="30"/>
          <w:sz w:val="28"/>
          <w:szCs w:val="28"/>
        </w:rPr>
      </w:pPr>
      <w:r>
        <w:br w:type="page"/>
      </w:r>
    </w:p>
    <w:p w14:paraId="2D7DCE11" w14:textId="65C710A8" w:rsidR="005E3C15" w:rsidRDefault="005E3C15" w:rsidP="007A6A3A">
      <w:pPr>
        <w:pStyle w:val="Heading1"/>
        <w:numPr>
          <w:ilvl w:val="0"/>
          <w:numId w:val="0"/>
        </w:numPr>
        <w:ind w:left="709" w:hanging="709"/>
      </w:pPr>
      <w:bookmarkStart w:id="103" w:name="_Toc146798895"/>
      <w:bookmarkStart w:id="104" w:name="_Toc182565156"/>
      <w:r>
        <w:lastRenderedPageBreak/>
        <w:t xml:space="preserve">APPENDIX </w:t>
      </w:r>
      <w:r w:rsidR="007A6A3A">
        <w:t>C</w:t>
      </w:r>
      <w:r>
        <w:t>: Refer</w:t>
      </w:r>
      <w:bookmarkEnd w:id="102"/>
      <w:r w:rsidR="007A6A3A">
        <w:t>ences</w:t>
      </w:r>
      <w:bookmarkEnd w:id="103"/>
      <w:bookmarkEnd w:id="104"/>
    </w:p>
    <w:p w14:paraId="4E573439" w14:textId="2A07BC94" w:rsidR="005E3C15" w:rsidRDefault="005E3C15" w:rsidP="005E3C15">
      <w:pPr>
        <w:pStyle w:val="Body"/>
      </w:pPr>
      <w:r>
        <w:t xml:space="preserve">For the solution </w:t>
      </w:r>
      <w:r w:rsidR="007A6A3A">
        <w:t>required by</w:t>
      </w:r>
      <w:r>
        <w:t xml:space="preserve"> </w:t>
      </w:r>
      <w:sdt>
        <w:sdtPr>
          <w:alias w:val="Keywords"/>
          <w:tag w:val=""/>
          <w:id w:val="-858580138"/>
          <w:placeholder>
            <w:docPart w:val="98C8B1BCB1A64904873E8A1AC3A2D91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, provide three referees which </w:t>
      </w:r>
      <w:r w:rsidR="007A6A3A">
        <w:t xml:space="preserve">have bought similar solutions from you whom </w:t>
      </w:r>
      <w:r>
        <w:t xml:space="preserve">the </w:t>
      </w:r>
      <w:sdt>
        <w:sdtPr>
          <w:alias w:val="Keywords"/>
          <w:tag w:val=""/>
          <w:id w:val="199835705"/>
          <w:placeholder>
            <w:docPart w:val="1FAF0597C3DB4867A14C0C27298B77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The Authority</w:t>
          </w:r>
        </w:sdtContent>
      </w:sdt>
      <w:r>
        <w:t xml:space="preserve"> can contact:</w:t>
      </w:r>
    </w:p>
    <w:p w14:paraId="027B4494" w14:textId="77777777" w:rsidR="005E3C15" w:rsidRDefault="005E3C15" w:rsidP="005E3C15">
      <w:pPr>
        <w:pStyle w:val="OTP"/>
        <w:numPr>
          <w:ilvl w:val="0"/>
          <w:numId w:val="0"/>
        </w:numPr>
      </w:pPr>
    </w:p>
    <w:tbl>
      <w:tblPr>
        <w:tblStyle w:val="TableGrid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652"/>
      </w:tblGrid>
      <w:tr w:rsidR="005E3C15" w:rsidRPr="004C4093" w14:paraId="5FDA8297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4E029B63" w14:textId="77777777" w:rsidR="005E3C15" w:rsidRPr="004C4093" w:rsidRDefault="005E3C15" w:rsidP="00416C96">
            <w:pPr>
              <w:pStyle w:val="ReqTblHdrs"/>
            </w:pPr>
            <w:r w:rsidRPr="004C4093">
              <w:t>Referee 1</w:t>
            </w:r>
          </w:p>
        </w:tc>
        <w:tc>
          <w:tcPr>
            <w:tcW w:w="3974" w:type="pct"/>
            <w:shd w:val="clear" w:color="auto" w:fill="auto"/>
          </w:tcPr>
          <w:p w14:paraId="550FF298" w14:textId="77777777" w:rsidR="005E3C15" w:rsidRPr="004C4093" w:rsidRDefault="005E3C15" w:rsidP="00416C96">
            <w:pPr>
              <w:pStyle w:val="ReqTblHdrs"/>
            </w:pPr>
            <w:r>
              <w:t>Add Details Below</w:t>
            </w:r>
          </w:p>
        </w:tc>
      </w:tr>
      <w:tr w:rsidR="005E3C15" w:rsidRPr="00B906CA" w14:paraId="4EC343FB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5CD0BEBC" w14:textId="77777777" w:rsidR="005E3C15" w:rsidRPr="00B906CA" w:rsidRDefault="005E3C15" w:rsidP="00416C96">
            <w:pPr>
              <w:pStyle w:val="ReqDescrip"/>
            </w:pPr>
            <w:r w:rsidRPr="00B906CA">
              <w:t xml:space="preserve">Entity/Organisation: </w:t>
            </w:r>
          </w:p>
        </w:tc>
        <w:tc>
          <w:tcPr>
            <w:tcW w:w="3974" w:type="pct"/>
            <w:shd w:val="clear" w:color="auto" w:fill="auto"/>
          </w:tcPr>
          <w:p w14:paraId="4F321101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77C8FB41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3413CE40" w14:textId="77777777" w:rsidR="005E3C15" w:rsidRPr="00B906CA" w:rsidRDefault="005E3C15" w:rsidP="00416C96">
            <w:pPr>
              <w:pStyle w:val="ReqDescrip"/>
            </w:pPr>
            <w:r w:rsidRPr="00B906CA">
              <w:t>Referee Name:</w:t>
            </w:r>
          </w:p>
        </w:tc>
        <w:tc>
          <w:tcPr>
            <w:tcW w:w="3974" w:type="pct"/>
            <w:shd w:val="clear" w:color="auto" w:fill="auto"/>
          </w:tcPr>
          <w:p w14:paraId="76DC2D76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0647C13A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745BE253" w14:textId="77777777" w:rsidR="005E3C15" w:rsidRPr="00B906CA" w:rsidRDefault="005E3C15" w:rsidP="00416C96">
            <w:pPr>
              <w:pStyle w:val="ReqDescrip"/>
            </w:pPr>
            <w:r w:rsidRPr="00B906CA">
              <w:t>Referee Position:</w:t>
            </w:r>
          </w:p>
        </w:tc>
        <w:tc>
          <w:tcPr>
            <w:tcW w:w="3974" w:type="pct"/>
            <w:shd w:val="clear" w:color="auto" w:fill="auto"/>
          </w:tcPr>
          <w:p w14:paraId="040671C8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116E3F2B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09CC910F" w14:textId="77777777" w:rsidR="005E3C15" w:rsidRPr="00B906CA" w:rsidRDefault="005E3C15" w:rsidP="00416C96">
            <w:pPr>
              <w:pStyle w:val="ReqDescrip"/>
            </w:pPr>
            <w:r w:rsidRPr="00B906CA">
              <w:t>Referee Email:</w:t>
            </w:r>
          </w:p>
        </w:tc>
        <w:tc>
          <w:tcPr>
            <w:tcW w:w="3974" w:type="pct"/>
            <w:shd w:val="clear" w:color="auto" w:fill="auto"/>
          </w:tcPr>
          <w:p w14:paraId="07E5AEC4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42AACD3F" w14:textId="77777777" w:rsidTr="00416C96">
        <w:trPr>
          <w:trHeight w:val="356"/>
        </w:trPr>
        <w:tc>
          <w:tcPr>
            <w:tcW w:w="1026" w:type="pct"/>
            <w:tcBorders>
              <w:bottom w:val="single" w:sz="8" w:space="0" w:color="auto"/>
            </w:tcBorders>
            <w:shd w:val="clear" w:color="auto" w:fill="auto"/>
          </w:tcPr>
          <w:p w14:paraId="4D79FD4F" w14:textId="77777777" w:rsidR="005E3C15" w:rsidRPr="00B906CA" w:rsidRDefault="005E3C15" w:rsidP="00416C96">
            <w:pPr>
              <w:pStyle w:val="ReqDescrip"/>
            </w:pPr>
            <w:r w:rsidRPr="00B906CA">
              <w:t>Referee Mobile:</w:t>
            </w:r>
          </w:p>
        </w:tc>
        <w:tc>
          <w:tcPr>
            <w:tcW w:w="3974" w:type="pct"/>
            <w:tcBorders>
              <w:bottom w:val="single" w:sz="8" w:space="0" w:color="auto"/>
            </w:tcBorders>
            <w:shd w:val="clear" w:color="auto" w:fill="auto"/>
          </w:tcPr>
          <w:p w14:paraId="5BF78B60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55C02D9F" w14:textId="77777777" w:rsidTr="00416C96">
        <w:trPr>
          <w:trHeight w:val="356"/>
        </w:trPr>
        <w:tc>
          <w:tcPr>
            <w:tcW w:w="1026" w:type="pct"/>
            <w:tcBorders>
              <w:left w:val="nil"/>
              <w:right w:val="nil"/>
            </w:tcBorders>
            <w:shd w:val="clear" w:color="auto" w:fill="auto"/>
          </w:tcPr>
          <w:p w14:paraId="2D90CEE4" w14:textId="77777777" w:rsidR="005E3C15" w:rsidRPr="00B906CA" w:rsidRDefault="005E3C15" w:rsidP="00416C96">
            <w:pPr>
              <w:pStyle w:val="ReqDescrip"/>
            </w:pPr>
          </w:p>
        </w:tc>
        <w:tc>
          <w:tcPr>
            <w:tcW w:w="3974" w:type="pct"/>
            <w:tcBorders>
              <w:left w:val="nil"/>
              <w:right w:val="nil"/>
            </w:tcBorders>
            <w:shd w:val="clear" w:color="auto" w:fill="auto"/>
          </w:tcPr>
          <w:p w14:paraId="275DD4F9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4C4093" w14:paraId="420EB143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48A30C72" w14:textId="77777777" w:rsidR="005E3C15" w:rsidRPr="004C4093" w:rsidRDefault="005E3C15" w:rsidP="00416C96">
            <w:pPr>
              <w:pStyle w:val="ReqTblHdrs"/>
            </w:pPr>
            <w:r w:rsidRPr="004C4093">
              <w:t xml:space="preserve">Referee </w:t>
            </w:r>
            <w:r>
              <w:t>2</w:t>
            </w:r>
          </w:p>
        </w:tc>
        <w:tc>
          <w:tcPr>
            <w:tcW w:w="3974" w:type="pct"/>
            <w:shd w:val="clear" w:color="auto" w:fill="auto"/>
          </w:tcPr>
          <w:p w14:paraId="32214988" w14:textId="77777777" w:rsidR="005E3C15" w:rsidRPr="004C4093" w:rsidRDefault="005E3C15" w:rsidP="00416C96">
            <w:pPr>
              <w:pStyle w:val="ReqTblHdrs"/>
            </w:pPr>
            <w:r>
              <w:t>Add Details Below</w:t>
            </w:r>
          </w:p>
        </w:tc>
      </w:tr>
      <w:tr w:rsidR="005E3C15" w:rsidRPr="00B906CA" w14:paraId="7AF68C46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48B31C6C" w14:textId="77777777" w:rsidR="005E3C15" w:rsidRPr="00B906CA" w:rsidRDefault="005E3C15" w:rsidP="00416C96">
            <w:pPr>
              <w:pStyle w:val="ReqDescrip"/>
            </w:pPr>
            <w:r w:rsidRPr="00B906CA">
              <w:t xml:space="preserve">Entity/Organisation: </w:t>
            </w:r>
          </w:p>
        </w:tc>
        <w:tc>
          <w:tcPr>
            <w:tcW w:w="3974" w:type="pct"/>
            <w:shd w:val="clear" w:color="auto" w:fill="auto"/>
          </w:tcPr>
          <w:p w14:paraId="1A564735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07FEBF62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5F705955" w14:textId="77777777" w:rsidR="005E3C15" w:rsidRPr="00B906CA" w:rsidRDefault="005E3C15" w:rsidP="00416C96">
            <w:pPr>
              <w:pStyle w:val="ReqDescrip"/>
            </w:pPr>
            <w:r w:rsidRPr="00B906CA">
              <w:t>Referee Name:</w:t>
            </w:r>
          </w:p>
        </w:tc>
        <w:tc>
          <w:tcPr>
            <w:tcW w:w="3974" w:type="pct"/>
            <w:shd w:val="clear" w:color="auto" w:fill="auto"/>
          </w:tcPr>
          <w:p w14:paraId="741FEE1D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09E28782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5300B4FE" w14:textId="77777777" w:rsidR="005E3C15" w:rsidRPr="00B906CA" w:rsidRDefault="005E3C15" w:rsidP="00416C96">
            <w:pPr>
              <w:pStyle w:val="ReqDescrip"/>
            </w:pPr>
            <w:r w:rsidRPr="00B906CA">
              <w:t>Referee Position:</w:t>
            </w:r>
          </w:p>
        </w:tc>
        <w:tc>
          <w:tcPr>
            <w:tcW w:w="3974" w:type="pct"/>
            <w:shd w:val="clear" w:color="auto" w:fill="auto"/>
          </w:tcPr>
          <w:p w14:paraId="5D2C5C6C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010E6EDB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52754BC2" w14:textId="77777777" w:rsidR="005E3C15" w:rsidRPr="00B906CA" w:rsidRDefault="005E3C15" w:rsidP="00416C96">
            <w:pPr>
              <w:pStyle w:val="ReqDescrip"/>
            </w:pPr>
            <w:r w:rsidRPr="00B906CA">
              <w:t>Referee Email:</w:t>
            </w:r>
          </w:p>
        </w:tc>
        <w:tc>
          <w:tcPr>
            <w:tcW w:w="3974" w:type="pct"/>
            <w:shd w:val="clear" w:color="auto" w:fill="auto"/>
          </w:tcPr>
          <w:p w14:paraId="78E840E4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3B6C6C62" w14:textId="77777777" w:rsidTr="00416C96">
        <w:trPr>
          <w:trHeight w:val="356"/>
        </w:trPr>
        <w:tc>
          <w:tcPr>
            <w:tcW w:w="1026" w:type="pct"/>
            <w:tcBorders>
              <w:bottom w:val="single" w:sz="8" w:space="0" w:color="auto"/>
            </w:tcBorders>
            <w:shd w:val="clear" w:color="auto" w:fill="auto"/>
          </w:tcPr>
          <w:p w14:paraId="21BF7D22" w14:textId="77777777" w:rsidR="005E3C15" w:rsidRPr="00B906CA" w:rsidRDefault="005E3C15" w:rsidP="00416C96">
            <w:pPr>
              <w:pStyle w:val="ReqDescrip"/>
            </w:pPr>
            <w:r w:rsidRPr="00B906CA">
              <w:t>Referee Mobile:</w:t>
            </w:r>
          </w:p>
        </w:tc>
        <w:tc>
          <w:tcPr>
            <w:tcW w:w="3974" w:type="pct"/>
            <w:tcBorders>
              <w:bottom w:val="single" w:sz="8" w:space="0" w:color="auto"/>
            </w:tcBorders>
            <w:shd w:val="clear" w:color="auto" w:fill="auto"/>
          </w:tcPr>
          <w:p w14:paraId="4A305652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4C4093" w14:paraId="7FAE15C9" w14:textId="77777777" w:rsidTr="00416C96">
        <w:trPr>
          <w:trHeight w:val="356"/>
        </w:trPr>
        <w:tc>
          <w:tcPr>
            <w:tcW w:w="1026" w:type="pct"/>
            <w:tcBorders>
              <w:left w:val="nil"/>
              <w:right w:val="nil"/>
            </w:tcBorders>
            <w:shd w:val="clear" w:color="auto" w:fill="auto"/>
          </w:tcPr>
          <w:p w14:paraId="4986ACA4" w14:textId="77777777" w:rsidR="005E3C15" w:rsidRPr="004C4093" w:rsidRDefault="005E3C15" w:rsidP="00416C96">
            <w:pPr>
              <w:pStyle w:val="ReqTblHdrs"/>
            </w:pPr>
          </w:p>
        </w:tc>
        <w:tc>
          <w:tcPr>
            <w:tcW w:w="3974" w:type="pct"/>
            <w:tcBorders>
              <w:left w:val="nil"/>
              <w:right w:val="nil"/>
            </w:tcBorders>
            <w:shd w:val="clear" w:color="auto" w:fill="auto"/>
          </w:tcPr>
          <w:p w14:paraId="4E99DC87" w14:textId="77777777" w:rsidR="005E3C15" w:rsidRDefault="005E3C15" w:rsidP="00416C96">
            <w:pPr>
              <w:pStyle w:val="ReqTblHdrs"/>
            </w:pPr>
          </w:p>
        </w:tc>
      </w:tr>
      <w:tr w:rsidR="005E3C15" w:rsidRPr="004C4093" w14:paraId="2FB81875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5486ABB1" w14:textId="77777777" w:rsidR="005E3C15" w:rsidRPr="004C4093" w:rsidRDefault="005E3C15" w:rsidP="00416C96">
            <w:pPr>
              <w:pStyle w:val="ReqTblHdrs"/>
            </w:pPr>
            <w:r w:rsidRPr="004C4093">
              <w:t xml:space="preserve">Referee </w:t>
            </w:r>
            <w:r>
              <w:t>3</w:t>
            </w:r>
          </w:p>
        </w:tc>
        <w:tc>
          <w:tcPr>
            <w:tcW w:w="3974" w:type="pct"/>
            <w:shd w:val="clear" w:color="auto" w:fill="auto"/>
          </w:tcPr>
          <w:p w14:paraId="4D757FE3" w14:textId="77777777" w:rsidR="005E3C15" w:rsidRPr="004C4093" w:rsidRDefault="005E3C15" w:rsidP="00416C96">
            <w:pPr>
              <w:pStyle w:val="ReqTblHdrs"/>
            </w:pPr>
            <w:r>
              <w:t>Add Details Below</w:t>
            </w:r>
          </w:p>
        </w:tc>
      </w:tr>
      <w:tr w:rsidR="005E3C15" w:rsidRPr="00B906CA" w14:paraId="3C3100C7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448F170C" w14:textId="77777777" w:rsidR="005E3C15" w:rsidRPr="00B906CA" w:rsidRDefault="005E3C15" w:rsidP="00416C96">
            <w:pPr>
              <w:pStyle w:val="ReqDescrip"/>
            </w:pPr>
            <w:r w:rsidRPr="00B906CA">
              <w:t xml:space="preserve">Entity/Organisation: </w:t>
            </w:r>
          </w:p>
        </w:tc>
        <w:tc>
          <w:tcPr>
            <w:tcW w:w="3974" w:type="pct"/>
            <w:shd w:val="clear" w:color="auto" w:fill="auto"/>
          </w:tcPr>
          <w:p w14:paraId="4073F955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3B6C7897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3EF7B666" w14:textId="77777777" w:rsidR="005E3C15" w:rsidRPr="00B906CA" w:rsidRDefault="005E3C15" w:rsidP="00416C96">
            <w:pPr>
              <w:pStyle w:val="ReqDescrip"/>
            </w:pPr>
            <w:r w:rsidRPr="00B906CA">
              <w:t>Referee Name:</w:t>
            </w:r>
          </w:p>
        </w:tc>
        <w:tc>
          <w:tcPr>
            <w:tcW w:w="3974" w:type="pct"/>
            <w:shd w:val="clear" w:color="auto" w:fill="auto"/>
          </w:tcPr>
          <w:p w14:paraId="401D344E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6AE516A9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4B5B140B" w14:textId="77777777" w:rsidR="005E3C15" w:rsidRPr="00B906CA" w:rsidRDefault="005E3C15" w:rsidP="00416C96">
            <w:pPr>
              <w:pStyle w:val="ReqDescrip"/>
            </w:pPr>
            <w:r w:rsidRPr="00B906CA">
              <w:t>Referee Position:</w:t>
            </w:r>
          </w:p>
        </w:tc>
        <w:tc>
          <w:tcPr>
            <w:tcW w:w="3974" w:type="pct"/>
            <w:shd w:val="clear" w:color="auto" w:fill="auto"/>
          </w:tcPr>
          <w:p w14:paraId="001CC603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02BB975C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71A34CBA" w14:textId="77777777" w:rsidR="005E3C15" w:rsidRPr="00B906CA" w:rsidRDefault="005E3C15" w:rsidP="00416C96">
            <w:pPr>
              <w:pStyle w:val="ReqDescrip"/>
            </w:pPr>
            <w:r w:rsidRPr="00B906CA">
              <w:t>Referee Email:</w:t>
            </w:r>
          </w:p>
        </w:tc>
        <w:tc>
          <w:tcPr>
            <w:tcW w:w="3974" w:type="pct"/>
            <w:shd w:val="clear" w:color="auto" w:fill="auto"/>
          </w:tcPr>
          <w:p w14:paraId="20C3630C" w14:textId="77777777" w:rsidR="005E3C15" w:rsidRPr="00B906CA" w:rsidRDefault="005E3C15" w:rsidP="00416C96">
            <w:pPr>
              <w:pStyle w:val="ReqDescrip"/>
            </w:pPr>
          </w:p>
        </w:tc>
      </w:tr>
      <w:tr w:rsidR="005E3C15" w:rsidRPr="00B906CA" w14:paraId="6A6FCCC8" w14:textId="77777777" w:rsidTr="00416C96">
        <w:trPr>
          <w:trHeight w:val="356"/>
        </w:trPr>
        <w:tc>
          <w:tcPr>
            <w:tcW w:w="1026" w:type="pct"/>
            <w:shd w:val="clear" w:color="auto" w:fill="auto"/>
          </w:tcPr>
          <w:p w14:paraId="71AA4949" w14:textId="77777777" w:rsidR="005E3C15" w:rsidRPr="00B906CA" w:rsidRDefault="005E3C15" w:rsidP="00416C96">
            <w:pPr>
              <w:pStyle w:val="ReqDescrip"/>
            </w:pPr>
            <w:r w:rsidRPr="00B906CA">
              <w:t>Referee Mobile:</w:t>
            </w:r>
          </w:p>
        </w:tc>
        <w:tc>
          <w:tcPr>
            <w:tcW w:w="3974" w:type="pct"/>
            <w:shd w:val="clear" w:color="auto" w:fill="auto"/>
          </w:tcPr>
          <w:p w14:paraId="2CCA5D73" w14:textId="77777777" w:rsidR="005E3C15" w:rsidRPr="00B906CA" w:rsidRDefault="005E3C15" w:rsidP="00416C96">
            <w:pPr>
              <w:pStyle w:val="ReqDescrip"/>
            </w:pPr>
          </w:p>
        </w:tc>
      </w:tr>
    </w:tbl>
    <w:p w14:paraId="5E1003D9" w14:textId="77777777" w:rsidR="005E3C15" w:rsidRDefault="005E3C15" w:rsidP="005E3C15">
      <w:pPr>
        <w:pStyle w:val="OTP"/>
        <w:numPr>
          <w:ilvl w:val="0"/>
          <w:numId w:val="0"/>
        </w:numPr>
      </w:pPr>
    </w:p>
    <w:p w14:paraId="27708AF4" w14:textId="77777777" w:rsidR="005E3C15" w:rsidRDefault="005E3C15" w:rsidP="005E3C15">
      <w:pPr>
        <w:rPr>
          <w:rFonts w:ascii="Segoe UI" w:hAnsi="Segoe UI" w:cs="Segoe UI"/>
        </w:rPr>
      </w:pPr>
      <w:r>
        <w:br w:type="page"/>
      </w:r>
    </w:p>
    <w:p w14:paraId="7173F2F9" w14:textId="7E709289" w:rsidR="005E3C15" w:rsidRDefault="005E3C15" w:rsidP="007A6A3A">
      <w:pPr>
        <w:pStyle w:val="Heading1"/>
        <w:numPr>
          <w:ilvl w:val="0"/>
          <w:numId w:val="0"/>
        </w:numPr>
        <w:ind w:left="709" w:hanging="709"/>
      </w:pPr>
      <w:bookmarkStart w:id="105" w:name="_Toc133386155"/>
      <w:bookmarkStart w:id="106" w:name="_Toc146798896"/>
      <w:bookmarkStart w:id="107" w:name="_Toc182565157"/>
      <w:r>
        <w:lastRenderedPageBreak/>
        <w:t xml:space="preserve">APPENDIX </w:t>
      </w:r>
      <w:r w:rsidR="007A6A3A">
        <w:t>D</w:t>
      </w:r>
      <w:r>
        <w:t>: Vendor Quotation</w:t>
      </w:r>
      <w:bookmarkEnd w:id="105"/>
      <w:bookmarkEnd w:id="106"/>
      <w:bookmarkEnd w:id="107"/>
    </w:p>
    <w:p w14:paraId="083D34BE" w14:textId="1E4B294D" w:rsidR="005E3C15" w:rsidRPr="009001C8" w:rsidRDefault="005E3C15" w:rsidP="005E3C15">
      <w:pPr>
        <w:pStyle w:val="OTP"/>
        <w:numPr>
          <w:ilvl w:val="0"/>
          <w:numId w:val="0"/>
        </w:numPr>
      </w:pPr>
      <w:r>
        <w:t>Bidder quot</w:t>
      </w:r>
      <w:r w:rsidR="007A6A3A">
        <w:t>ation</w:t>
      </w:r>
      <w:r>
        <w:t xml:space="preserve"> to be inserted below.</w:t>
      </w:r>
    </w:p>
    <w:p w14:paraId="2F1D2149" w14:textId="77777777" w:rsidR="005E3C15" w:rsidRDefault="005E3C15" w:rsidP="005E3C15">
      <w:pPr>
        <w:pStyle w:val="OTP"/>
        <w:numPr>
          <w:ilvl w:val="0"/>
          <w:numId w:val="0"/>
        </w:numPr>
      </w:pPr>
    </w:p>
    <w:p w14:paraId="0B92B335" w14:textId="77777777" w:rsidR="005E3C15" w:rsidRDefault="005E3C15" w:rsidP="005E3C15">
      <w:pPr>
        <w:pStyle w:val="OTP"/>
        <w:numPr>
          <w:ilvl w:val="0"/>
          <w:numId w:val="0"/>
        </w:numPr>
      </w:pPr>
    </w:p>
    <w:p w14:paraId="15F1A8E3" w14:textId="77777777" w:rsidR="005E3C15" w:rsidRDefault="005E3C15" w:rsidP="005E3C15">
      <w:pPr>
        <w:rPr>
          <w:rFonts w:ascii="Segoe UI" w:hAnsi="Segoe UI" w:cs="Segoe UI"/>
        </w:rPr>
      </w:pPr>
      <w:r>
        <w:br w:type="page"/>
      </w:r>
    </w:p>
    <w:p w14:paraId="3D7E3CF2" w14:textId="70976193" w:rsidR="007A6A3A" w:rsidRDefault="007A6A3A" w:rsidP="007A6A3A">
      <w:pPr>
        <w:pStyle w:val="Heading1"/>
        <w:numPr>
          <w:ilvl w:val="0"/>
          <w:numId w:val="0"/>
        </w:numPr>
        <w:ind w:left="709" w:hanging="709"/>
      </w:pPr>
      <w:bookmarkStart w:id="108" w:name="_Toc133386148"/>
      <w:bookmarkStart w:id="109" w:name="_Toc146798897"/>
      <w:bookmarkStart w:id="110" w:name="_Toc182565158"/>
      <w:r>
        <w:lastRenderedPageBreak/>
        <w:t>APPENDIX E: Bidder Declaration</w:t>
      </w:r>
      <w:bookmarkEnd w:id="108"/>
      <w:bookmarkEnd w:id="109"/>
      <w:bookmarkEnd w:id="110"/>
    </w:p>
    <w:p w14:paraId="2EF4DA78" w14:textId="77777777" w:rsidR="007A6A3A" w:rsidRDefault="007A6A3A" w:rsidP="007A6A3A">
      <w:pPr>
        <w:pStyle w:val="Body"/>
      </w:pPr>
    </w:p>
    <w:p w14:paraId="026DFD2C" w14:textId="1E8E148B" w:rsidR="007A6A3A" w:rsidRDefault="007A6A3A" w:rsidP="007A6A3A">
      <w:pPr>
        <w:pStyle w:val="Body"/>
      </w:pPr>
      <w:r>
        <w:t xml:space="preserve">This declaration must be signed by an Authorised Officer of your company and the Company Seal applied to it. </w:t>
      </w:r>
      <w:r w:rsidRPr="00EF052E">
        <w:rPr>
          <w:b/>
          <w:bCs/>
          <w:i/>
          <w:iCs/>
        </w:rPr>
        <w:t>Failure to submit this document will invalidate your bid</w:t>
      </w:r>
      <w:r>
        <w:t>.</w:t>
      </w:r>
    </w:p>
    <w:p w14:paraId="509630B7" w14:textId="77777777" w:rsidR="007A6A3A" w:rsidRPr="00EF052E" w:rsidRDefault="007A6A3A" w:rsidP="007A6A3A">
      <w:r>
        <w:t>-----------------------------------------------------------------------------------------------------------------------------------</w:t>
      </w:r>
    </w:p>
    <w:p w14:paraId="2CD7AB02" w14:textId="77777777" w:rsidR="007A6A3A" w:rsidRPr="009001C8" w:rsidRDefault="007A6A3A" w:rsidP="007A6A3A">
      <w:pPr>
        <w:jc w:val="center"/>
        <w:rPr>
          <w:rFonts w:ascii="Segoe UI" w:hAnsi="Segoe UI" w:cs="Segoe UI"/>
          <w:b/>
          <w:bCs/>
          <w:u w:val="single"/>
          <w:lang w:val="en-US"/>
        </w:rPr>
      </w:pPr>
    </w:p>
    <w:p w14:paraId="68C843FD" w14:textId="04E99957" w:rsidR="007A6A3A" w:rsidRPr="007A6A3A" w:rsidRDefault="00526C5D" w:rsidP="007A6A3A">
      <w:pPr>
        <w:pStyle w:val="NoteHeading"/>
        <w:rPr>
          <w:lang w:val="en-US"/>
        </w:rPr>
      </w:pPr>
      <w:sdt>
        <w:sdtPr>
          <w:rPr>
            <w:lang w:val="en-US"/>
          </w:rPr>
          <w:alias w:val="Company"/>
          <w:tag w:val=""/>
          <w:id w:val="236905610"/>
          <w:placeholder>
            <w:docPart w:val="08A8AC7E2D82471BA2DADE15613389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A6A3A" w:rsidRPr="007A6A3A">
            <w:rPr>
              <w:lang w:val="en-US"/>
            </w:rPr>
            <w:t>Telecommunications Authority of Fiji</w:t>
          </w:r>
        </w:sdtContent>
      </w:sdt>
      <w:r w:rsidR="007A6A3A" w:rsidRPr="007A6A3A">
        <w:rPr>
          <w:lang w:val="en-US"/>
        </w:rPr>
        <w:t xml:space="preserve">’s </w:t>
      </w:r>
      <w:sdt>
        <w:sdtPr>
          <w:rPr>
            <w:lang w:val="en-US"/>
          </w:rPr>
          <w:alias w:val="Title"/>
          <w:tag w:val=""/>
          <w:id w:val="-985627774"/>
          <w:placeholder>
            <w:docPart w:val="F73C5CEF5405461FAFCF5911C1F8E7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613">
            <w:rPr>
              <w:lang w:val="en-US"/>
            </w:rPr>
            <w:t>DEVELOPMENT &amp; IMPLEMENTATION OF FINANCIAL MANAGEMENT SYSTEM</w:t>
          </w:r>
        </w:sdtContent>
      </w:sdt>
      <w:r w:rsidR="007A6A3A" w:rsidRPr="007A6A3A">
        <w:rPr>
          <w:lang w:val="en-US"/>
        </w:rPr>
        <w:t xml:space="preserve"> Project – </w:t>
      </w:r>
      <w:r w:rsidR="007A6A3A" w:rsidRPr="007A6A3A">
        <w:rPr>
          <w:i/>
          <w:iCs/>
          <w:lang w:val="en-US"/>
        </w:rPr>
        <w:t>Declaration</w:t>
      </w:r>
    </w:p>
    <w:p w14:paraId="65E54010" w14:textId="77777777" w:rsidR="007A6A3A" w:rsidRPr="009001C8" w:rsidRDefault="007A6A3A" w:rsidP="007A6A3A">
      <w:pPr>
        <w:rPr>
          <w:rFonts w:ascii="Segoe UI" w:hAnsi="Segoe UI" w:cs="Segoe UI"/>
          <w:lang w:val="en-US"/>
        </w:rPr>
      </w:pPr>
    </w:p>
    <w:p w14:paraId="26D78905" w14:textId="77777777" w:rsidR="007A6A3A" w:rsidRPr="009001C8" w:rsidRDefault="007A6A3A" w:rsidP="007A6A3A">
      <w:pPr>
        <w:rPr>
          <w:rFonts w:ascii="Segoe UI" w:hAnsi="Segoe UI" w:cs="Segoe UI"/>
          <w:lang w:val="en-US"/>
        </w:rPr>
      </w:pPr>
      <w:r w:rsidRPr="009001C8">
        <w:rPr>
          <w:rFonts w:ascii="Segoe UI" w:hAnsi="Segoe UI" w:cs="Segoe UI"/>
          <w:lang w:val="en-US"/>
        </w:rPr>
        <w:t>We declare that:</w:t>
      </w:r>
    </w:p>
    <w:p w14:paraId="35B04B2D" w14:textId="77777777" w:rsidR="007A6A3A" w:rsidRPr="007A6A3A" w:rsidRDefault="007A6A3A" w:rsidP="003934AA">
      <w:pPr>
        <w:pStyle w:val="BodyNum"/>
        <w:numPr>
          <w:ilvl w:val="0"/>
          <w:numId w:val="10"/>
        </w:numPr>
        <w:ind w:left="426" w:hanging="426"/>
      </w:pPr>
      <w:r w:rsidRPr="007A6A3A">
        <w:t>we have read and understand the instructions relating to this bid and agree to be bound by these for the duration of this project.</w:t>
      </w:r>
    </w:p>
    <w:p w14:paraId="4740C654" w14:textId="77777777" w:rsidR="007A6A3A" w:rsidRPr="007A6A3A" w:rsidRDefault="007A6A3A" w:rsidP="007A6A3A">
      <w:pPr>
        <w:pStyle w:val="BodyNum"/>
      </w:pPr>
      <w:r w:rsidRPr="007A6A3A">
        <w:t xml:space="preserve">we have reviewed all requirements and have had the opportunity to obtain clarifications relating to its scope and details. </w:t>
      </w:r>
    </w:p>
    <w:p w14:paraId="1B055B36" w14:textId="77777777" w:rsidR="007A6A3A" w:rsidRPr="007A6A3A" w:rsidRDefault="007A6A3A" w:rsidP="007A6A3A">
      <w:pPr>
        <w:pStyle w:val="BodyNum"/>
      </w:pPr>
      <w:r w:rsidRPr="007A6A3A">
        <w:t>we understand the delivery approach expected under the project.</w:t>
      </w:r>
    </w:p>
    <w:p w14:paraId="3788E02A" w14:textId="77777777" w:rsidR="007A6A3A" w:rsidRPr="007A6A3A" w:rsidRDefault="007A6A3A" w:rsidP="007A6A3A">
      <w:pPr>
        <w:pStyle w:val="BodyNum"/>
      </w:pPr>
      <w:r w:rsidRPr="007A6A3A">
        <w:t>our proposal identifies our compliance levels for each requirement and our readiness to deliver these.</w:t>
      </w:r>
    </w:p>
    <w:p w14:paraId="190C71EB" w14:textId="1978F275" w:rsidR="007A6A3A" w:rsidRPr="007A6A3A" w:rsidRDefault="007A6A3A" w:rsidP="007A6A3A">
      <w:pPr>
        <w:pStyle w:val="BodyNum"/>
      </w:pPr>
      <w:r w:rsidRPr="007A6A3A">
        <w:t xml:space="preserve">we understand that our bid is binding for a period of 180 days from the date of </w:t>
      </w:r>
      <w:sdt>
        <w:sdtPr>
          <w:alias w:val="Category"/>
          <w:tag w:val=""/>
          <w:id w:val="2114476332"/>
          <w:placeholder>
            <w:docPart w:val="D364555D2CDA422993386EEFA00B48F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RFT</w:t>
          </w:r>
        </w:sdtContent>
      </w:sdt>
      <w:r w:rsidRPr="007A6A3A">
        <w:t xml:space="preserve"> closure.</w:t>
      </w:r>
    </w:p>
    <w:p w14:paraId="0D7B02DD" w14:textId="77777777" w:rsidR="007A6A3A" w:rsidRPr="007A6A3A" w:rsidRDefault="007A6A3A" w:rsidP="007A6A3A">
      <w:pPr>
        <w:pStyle w:val="BodyNum"/>
      </w:pPr>
      <w:r w:rsidRPr="007A6A3A">
        <w:t>we are ready to answer any queries or clarifications in relation to our bid and will do so within the timelines provided.</w:t>
      </w:r>
    </w:p>
    <w:p w14:paraId="43299E7E" w14:textId="77777777" w:rsidR="007A6A3A" w:rsidRPr="009001C8" w:rsidRDefault="007A6A3A" w:rsidP="007A6A3A">
      <w:pPr>
        <w:pStyle w:val="ListParagraph"/>
        <w:rPr>
          <w:rFonts w:ascii="Segoe UI" w:hAnsi="Segoe UI" w:cs="Segoe UI"/>
          <w:lang w:val="en-US"/>
        </w:rPr>
      </w:pPr>
    </w:p>
    <w:p w14:paraId="2EB2292E" w14:textId="77777777" w:rsidR="007A6A3A" w:rsidRPr="009001C8" w:rsidRDefault="007A6A3A" w:rsidP="007A6A3A">
      <w:pPr>
        <w:rPr>
          <w:rFonts w:ascii="Segoe UI" w:hAnsi="Segoe UI" w:cs="Segoe UI"/>
          <w:lang w:val="en-US"/>
        </w:rPr>
      </w:pPr>
    </w:p>
    <w:p w14:paraId="03E2A8A6" w14:textId="77777777" w:rsidR="007A6A3A" w:rsidRPr="009001C8" w:rsidRDefault="007A6A3A" w:rsidP="007A6A3A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Bidder’s</w:t>
      </w:r>
      <w:r w:rsidRPr="009001C8">
        <w:rPr>
          <w:rFonts w:ascii="Segoe UI" w:hAnsi="Segoe UI" w:cs="Segoe UI"/>
          <w:lang w:val="en-US"/>
        </w:rPr>
        <w:t xml:space="preserve"> Name: ____________________________________________________________________</w:t>
      </w:r>
    </w:p>
    <w:p w14:paraId="296CA11A" w14:textId="77777777" w:rsidR="007A6A3A" w:rsidRPr="009001C8" w:rsidRDefault="007A6A3A" w:rsidP="007A6A3A">
      <w:pPr>
        <w:rPr>
          <w:rFonts w:ascii="Segoe UI" w:hAnsi="Segoe UI" w:cs="Segoe UI"/>
          <w:lang w:val="en-US"/>
        </w:rPr>
      </w:pPr>
    </w:p>
    <w:p w14:paraId="476D3025" w14:textId="77777777" w:rsidR="007A6A3A" w:rsidRPr="009001C8" w:rsidRDefault="007A6A3A" w:rsidP="007A6A3A">
      <w:pPr>
        <w:rPr>
          <w:rFonts w:ascii="Segoe UI" w:hAnsi="Segoe UI" w:cs="Segoe UI"/>
          <w:b/>
          <w:bCs/>
          <w:lang w:val="en-US"/>
        </w:rPr>
      </w:pPr>
      <w:r w:rsidRPr="009001C8">
        <w:rPr>
          <w:rFonts w:ascii="Segoe UI" w:hAnsi="Segoe UI" w:cs="Segoe UI"/>
          <w:b/>
          <w:bCs/>
          <w:lang w:val="en-US"/>
        </w:rPr>
        <w:t>Authorised Officer Details</w:t>
      </w:r>
      <w:r w:rsidRPr="009001C8">
        <w:rPr>
          <w:rFonts w:ascii="Segoe UI" w:hAnsi="Segoe UI" w:cs="Segoe UI"/>
          <w:b/>
          <w:bCs/>
          <w:lang w:val="en-US"/>
        </w:rPr>
        <w:tab/>
      </w:r>
      <w:r w:rsidRPr="009001C8">
        <w:rPr>
          <w:rFonts w:ascii="Segoe UI" w:hAnsi="Segoe UI" w:cs="Segoe UI"/>
          <w:b/>
          <w:bCs/>
          <w:lang w:val="en-US"/>
        </w:rPr>
        <w:tab/>
      </w:r>
      <w:r w:rsidRPr="009001C8">
        <w:rPr>
          <w:rFonts w:ascii="Segoe UI" w:hAnsi="Segoe UI" w:cs="Segoe UI"/>
          <w:b/>
          <w:bCs/>
          <w:lang w:val="en-US"/>
        </w:rPr>
        <w:tab/>
      </w:r>
      <w:r w:rsidRPr="009001C8">
        <w:rPr>
          <w:rFonts w:ascii="Segoe UI" w:hAnsi="Segoe UI" w:cs="Segoe UI"/>
          <w:b/>
          <w:bCs/>
          <w:lang w:val="en-US"/>
        </w:rPr>
        <w:tab/>
      </w:r>
      <w:r w:rsidRPr="009001C8">
        <w:rPr>
          <w:rFonts w:ascii="Segoe UI" w:hAnsi="Segoe UI" w:cs="Segoe UI"/>
          <w:b/>
          <w:bCs/>
          <w:lang w:val="en-US"/>
        </w:rPr>
        <w:tab/>
      </w:r>
      <w:r w:rsidRPr="009001C8">
        <w:rPr>
          <w:rFonts w:ascii="Segoe UI" w:hAnsi="Segoe UI" w:cs="Segoe UI"/>
          <w:b/>
          <w:bCs/>
          <w:lang w:val="en-US"/>
        </w:rPr>
        <w:tab/>
      </w:r>
    </w:p>
    <w:p w14:paraId="42DCE324" w14:textId="77777777" w:rsidR="007A6A3A" w:rsidRPr="009001C8" w:rsidRDefault="007A6A3A" w:rsidP="007A6A3A">
      <w:pPr>
        <w:tabs>
          <w:tab w:val="left" w:pos="1843"/>
        </w:tabs>
        <w:ind w:left="720"/>
        <w:rPr>
          <w:rFonts w:ascii="Segoe UI" w:hAnsi="Segoe UI" w:cs="Segoe UI"/>
          <w:lang w:val="en-US"/>
        </w:rPr>
      </w:pPr>
      <w:r w:rsidRPr="009001C8">
        <w:rPr>
          <w:rFonts w:ascii="Segoe UI" w:hAnsi="Segoe UI" w:cs="Segoe UI"/>
          <w:lang w:val="en-US"/>
        </w:rPr>
        <w:t>Name:</w:t>
      </w:r>
      <w:r w:rsidRPr="009001C8">
        <w:rPr>
          <w:rFonts w:ascii="Segoe UI" w:hAnsi="Segoe UI" w:cs="Segoe UI"/>
          <w:lang w:val="en-US"/>
        </w:rPr>
        <w:tab/>
        <w:t>_________________________________________</w:t>
      </w:r>
    </w:p>
    <w:p w14:paraId="2F02C4E7" w14:textId="77777777" w:rsidR="007A6A3A" w:rsidRPr="009001C8" w:rsidRDefault="007A6A3A" w:rsidP="007A6A3A">
      <w:pPr>
        <w:tabs>
          <w:tab w:val="left" w:pos="1843"/>
        </w:tabs>
        <w:ind w:left="720"/>
        <w:rPr>
          <w:rFonts w:ascii="Segoe UI" w:hAnsi="Segoe UI" w:cs="Segoe UI"/>
          <w:lang w:val="en-US"/>
        </w:rPr>
      </w:pPr>
      <w:r w:rsidRPr="009001C8">
        <w:rPr>
          <w:rFonts w:ascii="Segoe UI" w:hAnsi="Segoe UI" w:cs="Segoe UI"/>
          <w:lang w:val="en-US"/>
        </w:rPr>
        <w:t>Position:</w:t>
      </w:r>
      <w:r w:rsidRPr="009001C8">
        <w:rPr>
          <w:rFonts w:ascii="Segoe UI" w:hAnsi="Segoe UI" w:cs="Segoe UI"/>
          <w:lang w:val="en-US"/>
        </w:rPr>
        <w:tab/>
        <w:t>_________________________________________</w:t>
      </w:r>
    </w:p>
    <w:p w14:paraId="1848B02E" w14:textId="77777777" w:rsidR="007A6A3A" w:rsidRPr="009001C8" w:rsidRDefault="007A6A3A" w:rsidP="007A6A3A">
      <w:pPr>
        <w:tabs>
          <w:tab w:val="left" w:pos="1843"/>
        </w:tabs>
        <w:ind w:left="720"/>
        <w:rPr>
          <w:rFonts w:ascii="Segoe UI" w:hAnsi="Segoe UI" w:cs="Segoe UI"/>
          <w:lang w:val="en-US"/>
        </w:rPr>
      </w:pPr>
      <w:r w:rsidRPr="009001C8">
        <w:rPr>
          <w:rFonts w:ascii="Segoe UI" w:hAnsi="Segoe UI" w:cs="Segoe UI"/>
          <w:lang w:val="en-US"/>
        </w:rPr>
        <w:t>Signature:</w:t>
      </w:r>
      <w:r w:rsidRPr="009001C8">
        <w:rPr>
          <w:rFonts w:ascii="Segoe UI" w:hAnsi="Segoe UI" w:cs="Segoe UI"/>
          <w:lang w:val="en-US"/>
        </w:rPr>
        <w:tab/>
        <w:t>_________________________________________</w:t>
      </w:r>
    </w:p>
    <w:p w14:paraId="379B9B85" w14:textId="77777777" w:rsidR="007A6A3A" w:rsidRPr="009001C8" w:rsidRDefault="007A6A3A" w:rsidP="007A6A3A">
      <w:pPr>
        <w:tabs>
          <w:tab w:val="left" w:pos="1843"/>
        </w:tabs>
        <w:ind w:left="720"/>
        <w:rPr>
          <w:rFonts w:ascii="Segoe UI" w:hAnsi="Segoe UI" w:cs="Segoe UI"/>
          <w:lang w:val="en-US"/>
        </w:rPr>
      </w:pPr>
      <w:r w:rsidRPr="009001C8">
        <w:rPr>
          <w:rFonts w:ascii="Segoe UI" w:hAnsi="Segoe UI" w:cs="Segoe UI"/>
          <w:lang w:val="en-US"/>
        </w:rPr>
        <w:t>Date:</w:t>
      </w:r>
      <w:r w:rsidRPr="009001C8">
        <w:rPr>
          <w:rFonts w:ascii="Segoe UI" w:hAnsi="Segoe UI" w:cs="Segoe UI"/>
          <w:lang w:val="en-US"/>
        </w:rPr>
        <w:tab/>
        <w:t>_________________________________________</w:t>
      </w:r>
    </w:p>
    <w:p w14:paraId="595B6551" w14:textId="77777777" w:rsidR="002952DD" w:rsidRDefault="002952DD" w:rsidP="007A6A3A">
      <w:pPr>
        <w:pStyle w:val="BodyNum"/>
        <w:numPr>
          <w:ilvl w:val="0"/>
          <w:numId w:val="0"/>
        </w:numPr>
      </w:pPr>
    </w:p>
    <w:sectPr w:rsidR="002952DD" w:rsidSect="00D24324">
      <w:footerReference w:type="first" r:id="rId17"/>
      <w:pgSz w:w="11907" w:h="16840" w:code="9"/>
      <w:pgMar w:top="1134" w:right="1134" w:bottom="1134" w:left="1134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ED2D" w14:textId="77777777" w:rsidR="00BC7DF5" w:rsidRDefault="00BC7DF5" w:rsidP="00E574BF">
      <w:r>
        <w:separator/>
      </w:r>
    </w:p>
  </w:endnote>
  <w:endnote w:type="continuationSeparator" w:id="0">
    <w:p w14:paraId="3D73DF3A" w14:textId="77777777" w:rsidR="00BC7DF5" w:rsidRDefault="00BC7DF5" w:rsidP="00E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GreyscaleBasic">
    <w:charset w:val="00"/>
    <w:family w:val="auto"/>
    <w:pitch w:val="variable"/>
    <w:sig w:usb0="80002003" w:usb1="00000040" w:usb2="00000000" w:usb3="00000000" w:csb0="00000001" w:csb1="00000000"/>
  </w:font>
  <w:font w:name="Uni Neue Regular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D3A" w14:textId="5FAF7FEB" w:rsidR="00761AC3" w:rsidRPr="00D24324" w:rsidRDefault="00526C5D" w:rsidP="00715219">
    <w:pPr>
      <w:pStyle w:val="Footer"/>
      <w:pBdr>
        <w:top w:val="single" w:sz="12" w:space="1" w:color="404040" w:themeColor="text1" w:themeTint="BF"/>
      </w:pBdr>
      <w:tabs>
        <w:tab w:val="clear" w:pos="4513"/>
        <w:tab w:val="clear" w:pos="9026"/>
        <w:tab w:val="center" w:pos="4820"/>
        <w:tab w:val="right" w:pos="9639"/>
      </w:tabs>
      <w:spacing w:before="180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7358875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68635819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Company"/>
                <w:tag w:val=""/>
                <w:id w:val="-1561476634"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761AC3">
                  <w:rPr>
                    <w:rFonts w:ascii="Arial" w:hAnsi="Arial" w:cs="Arial"/>
                    <w:sz w:val="16"/>
                    <w:szCs w:val="16"/>
                  </w:rPr>
                  <w:t>Telecommunications Authority of Fiji</w:t>
                </w:r>
              </w:sdtContent>
            </w:sdt>
            <w:r w:rsidR="00761AC3" w:rsidRPr="00D24324">
              <w:rPr>
                <w:rFonts w:ascii="Arial" w:hAnsi="Arial" w:cs="Arial"/>
                <w:sz w:val="16"/>
                <w:szCs w:val="16"/>
              </w:rPr>
              <w:tab/>
            </w:r>
            <w:r w:rsidR="00761AC3">
              <w:rPr>
                <w:rFonts w:ascii="Arial" w:hAnsi="Arial" w:cs="Arial"/>
                <w:sz w:val="16"/>
                <w:szCs w:val="16"/>
              </w:rPr>
              <w:t>Confidential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EA4" w14:textId="52525236" w:rsidR="00D24324" w:rsidRPr="00D24324" w:rsidRDefault="00526C5D" w:rsidP="00715219">
    <w:pPr>
      <w:pStyle w:val="Footer"/>
      <w:pBdr>
        <w:top w:val="single" w:sz="12" w:space="1" w:color="404040" w:themeColor="text1" w:themeTint="BF"/>
      </w:pBdr>
      <w:tabs>
        <w:tab w:val="clear" w:pos="4513"/>
        <w:tab w:val="clear" w:pos="9026"/>
        <w:tab w:val="center" w:pos="4820"/>
        <w:tab w:val="right" w:pos="9639"/>
      </w:tabs>
      <w:spacing w:before="180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2283025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927063945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Company"/>
                <w:tag w:val=""/>
                <w:id w:val="1220949378"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24324" w:rsidRPr="00D24324">
                  <w:rPr>
                    <w:rFonts w:ascii="Arial" w:hAnsi="Arial" w:cs="Arial"/>
                    <w:sz w:val="16"/>
                    <w:szCs w:val="16"/>
                  </w:rPr>
                  <w:t>Telecommunications Authority of Fiji</w:t>
                </w:r>
              </w:sdtContent>
            </w:sdt>
            <w:r w:rsidR="00D24324" w:rsidRPr="00D24324">
              <w:rPr>
                <w:rFonts w:ascii="Arial" w:hAnsi="Arial" w:cs="Arial"/>
                <w:sz w:val="16"/>
                <w:szCs w:val="16"/>
              </w:rPr>
              <w:tab/>
            </w:r>
            <w:r w:rsidR="00D24324">
              <w:rPr>
                <w:rFonts w:ascii="Arial" w:hAnsi="Arial" w:cs="Arial"/>
                <w:sz w:val="16"/>
                <w:szCs w:val="16"/>
              </w:rPr>
              <w:t>Confidential</w:t>
            </w:r>
            <w:r w:rsidR="00D24324">
              <w:rPr>
                <w:rFonts w:ascii="Arial" w:hAnsi="Arial" w:cs="Arial"/>
                <w:sz w:val="16"/>
                <w:szCs w:val="16"/>
              </w:rPr>
              <w:tab/>
            </w:r>
            <w:r w:rsidR="00D24324" w:rsidRPr="00D2432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24324" w:rsidRPr="00D24324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="00D24324" w:rsidRPr="00D243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4324" w:rsidRPr="00D2432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24324" w:rsidRPr="00D2432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702" w14:textId="77777777" w:rsidR="00BC7DF5" w:rsidRDefault="00BC7DF5" w:rsidP="00E574BF">
      <w:r>
        <w:separator/>
      </w:r>
    </w:p>
  </w:footnote>
  <w:footnote w:type="continuationSeparator" w:id="0">
    <w:p w14:paraId="033562C7" w14:textId="77777777" w:rsidR="00BC7DF5" w:rsidRDefault="00BC7DF5" w:rsidP="00E5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B100" w14:textId="0E1D3739" w:rsidR="00761AC3" w:rsidRPr="00D1515E" w:rsidRDefault="00761AC3" w:rsidP="00D1515E">
    <w:pPr>
      <w:pStyle w:val="Header"/>
      <w:pBdr>
        <w:bottom w:val="single" w:sz="4" w:space="1" w:color="auto"/>
      </w:pBdr>
      <w:rPr>
        <w:rFonts w:ascii="Arial" w:hAnsi="Arial" w:cs="Arial"/>
        <w:noProof/>
      </w:rPr>
    </w:pPr>
    <w:r w:rsidRPr="00D1515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2D41285" wp14:editId="4CD77F1D">
          <wp:simplePos x="0" y="0"/>
          <wp:positionH relativeFrom="margin">
            <wp:posOffset>5128260</wp:posOffset>
          </wp:positionH>
          <wp:positionV relativeFrom="paragraph">
            <wp:posOffset>-42545</wp:posOffset>
          </wp:positionV>
          <wp:extent cx="1016000" cy="287655"/>
          <wp:effectExtent l="0" t="0" r="0" b="0"/>
          <wp:wrapNone/>
          <wp:docPr id="1111283994" name="Picture 111128399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11" t="24561" r="27281" b="27193"/>
                  <a:stretch/>
                </pic:blipFill>
                <pic:spPr bwMode="auto">
                  <a:xfrm>
                    <a:off x="0" y="0"/>
                    <a:ext cx="10160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caps/>
          <w:sz w:val="16"/>
        </w:rPr>
        <w:alias w:val="Title"/>
        <w:tag w:val=""/>
        <w:id w:val="-821197967"/>
        <w:placeholder>
          <w:docPart w:val="B378D8F58EB249218297D952537907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4613">
          <w:rPr>
            <w:rFonts w:ascii="Arial" w:hAnsi="Arial" w:cs="Arial"/>
            <w:caps/>
            <w:sz w:val="16"/>
          </w:rPr>
          <w:t>DEVELOPMENT &amp; IMPLEMENTATION OF FINANCIAL MANAGEMENT SYSTEM</w:t>
        </w:r>
      </w:sdtContent>
    </w:sdt>
    <w:r w:rsidRPr="00D1515E">
      <w:rPr>
        <w:rFonts w:ascii="Arial" w:hAnsi="Arial" w:cs="Arial"/>
        <w:caps/>
        <w:sz w:val="16"/>
      </w:rPr>
      <w:t xml:space="preserve">: </w:t>
    </w:r>
    <w:sdt>
      <w:sdtPr>
        <w:rPr>
          <w:rFonts w:ascii="Arial" w:hAnsi="Arial" w:cs="Arial"/>
          <w:caps/>
          <w:sz w:val="16"/>
        </w:rPr>
        <w:alias w:val="Subject"/>
        <w:tag w:val=""/>
        <w:id w:val="-17974419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ascii="Arial" w:hAnsi="Arial" w:cs="Arial"/>
            <w:caps/>
            <w:sz w:val="16"/>
          </w:rPr>
          <w:t>REQUIREMENTS</w:t>
        </w:r>
      </w:sdtContent>
    </w:sdt>
    <w:r w:rsidRPr="00D1515E">
      <w:rPr>
        <w:rFonts w:ascii="Arial" w:hAnsi="Arial" w:cs="Arial"/>
        <w:noProof/>
      </w:rPr>
      <w:t xml:space="preserve"> </w:t>
    </w:r>
  </w:p>
  <w:p w14:paraId="7B431095" w14:textId="77777777" w:rsidR="00761AC3" w:rsidRPr="00544D72" w:rsidRDefault="00761AC3" w:rsidP="00D1515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8E"/>
    <w:multiLevelType w:val="hybridMultilevel"/>
    <w:tmpl w:val="D3F62F80"/>
    <w:lvl w:ilvl="0" w:tplc="2E4210F8">
      <w:start w:val="1"/>
      <w:numFmt w:val="decimal"/>
      <w:pStyle w:val="TORHead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8790E"/>
    <w:multiLevelType w:val="multilevel"/>
    <w:tmpl w:val="488C8404"/>
    <w:lvl w:ilvl="0">
      <w:start w:val="1"/>
      <w:numFmt w:val="decimal"/>
      <w:pStyle w:val="ParaSml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C88"/>
    <w:multiLevelType w:val="multilevel"/>
    <w:tmpl w:val="83887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4550" w:hanging="864"/>
      </w:pPr>
    </w:lvl>
    <w:lvl w:ilvl="4">
      <w:start w:val="1"/>
      <w:numFmt w:val="decimal"/>
      <w:lvlText w:val="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F63197"/>
    <w:multiLevelType w:val="hybridMultilevel"/>
    <w:tmpl w:val="A986FA38"/>
    <w:lvl w:ilvl="0" w:tplc="FEAA626C">
      <w:start w:val="1"/>
      <w:numFmt w:val="decimal"/>
      <w:pStyle w:val="BodyNum"/>
      <w:lvlText w:val="%1."/>
      <w:lvlJc w:val="left"/>
      <w:pPr>
        <w:ind w:left="1393" w:hanging="360"/>
      </w:pPr>
      <w:rPr>
        <w:rFonts w:hint="default"/>
        <w:color w:val="000000" w:themeColor="text1"/>
        <w:spacing w:val="0"/>
        <w:w w:val="100"/>
        <w:position w:val="0"/>
      </w:rPr>
    </w:lvl>
    <w:lvl w:ilvl="1" w:tplc="0C090019">
      <w:start w:val="1"/>
      <w:numFmt w:val="lowerLetter"/>
      <w:lvlText w:val="%2."/>
      <w:lvlJc w:val="left"/>
      <w:pPr>
        <w:ind w:left="2167" w:hanging="360"/>
      </w:pPr>
    </w:lvl>
    <w:lvl w:ilvl="2" w:tplc="0C09001B" w:tentative="1">
      <w:start w:val="1"/>
      <w:numFmt w:val="lowerRoman"/>
      <w:lvlText w:val="%3."/>
      <w:lvlJc w:val="right"/>
      <w:pPr>
        <w:ind w:left="2887" w:hanging="180"/>
      </w:pPr>
    </w:lvl>
    <w:lvl w:ilvl="3" w:tplc="0C09000F" w:tentative="1">
      <w:start w:val="1"/>
      <w:numFmt w:val="decimal"/>
      <w:lvlText w:val="%4."/>
      <w:lvlJc w:val="left"/>
      <w:pPr>
        <w:ind w:left="3607" w:hanging="360"/>
      </w:pPr>
    </w:lvl>
    <w:lvl w:ilvl="4" w:tplc="0C090019" w:tentative="1">
      <w:start w:val="1"/>
      <w:numFmt w:val="lowerLetter"/>
      <w:lvlText w:val="%5."/>
      <w:lvlJc w:val="left"/>
      <w:pPr>
        <w:ind w:left="4327" w:hanging="360"/>
      </w:pPr>
    </w:lvl>
    <w:lvl w:ilvl="5" w:tplc="0C09001B" w:tentative="1">
      <w:start w:val="1"/>
      <w:numFmt w:val="lowerRoman"/>
      <w:lvlText w:val="%6."/>
      <w:lvlJc w:val="right"/>
      <w:pPr>
        <w:ind w:left="5047" w:hanging="180"/>
      </w:pPr>
    </w:lvl>
    <w:lvl w:ilvl="6" w:tplc="0C09000F" w:tentative="1">
      <w:start w:val="1"/>
      <w:numFmt w:val="decimal"/>
      <w:lvlText w:val="%7."/>
      <w:lvlJc w:val="left"/>
      <w:pPr>
        <w:ind w:left="5767" w:hanging="360"/>
      </w:pPr>
    </w:lvl>
    <w:lvl w:ilvl="7" w:tplc="0C090019" w:tentative="1">
      <w:start w:val="1"/>
      <w:numFmt w:val="lowerLetter"/>
      <w:lvlText w:val="%8."/>
      <w:lvlJc w:val="left"/>
      <w:pPr>
        <w:ind w:left="6487" w:hanging="360"/>
      </w:pPr>
    </w:lvl>
    <w:lvl w:ilvl="8" w:tplc="0C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32C863C0"/>
    <w:multiLevelType w:val="hybridMultilevel"/>
    <w:tmpl w:val="7C5661CE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7C5E82DE">
      <w:start w:val="1"/>
      <w:numFmt w:val="bullet"/>
      <w:pStyle w:val="ParaBul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A1A4582">
      <w:start w:val="1"/>
      <w:numFmt w:val="bullet"/>
      <w:pStyle w:val="ParaBul2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5B00B79"/>
    <w:multiLevelType w:val="multilevel"/>
    <w:tmpl w:val="CC020EF8"/>
    <w:lvl w:ilvl="0">
      <w:start w:val="1"/>
      <w:numFmt w:val="decimal"/>
      <w:lvlRestart w:val="0"/>
      <w:lvlText w:val="%1"/>
      <w:lvlJc w:val="left"/>
      <w:pPr>
        <w:tabs>
          <w:tab w:val="num" w:pos="1500"/>
        </w:tabs>
        <w:ind w:left="1500" w:hanging="924"/>
      </w:pPr>
      <w:rPr>
        <w:rFonts w:hint="default"/>
      </w:rPr>
    </w:lvl>
    <w:lvl w:ilvl="1">
      <w:start w:val="1"/>
      <w:numFmt w:val="lowerLetter"/>
      <w:pStyle w:val="ParaNum2"/>
      <w:lvlText w:val="%2)"/>
      <w:lvlJc w:val="left"/>
      <w:pPr>
        <w:tabs>
          <w:tab w:val="num" w:pos="1500"/>
        </w:tabs>
        <w:ind w:left="1500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348"/>
        </w:tabs>
        <w:ind w:left="3348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424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5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" w:firstLine="0"/>
      </w:pPr>
      <w:rPr>
        <w:rFonts w:hint="default"/>
      </w:rPr>
    </w:lvl>
  </w:abstractNum>
  <w:abstractNum w:abstractNumId="6" w15:restartNumberingAfterBreak="0">
    <w:nsid w:val="5A4666B2"/>
    <w:multiLevelType w:val="multilevel"/>
    <w:tmpl w:val="74824230"/>
    <w:lvl w:ilvl="0">
      <w:start w:val="1"/>
      <w:numFmt w:val="decimal"/>
      <w:lvlRestart w:val="0"/>
      <w:pStyle w:val="ParaNum"/>
      <w:lvlText w:val="%1"/>
      <w:lvlJc w:val="left"/>
      <w:pPr>
        <w:tabs>
          <w:tab w:val="num" w:pos="1842"/>
        </w:tabs>
        <w:ind w:left="1842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1842"/>
        </w:tabs>
        <w:ind w:left="1842" w:hanging="924"/>
      </w:pPr>
      <w:rPr>
        <w:rFonts w:hint="default"/>
      </w:rPr>
    </w:lvl>
    <w:lvl w:ilvl="2">
      <w:start w:val="1"/>
      <w:numFmt w:val="decimal"/>
      <w:pStyle w:val="TOC3"/>
      <w:lvlText w:val="%1.%2.%3"/>
      <w:lvlJc w:val="left"/>
      <w:pPr>
        <w:tabs>
          <w:tab w:val="num" w:pos="2766"/>
        </w:tabs>
        <w:ind w:left="2766" w:hanging="924"/>
      </w:pPr>
      <w:rPr>
        <w:rFonts w:hint="default"/>
      </w:rPr>
    </w:lvl>
    <w:lvl w:ilvl="3">
      <w:start w:val="1"/>
      <w:numFmt w:val="lowerLetter"/>
      <w:pStyle w:val="PFNumLevel3"/>
      <w:lvlText w:val="(%4)"/>
      <w:lvlJc w:val="left"/>
      <w:pPr>
        <w:tabs>
          <w:tab w:val="num" w:pos="3690"/>
        </w:tabs>
        <w:ind w:left="3690" w:hanging="924"/>
      </w:pPr>
      <w:rPr>
        <w:rFonts w:hint="default"/>
      </w:rPr>
    </w:lvl>
    <w:lvl w:ilvl="4">
      <w:start w:val="1"/>
      <w:numFmt w:val="lowerLetter"/>
      <w:pStyle w:val="PFBackgroundNum"/>
      <w:lvlText w:val="(%5)"/>
      <w:lvlJc w:val="left"/>
      <w:pPr>
        <w:tabs>
          <w:tab w:val="num" w:pos="2766"/>
        </w:tabs>
        <w:ind w:left="2766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91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766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91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18" w:firstLine="0"/>
      </w:pPr>
      <w:rPr>
        <w:rFonts w:hint="default"/>
      </w:rPr>
    </w:lvl>
  </w:abstractNum>
  <w:abstractNum w:abstractNumId="7" w15:restartNumberingAfterBreak="0">
    <w:nsid w:val="5B1F7522"/>
    <w:multiLevelType w:val="hybridMultilevel"/>
    <w:tmpl w:val="4FA609AA"/>
    <w:lvl w:ilvl="0" w:tplc="A308E226">
      <w:start w:val="29"/>
      <w:numFmt w:val="bullet"/>
      <w:lvlText w:val="-"/>
      <w:lvlJc w:val="left"/>
      <w:pPr>
        <w:ind w:left="1494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3D95947"/>
    <w:multiLevelType w:val="multilevel"/>
    <w:tmpl w:val="040A7210"/>
    <w:lvl w:ilvl="0">
      <w:start w:val="1"/>
      <w:numFmt w:val="decimal"/>
      <w:pStyle w:val="SiteMapL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iteMap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iteMap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1F59DA"/>
    <w:multiLevelType w:val="multilevel"/>
    <w:tmpl w:val="CBAC340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4550" w:hanging="864"/>
      </w:pPr>
    </w:lvl>
    <w:lvl w:ilvl="4">
      <w:start w:val="1"/>
      <w:numFmt w:val="decimal"/>
      <w:pStyle w:val="Heading5"/>
      <w:lvlText w:val="%5.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4B0981"/>
    <w:multiLevelType w:val="multilevel"/>
    <w:tmpl w:val="7D5800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4550" w:hanging="864"/>
      </w:pPr>
    </w:lvl>
    <w:lvl w:ilvl="4">
      <w:start w:val="1"/>
      <w:numFmt w:val="decimal"/>
      <w:lvlText w:val="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0A06A5"/>
    <w:multiLevelType w:val="hybridMultilevel"/>
    <w:tmpl w:val="355A3194"/>
    <w:lvl w:ilvl="0" w:tplc="4CF0EAB0">
      <w:start w:val="1"/>
      <w:numFmt w:val="lowerRoman"/>
      <w:pStyle w:val="ParaBul6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mailMerge>
    <w:mainDocumentType w:val="formLetters"/>
    <w:dataType w:val="textFile"/>
    <w:activeRecord w:val="-1"/>
    <w:odso/>
  </w:mailMerge>
  <w:defaultTabStop w:val="2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0C"/>
    <w:rsid w:val="000001B7"/>
    <w:rsid w:val="00000B09"/>
    <w:rsid w:val="00000B19"/>
    <w:rsid w:val="00000EA0"/>
    <w:rsid w:val="00001FAA"/>
    <w:rsid w:val="000023D2"/>
    <w:rsid w:val="00002D78"/>
    <w:rsid w:val="00003509"/>
    <w:rsid w:val="00003C6F"/>
    <w:rsid w:val="0000466F"/>
    <w:rsid w:val="00005E16"/>
    <w:rsid w:val="00005EF2"/>
    <w:rsid w:val="00007336"/>
    <w:rsid w:val="000077EE"/>
    <w:rsid w:val="00007DBB"/>
    <w:rsid w:val="00007DD9"/>
    <w:rsid w:val="00007FC2"/>
    <w:rsid w:val="000107F4"/>
    <w:rsid w:val="00010909"/>
    <w:rsid w:val="00010F99"/>
    <w:rsid w:val="000117BA"/>
    <w:rsid w:val="000118DD"/>
    <w:rsid w:val="00011D10"/>
    <w:rsid w:val="00011E37"/>
    <w:rsid w:val="00011F93"/>
    <w:rsid w:val="00012BEA"/>
    <w:rsid w:val="00013156"/>
    <w:rsid w:val="000131F1"/>
    <w:rsid w:val="00014426"/>
    <w:rsid w:val="00014DDD"/>
    <w:rsid w:val="00015380"/>
    <w:rsid w:val="0001562C"/>
    <w:rsid w:val="00015687"/>
    <w:rsid w:val="00016530"/>
    <w:rsid w:val="00020461"/>
    <w:rsid w:val="0002065A"/>
    <w:rsid w:val="00020822"/>
    <w:rsid w:val="0002095A"/>
    <w:rsid w:val="00022AAF"/>
    <w:rsid w:val="00023C9A"/>
    <w:rsid w:val="00023F77"/>
    <w:rsid w:val="00024826"/>
    <w:rsid w:val="00025349"/>
    <w:rsid w:val="0002541A"/>
    <w:rsid w:val="00025743"/>
    <w:rsid w:val="000258AB"/>
    <w:rsid w:val="000260C2"/>
    <w:rsid w:val="0002621A"/>
    <w:rsid w:val="00026FCB"/>
    <w:rsid w:val="00027127"/>
    <w:rsid w:val="0002769A"/>
    <w:rsid w:val="00027AEF"/>
    <w:rsid w:val="00027BB5"/>
    <w:rsid w:val="000302A3"/>
    <w:rsid w:val="00031817"/>
    <w:rsid w:val="00031F91"/>
    <w:rsid w:val="00032404"/>
    <w:rsid w:val="000328A6"/>
    <w:rsid w:val="00032B06"/>
    <w:rsid w:val="00032C78"/>
    <w:rsid w:val="00032CC4"/>
    <w:rsid w:val="00032CD8"/>
    <w:rsid w:val="000336A1"/>
    <w:rsid w:val="0003441F"/>
    <w:rsid w:val="000348BC"/>
    <w:rsid w:val="000348E4"/>
    <w:rsid w:val="000350EE"/>
    <w:rsid w:val="00035970"/>
    <w:rsid w:val="0003651C"/>
    <w:rsid w:val="000365C4"/>
    <w:rsid w:val="000367B2"/>
    <w:rsid w:val="00036BB5"/>
    <w:rsid w:val="00040734"/>
    <w:rsid w:val="00042401"/>
    <w:rsid w:val="00042447"/>
    <w:rsid w:val="00042624"/>
    <w:rsid w:val="00042F70"/>
    <w:rsid w:val="000435E1"/>
    <w:rsid w:val="00043AFE"/>
    <w:rsid w:val="000452FF"/>
    <w:rsid w:val="000456A1"/>
    <w:rsid w:val="0004580A"/>
    <w:rsid w:val="000461DD"/>
    <w:rsid w:val="00046A29"/>
    <w:rsid w:val="0004751F"/>
    <w:rsid w:val="00047CA6"/>
    <w:rsid w:val="00047F84"/>
    <w:rsid w:val="0005042C"/>
    <w:rsid w:val="000508FE"/>
    <w:rsid w:val="00050C3B"/>
    <w:rsid w:val="000516A0"/>
    <w:rsid w:val="00051E10"/>
    <w:rsid w:val="00053401"/>
    <w:rsid w:val="000539E1"/>
    <w:rsid w:val="00053BAB"/>
    <w:rsid w:val="00054C14"/>
    <w:rsid w:val="000551F5"/>
    <w:rsid w:val="00055578"/>
    <w:rsid w:val="00055712"/>
    <w:rsid w:val="00056327"/>
    <w:rsid w:val="000563CD"/>
    <w:rsid w:val="000570E1"/>
    <w:rsid w:val="00057BD2"/>
    <w:rsid w:val="000605DD"/>
    <w:rsid w:val="000609C6"/>
    <w:rsid w:val="00060E15"/>
    <w:rsid w:val="00061EEA"/>
    <w:rsid w:val="0006247B"/>
    <w:rsid w:val="00062D5E"/>
    <w:rsid w:val="0006303F"/>
    <w:rsid w:val="00063353"/>
    <w:rsid w:val="00063847"/>
    <w:rsid w:val="00063BBA"/>
    <w:rsid w:val="00063CBC"/>
    <w:rsid w:val="00065097"/>
    <w:rsid w:val="0006521B"/>
    <w:rsid w:val="00065D59"/>
    <w:rsid w:val="00066A14"/>
    <w:rsid w:val="00066E93"/>
    <w:rsid w:val="00067245"/>
    <w:rsid w:val="00067814"/>
    <w:rsid w:val="0007020D"/>
    <w:rsid w:val="0007046F"/>
    <w:rsid w:val="000704DE"/>
    <w:rsid w:val="00070D69"/>
    <w:rsid w:val="00071229"/>
    <w:rsid w:val="00071319"/>
    <w:rsid w:val="0007131D"/>
    <w:rsid w:val="000719FD"/>
    <w:rsid w:val="00072429"/>
    <w:rsid w:val="000724C9"/>
    <w:rsid w:val="00072CC7"/>
    <w:rsid w:val="00073A06"/>
    <w:rsid w:val="000740EB"/>
    <w:rsid w:val="00074454"/>
    <w:rsid w:val="00074879"/>
    <w:rsid w:val="00074CD6"/>
    <w:rsid w:val="000755C1"/>
    <w:rsid w:val="000763B6"/>
    <w:rsid w:val="00077540"/>
    <w:rsid w:val="0007783C"/>
    <w:rsid w:val="000800F3"/>
    <w:rsid w:val="000809FB"/>
    <w:rsid w:val="000815D6"/>
    <w:rsid w:val="0008207F"/>
    <w:rsid w:val="00082479"/>
    <w:rsid w:val="00083AE4"/>
    <w:rsid w:val="000842E3"/>
    <w:rsid w:val="0008480C"/>
    <w:rsid w:val="00084D74"/>
    <w:rsid w:val="00085113"/>
    <w:rsid w:val="00085C3B"/>
    <w:rsid w:val="000861D3"/>
    <w:rsid w:val="00086BD2"/>
    <w:rsid w:val="00086D55"/>
    <w:rsid w:val="0008764F"/>
    <w:rsid w:val="00090254"/>
    <w:rsid w:val="000915CE"/>
    <w:rsid w:val="00091A95"/>
    <w:rsid w:val="00091E86"/>
    <w:rsid w:val="00092261"/>
    <w:rsid w:val="000928A6"/>
    <w:rsid w:val="00093574"/>
    <w:rsid w:val="00094277"/>
    <w:rsid w:val="000943C7"/>
    <w:rsid w:val="0009452B"/>
    <w:rsid w:val="000950D5"/>
    <w:rsid w:val="0009551F"/>
    <w:rsid w:val="000955EC"/>
    <w:rsid w:val="00095741"/>
    <w:rsid w:val="0009604B"/>
    <w:rsid w:val="000963F2"/>
    <w:rsid w:val="00096F5C"/>
    <w:rsid w:val="00097678"/>
    <w:rsid w:val="000978DF"/>
    <w:rsid w:val="00097B3F"/>
    <w:rsid w:val="00097C9B"/>
    <w:rsid w:val="000A0267"/>
    <w:rsid w:val="000A02D1"/>
    <w:rsid w:val="000A0FAE"/>
    <w:rsid w:val="000A114A"/>
    <w:rsid w:val="000A17D8"/>
    <w:rsid w:val="000A1DB3"/>
    <w:rsid w:val="000A2403"/>
    <w:rsid w:val="000A2BCE"/>
    <w:rsid w:val="000A4053"/>
    <w:rsid w:val="000A4A9C"/>
    <w:rsid w:val="000A4B49"/>
    <w:rsid w:val="000A4C0F"/>
    <w:rsid w:val="000A624E"/>
    <w:rsid w:val="000A6831"/>
    <w:rsid w:val="000A6BE0"/>
    <w:rsid w:val="000A6BEA"/>
    <w:rsid w:val="000A6EC5"/>
    <w:rsid w:val="000A71A4"/>
    <w:rsid w:val="000B0AF9"/>
    <w:rsid w:val="000B0EC6"/>
    <w:rsid w:val="000B1C6A"/>
    <w:rsid w:val="000B2741"/>
    <w:rsid w:val="000B31B3"/>
    <w:rsid w:val="000B4E1E"/>
    <w:rsid w:val="000B63B8"/>
    <w:rsid w:val="000B68A8"/>
    <w:rsid w:val="000B6923"/>
    <w:rsid w:val="000B7918"/>
    <w:rsid w:val="000B7F95"/>
    <w:rsid w:val="000C0ACE"/>
    <w:rsid w:val="000C1D81"/>
    <w:rsid w:val="000C1D8B"/>
    <w:rsid w:val="000C1E6A"/>
    <w:rsid w:val="000C1FE4"/>
    <w:rsid w:val="000C3835"/>
    <w:rsid w:val="000C47F1"/>
    <w:rsid w:val="000C4ECE"/>
    <w:rsid w:val="000C5090"/>
    <w:rsid w:val="000C60C9"/>
    <w:rsid w:val="000C650D"/>
    <w:rsid w:val="000C7307"/>
    <w:rsid w:val="000C7768"/>
    <w:rsid w:val="000D0E31"/>
    <w:rsid w:val="000D14BA"/>
    <w:rsid w:val="000D1CFD"/>
    <w:rsid w:val="000D1D64"/>
    <w:rsid w:val="000D2136"/>
    <w:rsid w:val="000D22B6"/>
    <w:rsid w:val="000D24B9"/>
    <w:rsid w:val="000D371F"/>
    <w:rsid w:val="000D3FE6"/>
    <w:rsid w:val="000D45FC"/>
    <w:rsid w:val="000D47A3"/>
    <w:rsid w:val="000D4DE5"/>
    <w:rsid w:val="000D4E29"/>
    <w:rsid w:val="000D5F8D"/>
    <w:rsid w:val="000D605B"/>
    <w:rsid w:val="000D6604"/>
    <w:rsid w:val="000D673A"/>
    <w:rsid w:val="000D6FC1"/>
    <w:rsid w:val="000D74E2"/>
    <w:rsid w:val="000D7774"/>
    <w:rsid w:val="000D7905"/>
    <w:rsid w:val="000D792A"/>
    <w:rsid w:val="000E0779"/>
    <w:rsid w:val="000E0B1C"/>
    <w:rsid w:val="000E1200"/>
    <w:rsid w:val="000E1B2A"/>
    <w:rsid w:val="000E21D7"/>
    <w:rsid w:val="000E383E"/>
    <w:rsid w:val="000E403B"/>
    <w:rsid w:val="000E4087"/>
    <w:rsid w:val="000E4425"/>
    <w:rsid w:val="000E7835"/>
    <w:rsid w:val="000E7F3E"/>
    <w:rsid w:val="000F030E"/>
    <w:rsid w:val="000F065B"/>
    <w:rsid w:val="000F1201"/>
    <w:rsid w:val="000F15F3"/>
    <w:rsid w:val="000F172A"/>
    <w:rsid w:val="000F2030"/>
    <w:rsid w:val="000F205F"/>
    <w:rsid w:val="000F2285"/>
    <w:rsid w:val="000F23C9"/>
    <w:rsid w:val="000F2B62"/>
    <w:rsid w:val="000F3A54"/>
    <w:rsid w:val="000F4491"/>
    <w:rsid w:val="000F45E3"/>
    <w:rsid w:val="000F477C"/>
    <w:rsid w:val="000F4C41"/>
    <w:rsid w:val="000F5088"/>
    <w:rsid w:val="000F50B3"/>
    <w:rsid w:val="000F557C"/>
    <w:rsid w:val="000F5BB2"/>
    <w:rsid w:val="000F61F8"/>
    <w:rsid w:val="000F6664"/>
    <w:rsid w:val="000F68DB"/>
    <w:rsid w:val="000F6C87"/>
    <w:rsid w:val="000F6E5E"/>
    <w:rsid w:val="000F775F"/>
    <w:rsid w:val="000F78FC"/>
    <w:rsid w:val="001012F6"/>
    <w:rsid w:val="001018C8"/>
    <w:rsid w:val="00101B76"/>
    <w:rsid w:val="001032E6"/>
    <w:rsid w:val="001034ED"/>
    <w:rsid w:val="00104238"/>
    <w:rsid w:val="00104C0A"/>
    <w:rsid w:val="001064EE"/>
    <w:rsid w:val="00106B1D"/>
    <w:rsid w:val="00106CF6"/>
    <w:rsid w:val="00107068"/>
    <w:rsid w:val="0010716D"/>
    <w:rsid w:val="00110301"/>
    <w:rsid w:val="00110CD3"/>
    <w:rsid w:val="001110DB"/>
    <w:rsid w:val="0011138F"/>
    <w:rsid w:val="00113E34"/>
    <w:rsid w:val="0011426A"/>
    <w:rsid w:val="001144CC"/>
    <w:rsid w:val="00114EE3"/>
    <w:rsid w:val="00114EE9"/>
    <w:rsid w:val="001152C7"/>
    <w:rsid w:val="001157CA"/>
    <w:rsid w:val="00115CB9"/>
    <w:rsid w:val="001162F8"/>
    <w:rsid w:val="00116CCF"/>
    <w:rsid w:val="00117321"/>
    <w:rsid w:val="00117722"/>
    <w:rsid w:val="00117E36"/>
    <w:rsid w:val="001200BC"/>
    <w:rsid w:val="001204A6"/>
    <w:rsid w:val="00121FD6"/>
    <w:rsid w:val="0012484B"/>
    <w:rsid w:val="001251A7"/>
    <w:rsid w:val="00126448"/>
    <w:rsid w:val="00126A73"/>
    <w:rsid w:val="00126E6B"/>
    <w:rsid w:val="001278EA"/>
    <w:rsid w:val="00127D3F"/>
    <w:rsid w:val="001303B3"/>
    <w:rsid w:val="001311E8"/>
    <w:rsid w:val="00131F27"/>
    <w:rsid w:val="001323AF"/>
    <w:rsid w:val="001326AE"/>
    <w:rsid w:val="0013382A"/>
    <w:rsid w:val="00133FE9"/>
    <w:rsid w:val="0013443F"/>
    <w:rsid w:val="00135764"/>
    <w:rsid w:val="00135FBA"/>
    <w:rsid w:val="00136593"/>
    <w:rsid w:val="00137039"/>
    <w:rsid w:val="00137DC3"/>
    <w:rsid w:val="0014009D"/>
    <w:rsid w:val="0014130A"/>
    <w:rsid w:val="00141569"/>
    <w:rsid w:val="001415B1"/>
    <w:rsid w:val="0014169D"/>
    <w:rsid w:val="00141E2F"/>
    <w:rsid w:val="00142CC5"/>
    <w:rsid w:val="00143073"/>
    <w:rsid w:val="00143340"/>
    <w:rsid w:val="001442B6"/>
    <w:rsid w:val="00144F0B"/>
    <w:rsid w:val="00145363"/>
    <w:rsid w:val="001454CC"/>
    <w:rsid w:val="00145890"/>
    <w:rsid w:val="001458D8"/>
    <w:rsid w:val="00146081"/>
    <w:rsid w:val="00146A85"/>
    <w:rsid w:val="00146C0F"/>
    <w:rsid w:val="00146DC7"/>
    <w:rsid w:val="0014760E"/>
    <w:rsid w:val="00150478"/>
    <w:rsid w:val="001519ED"/>
    <w:rsid w:val="00152393"/>
    <w:rsid w:val="00152857"/>
    <w:rsid w:val="00152AE5"/>
    <w:rsid w:val="00152CED"/>
    <w:rsid w:val="00152D9E"/>
    <w:rsid w:val="001530CB"/>
    <w:rsid w:val="001536D7"/>
    <w:rsid w:val="00153810"/>
    <w:rsid w:val="00154078"/>
    <w:rsid w:val="0015429B"/>
    <w:rsid w:val="001544BE"/>
    <w:rsid w:val="001556EA"/>
    <w:rsid w:val="00155828"/>
    <w:rsid w:val="00155BCB"/>
    <w:rsid w:val="00155C54"/>
    <w:rsid w:val="0015659C"/>
    <w:rsid w:val="00156B08"/>
    <w:rsid w:val="00156B84"/>
    <w:rsid w:val="00156FA7"/>
    <w:rsid w:val="001607BF"/>
    <w:rsid w:val="001614BE"/>
    <w:rsid w:val="00161CBF"/>
    <w:rsid w:val="00162B9B"/>
    <w:rsid w:val="00163253"/>
    <w:rsid w:val="0016356C"/>
    <w:rsid w:val="00163F0A"/>
    <w:rsid w:val="00164A75"/>
    <w:rsid w:val="00164FBB"/>
    <w:rsid w:val="00164FC0"/>
    <w:rsid w:val="00165A38"/>
    <w:rsid w:val="00166BE5"/>
    <w:rsid w:val="00167283"/>
    <w:rsid w:val="001703FF"/>
    <w:rsid w:val="00170C20"/>
    <w:rsid w:val="00171C7A"/>
    <w:rsid w:val="00171CDC"/>
    <w:rsid w:val="00171D1F"/>
    <w:rsid w:val="00172450"/>
    <w:rsid w:val="00173230"/>
    <w:rsid w:val="00173566"/>
    <w:rsid w:val="00173D11"/>
    <w:rsid w:val="00173F44"/>
    <w:rsid w:val="00173F9F"/>
    <w:rsid w:val="00174347"/>
    <w:rsid w:val="001746AC"/>
    <w:rsid w:val="0017472E"/>
    <w:rsid w:val="00174CCF"/>
    <w:rsid w:val="00174EE3"/>
    <w:rsid w:val="001753D2"/>
    <w:rsid w:val="001757EE"/>
    <w:rsid w:val="0017607A"/>
    <w:rsid w:val="00180046"/>
    <w:rsid w:val="001801BF"/>
    <w:rsid w:val="0018139B"/>
    <w:rsid w:val="00181428"/>
    <w:rsid w:val="00181CC0"/>
    <w:rsid w:val="001821A1"/>
    <w:rsid w:val="00183322"/>
    <w:rsid w:val="00183527"/>
    <w:rsid w:val="00183A89"/>
    <w:rsid w:val="0018446A"/>
    <w:rsid w:val="00185636"/>
    <w:rsid w:val="00185822"/>
    <w:rsid w:val="00185AB1"/>
    <w:rsid w:val="00185B93"/>
    <w:rsid w:val="00185DB8"/>
    <w:rsid w:val="001870E0"/>
    <w:rsid w:val="001876DE"/>
    <w:rsid w:val="0019093C"/>
    <w:rsid w:val="00190CBA"/>
    <w:rsid w:val="00191172"/>
    <w:rsid w:val="001917F2"/>
    <w:rsid w:val="00191847"/>
    <w:rsid w:val="00192533"/>
    <w:rsid w:val="001926A7"/>
    <w:rsid w:val="0019327F"/>
    <w:rsid w:val="001935D0"/>
    <w:rsid w:val="001936A1"/>
    <w:rsid w:val="001944EB"/>
    <w:rsid w:val="0019469F"/>
    <w:rsid w:val="0019486A"/>
    <w:rsid w:val="00194FCF"/>
    <w:rsid w:val="00195154"/>
    <w:rsid w:val="001953D8"/>
    <w:rsid w:val="0019540E"/>
    <w:rsid w:val="0019558B"/>
    <w:rsid w:val="0019588B"/>
    <w:rsid w:val="001959E4"/>
    <w:rsid w:val="00195FA4"/>
    <w:rsid w:val="001968F7"/>
    <w:rsid w:val="00196E6A"/>
    <w:rsid w:val="00197A82"/>
    <w:rsid w:val="00197CD0"/>
    <w:rsid w:val="001A12F1"/>
    <w:rsid w:val="001A1786"/>
    <w:rsid w:val="001A3413"/>
    <w:rsid w:val="001A3AD3"/>
    <w:rsid w:val="001A4F3E"/>
    <w:rsid w:val="001A5481"/>
    <w:rsid w:val="001A592B"/>
    <w:rsid w:val="001A5B98"/>
    <w:rsid w:val="001A5F43"/>
    <w:rsid w:val="001A6393"/>
    <w:rsid w:val="001A6401"/>
    <w:rsid w:val="001A6650"/>
    <w:rsid w:val="001A6814"/>
    <w:rsid w:val="001A6F64"/>
    <w:rsid w:val="001A7230"/>
    <w:rsid w:val="001A787E"/>
    <w:rsid w:val="001B0DE7"/>
    <w:rsid w:val="001B0F4A"/>
    <w:rsid w:val="001B0FE7"/>
    <w:rsid w:val="001B2C52"/>
    <w:rsid w:val="001B347C"/>
    <w:rsid w:val="001B36D2"/>
    <w:rsid w:val="001B3D4F"/>
    <w:rsid w:val="001B40B8"/>
    <w:rsid w:val="001B5489"/>
    <w:rsid w:val="001B63F6"/>
    <w:rsid w:val="001B72EC"/>
    <w:rsid w:val="001B7308"/>
    <w:rsid w:val="001C012A"/>
    <w:rsid w:val="001C0FA4"/>
    <w:rsid w:val="001C0FD6"/>
    <w:rsid w:val="001C1B98"/>
    <w:rsid w:val="001C1E65"/>
    <w:rsid w:val="001C20D4"/>
    <w:rsid w:val="001C26D8"/>
    <w:rsid w:val="001C2922"/>
    <w:rsid w:val="001C3596"/>
    <w:rsid w:val="001C374F"/>
    <w:rsid w:val="001C3F5B"/>
    <w:rsid w:val="001C528C"/>
    <w:rsid w:val="001C5B3F"/>
    <w:rsid w:val="001C5E87"/>
    <w:rsid w:val="001C5E89"/>
    <w:rsid w:val="001C718F"/>
    <w:rsid w:val="001C72FC"/>
    <w:rsid w:val="001C7457"/>
    <w:rsid w:val="001D0119"/>
    <w:rsid w:val="001D03C2"/>
    <w:rsid w:val="001D0793"/>
    <w:rsid w:val="001D1482"/>
    <w:rsid w:val="001D27C8"/>
    <w:rsid w:val="001D3141"/>
    <w:rsid w:val="001D43D2"/>
    <w:rsid w:val="001D45F5"/>
    <w:rsid w:val="001D598F"/>
    <w:rsid w:val="001D5B89"/>
    <w:rsid w:val="001D5D55"/>
    <w:rsid w:val="001D5E36"/>
    <w:rsid w:val="001D666C"/>
    <w:rsid w:val="001D7162"/>
    <w:rsid w:val="001D7B5A"/>
    <w:rsid w:val="001D7EA7"/>
    <w:rsid w:val="001E0620"/>
    <w:rsid w:val="001E07E0"/>
    <w:rsid w:val="001E1CCB"/>
    <w:rsid w:val="001E26C2"/>
    <w:rsid w:val="001E2C30"/>
    <w:rsid w:val="001E2DB5"/>
    <w:rsid w:val="001E2FF6"/>
    <w:rsid w:val="001E3018"/>
    <w:rsid w:val="001E3BB9"/>
    <w:rsid w:val="001E4782"/>
    <w:rsid w:val="001E4898"/>
    <w:rsid w:val="001E4D92"/>
    <w:rsid w:val="001E6070"/>
    <w:rsid w:val="001E65E3"/>
    <w:rsid w:val="001F0169"/>
    <w:rsid w:val="001F0A82"/>
    <w:rsid w:val="001F162F"/>
    <w:rsid w:val="001F1A33"/>
    <w:rsid w:val="001F20C8"/>
    <w:rsid w:val="001F24A9"/>
    <w:rsid w:val="001F299D"/>
    <w:rsid w:val="001F2A5A"/>
    <w:rsid w:val="001F2AF7"/>
    <w:rsid w:val="001F2DAE"/>
    <w:rsid w:val="001F3220"/>
    <w:rsid w:val="001F32D0"/>
    <w:rsid w:val="001F35CF"/>
    <w:rsid w:val="001F42DD"/>
    <w:rsid w:val="001F4F8A"/>
    <w:rsid w:val="001F50E4"/>
    <w:rsid w:val="001F5140"/>
    <w:rsid w:val="001F5219"/>
    <w:rsid w:val="001F5B21"/>
    <w:rsid w:val="001F5CF8"/>
    <w:rsid w:val="001F5DFD"/>
    <w:rsid w:val="001F712B"/>
    <w:rsid w:val="001F72C2"/>
    <w:rsid w:val="001F7415"/>
    <w:rsid w:val="001F77C7"/>
    <w:rsid w:val="001F797F"/>
    <w:rsid w:val="002000F5"/>
    <w:rsid w:val="00200568"/>
    <w:rsid w:val="00200DD9"/>
    <w:rsid w:val="00200FC1"/>
    <w:rsid w:val="00201E2D"/>
    <w:rsid w:val="00202263"/>
    <w:rsid w:val="002035A9"/>
    <w:rsid w:val="00203DD4"/>
    <w:rsid w:val="0020535A"/>
    <w:rsid w:val="00205E24"/>
    <w:rsid w:val="00205F7F"/>
    <w:rsid w:val="00206515"/>
    <w:rsid w:val="00206F8C"/>
    <w:rsid w:val="00207E7A"/>
    <w:rsid w:val="00210505"/>
    <w:rsid w:val="00210951"/>
    <w:rsid w:val="00210CA3"/>
    <w:rsid w:val="002112EB"/>
    <w:rsid w:val="0021134B"/>
    <w:rsid w:val="00211449"/>
    <w:rsid w:val="00211A1E"/>
    <w:rsid w:val="00211D8F"/>
    <w:rsid w:val="00211DEC"/>
    <w:rsid w:val="002120EE"/>
    <w:rsid w:val="002129CA"/>
    <w:rsid w:val="00212A71"/>
    <w:rsid w:val="00212BE4"/>
    <w:rsid w:val="00212D53"/>
    <w:rsid w:val="00212D66"/>
    <w:rsid w:val="00213FA2"/>
    <w:rsid w:val="002145DE"/>
    <w:rsid w:val="0021476C"/>
    <w:rsid w:val="00214E04"/>
    <w:rsid w:val="0021500D"/>
    <w:rsid w:val="0021503E"/>
    <w:rsid w:val="00216919"/>
    <w:rsid w:val="00217843"/>
    <w:rsid w:val="00220337"/>
    <w:rsid w:val="00220BE2"/>
    <w:rsid w:val="002214B8"/>
    <w:rsid w:val="00221F91"/>
    <w:rsid w:val="00222424"/>
    <w:rsid w:val="00222604"/>
    <w:rsid w:val="00222ADC"/>
    <w:rsid w:val="00222C1F"/>
    <w:rsid w:val="00222CDC"/>
    <w:rsid w:val="002236C3"/>
    <w:rsid w:val="00223911"/>
    <w:rsid w:val="00223A61"/>
    <w:rsid w:val="00224689"/>
    <w:rsid w:val="0022472D"/>
    <w:rsid w:val="00224AC6"/>
    <w:rsid w:val="0022532E"/>
    <w:rsid w:val="00225B53"/>
    <w:rsid w:val="00225D47"/>
    <w:rsid w:val="00227055"/>
    <w:rsid w:val="002302F9"/>
    <w:rsid w:val="0023031B"/>
    <w:rsid w:val="0023122A"/>
    <w:rsid w:val="002314BA"/>
    <w:rsid w:val="0023266B"/>
    <w:rsid w:val="00232797"/>
    <w:rsid w:val="00232996"/>
    <w:rsid w:val="0023306F"/>
    <w:rsid w:val="0023439E"/>
    <w:rsid w:val="00234943"/>
    <w:rsid w:val="00234C01"/>
    <w:rsid w:val="00235268"/>
    <w:rsid w:val="002355DC"/>
    <w:rsid w:val="00237C1D"/>
    <w:rsid w:val="00237F75"/>
    <w:rsid w:val="002400F6"/>
    <w:rsid w:val="00240B09"/>
    <w:rsid w:val="00240BFB"/>
    <w:rsid w:val="00240C02"/>
    <w:rsid w:val="00240F72"/>
    <w:rsid w:val="00241254"/>
    <w:rsid w:val="00241494"/>
    <w:rsid w:val="00241549"/>
    <w:rsid w:val="00242C84"/>
    <w:rsid w:val="0024588F"/>
    <w:rsid w:val="00245F8B"/>
    <w:rsid w:val="00246B47"/>
    <w:rsid w:val="0024765D"/>
    <w:rsid w:val="0024791D"/>
    <w:rsid w:val="00247B5B"/>
    <w:rsid w:val="00250407"/>
    <w:rsid w:val="00250CBB"/>
    <w:rsid w:val="00250D30"/>
    <w:rsid w:val="00252938"/>
    <w:rsid w:val="002541F4"/>
    <w:rsid w:val="00254B16"/>
    <w:rsid w:val="00254F7E"/>
    <w:rsid w:val="00255AE3"/>
    <w:rsid w:val="00255BEE"/>
    <w:rsid w:val="00256126"/>
    <w:rsid w:val="00260A22"/>
    <w:rsid w:val="00261181"/>
    <w:rsid w:val="002615FD"/>
    <w:rsid w:val="00261781"/>
    <w:rsid w:val="00261E79"/>
    <w:rsid w:val="00262937"/>
    <w:rsid w:val="00262985"/>
    <w:rsid w:val="00262992"/>
    <w:rsid w:val="00262A23"/>
    <w:rsid w:val="00262B80"/>
    <w:rsid w:val="002640B5"/>
    <w:rsid w:val="0026457A"/>
    <w:rsid w:val="0026469A"/>
    <w:rsid w:val="002657A6"/>
    <w:rsid w:val="00266A56"/>
    <w:rsid w:val="00267569"/>
    <w:rsid w:val="00267909"/>
    <w:rsid w:val="00267C09"/>
    <w:rsid w:val="002706CA"/>
    <w:rsid w:val="00270DBA"/>
    <w:rsid w:val="00270F9D"/>
    <w:rsid w:val="00271C21"/>
    <w:rsid w:val="00273962"/>
    <w:rsid w:val="002739D5"/>
    <w:rsid w:val="0027454E"/>
    <w:rsid w:val="00275DEC"/>
    <w:rsid w:val="00276810"/>
    <w:rsid w:val="0027742A"/>
    <w:rsid w:val="00277827"/>
    <w:rsid w:val="0027783A"/>
    <w:rsid w:val="00277D1C"/>
    <w:rsid w:val="00281C30"/>
    <w:rsid w:val="00281E5C"/>
    <w:rsid w:val="002820D3"/>
    <w:rsid w:val="00282256"/>
    <w:rsid w:val="0028297D"/>
    <w:rsid w:val="0028389E"/>
    <w:rsid w:val="00283B88"/>
    <w:rsid w:val="00284AAD"/>
    <w:rsid w:val="0028597C"/>
    <w:rsid w:val="00286009"/>
    <w:rsid w:val="00286451"/>
    <w:rsid w:val="002865D1"/>
    <w:rsid w:val="00286BED"/>
    <w:rsid w:val="0028733C"/>
    <w:rsid w:val="0028737E"/>
    <w:rsid w:val="002879C9"/>
    <w:rsid w:val="002879CA"/>
    <w:rsid w:val="00287ABD"/>
    <w:rsid w:val="002900B3"/>
    <w:rsid w:val="00291A2D"/>
    <w:rsid w:val="002922EF"/>
    <w:rsid w:val="00292584"/>
    <w:rsid w:val="0029304A"/>
    <w:rsid w:val="002936FA"/>
    <w:rsid w:val="00294539"/>
    <w:rsid w:val="0029467F"/>
    <w:rsid w:val="002952DD"/>
    <w:rsid w:val="00295AF7"/>
    <w:rsid w:val="00295FDF"/>
    <w:rsid w:val="00296684"/>
    <w:rsid w:val="00297B0F"/>
    <w:rsid w:val="00297E41"/>
    <w:rsid w:val="002A0324"/>
    <w:rsid w:val="002A0553"/>
    <w:rsid w:val="002A100D"/>
    <w:rsid w:val="002A17C8"/>
    <w:rsid w:val="002A1C8F"/>
    <w:rsid w:val="002A2253"/>
    <w:rsid w:val="002A26FE"/>
    <w:rsid w:val="002A2D35"/>
    <w:rsid w:val="002A5168"/>
    <w:rsid w:val="002A5940"/>
    <w:rsid w:val="002A6020"/>
    <w:rsid w:val="002A67E2"/>
    <w:rsid w:val="002A6E55"/>
    <w:rsid w:val="002A743F"/>
    <w:rsid w:val="002A7569"/>
    <w:rsid w:val="002A7F46"/>
    <w:rsid w:val="002B054F"/>
    <w:rsid w:val="002B1578"/>
    <w:rsid w:val="002B15FE"/>
    <w:rsid w:val="002B182B"/>
    <w:rsid w:val="002B1DBA"/>
    <w:rsid w:val="002B2FDD"/>
    <w:rsid w:val="002B30A4"/>
    <w:rsid w:val="002B362A"/>
    <w:rsid w:val="002B436A"/>
    <w:rsid w:val="002B49CF"/>
    <w:rsid w:val="002B49FE"/>
    <w:rsid w:val="002B5CB7"/>
    <w:rsid w:val="002B66CC"/>
    <w:rsid w:val="002B6C6A"/>
    <w:rsid w:val="002B7334"/>
    <w:rsid w:val="002B74F8"/>
    <w:rsid w:val="002B7721"/>
    <w:rsid w:val="002B7B23"/>
    <w:rsid w:val="002B7BF6"/>
    <w:rsid w:val="002B7DEA"/>
    <w:rsid w:val="002C0A36"/>
    <w:rsid w:val="002C1613"/>
    <w:rsid w:val="002C22DE"/>
    <w:rsid w:val="002C24CB"/>
    <w:rsid w:val="002C2BB1"/>
    <w:rsid w:val="002C4907"/>
    <w:rsid w:val="002C54CB"/>
    <w:rsid w:val="002C66FB"/>
    <w:rsid w:val="002C6BEA"/>
    <w:rsid w:val="002C742D"/>
    <w:rsid w:val="002C7DC8"/>
    <w:rsid w:val="002D002E"/>
    <w:rsid w:val="002D0038"/>
    <w:rsid w:val="002D13EA"/>
    <w:rsid w:val="002D1624"/>
    <w:rsid w:val="002D1F47"/>
    <w:rsid w:val="002D2086"/>
    <w:rsid w:val="002D254B"/>
    <w:rsid w:val="002D285E"/>
    <w:rsid w:val="002D29AF"/>
    <w:rsid w:val="002D2DB5"/>
    <w:rsid w:val="002D37C7"/>
    <w:rsid w:val="002D4BD7"/>
    <w:rsid w:val="002D4CB8"/>
    <w:rsid w:val="002D565D"/>
    <w:rsid w:val="002D67D3"/>
    <w:rsid w:val="002D6E5A"/>
    <w:rsid w:val="002D72EC"/>
    <w:rsid w:val="002E010A"/>
    <w:rsid w:val="002E0AA8"/>
    <w:rsid w:val="002E0B5A"/>
    <w:rsid w:val="002E1351"/>
    <w:rsid w:val="002E1DFB"/>
    <w:rsid w:val="002E2273"/>
    <w:rsid w:val="002E33AD"/>
    <w:rsid w:val="002E38FD"/>
    <w:rsid w:val="002E3F8C"/>
    <w:rsid w:val="002E4827"/>
    <w:rsid w:val="002E586C"/>
    <w:rsid w:val="002E5E16"/>
    <w:rsid w:val="002E609B"/>
    <w:rsid w:val="002E6602"/>
    <w:rsid w:val="002E71EE"/>
    <w:rsid w:val="002E7E52"/>
    <w:rsid w:val="002F026B"/>
    <w:rsid w:val="002F0799"/>
    <w:rsid w:val="002F0F55"/>
    <w:rsid w:val="002F101A"/>
    <w:rsid w:val="002F1A57"/>
    <w:rsid w:val="002F1B0C"/>
    <w:rsid w:val="002F2710"/>
    <w:rsid w:val="002F30DF"/>
    <w:rsid w:val="002F3727"/>
    <w:rsid w:val="002F455E"/>
    <w:rsid w:val="002F4606"/>
    <w:rsid w:val="002F49A7"/>
    <w:rsid w:val="002F4FCC"/>
    <w:rsid w:val="002F563F"/>
    <w:rsid w:val="002F62D3"/>
    <w:rsid w:val="002F6B67"/>
    <w:rsid w:val="0030071A"/>
    <w:rsid w:val="003014CE"/>
    <w:rsid w:val="003017EE"/>
    <w:rsid w:val="00301AA0"/>
    <w:rsid w:val="003027CF"/>
    <w:rsid w:val="0030297C"/>
    <w:rsid w:val="00302B48"/>
    <w:rsid w:val="003036F7"/>
    <w:rsid w:val="003038D4"/>
    <w:rsid w:val="0030583F"/>
    <w:rsid w:val="00305F99"/>
    <w:rsid w:val="00306100"/>
    <w:rsid w:val="003064AD"/>
    <w:rsid w:val="0030653C"/>
    <w:rsid w:val="00306D7F"/>
    <w:rsid w:val="00307000"/>
    <w:rsid w:val="003078E4"/>
    <w:rsid w:val="00307CAD"/>
    <w:rsid w:val="003103D5"/>
    <w:rsid w:val="003104B5"/>
    <w:rsid w:val="0031094A"/>
    <w:rsid w:val="003119ED"/>
    <w:rsid w:val="00311E07"/>
    <w:rsid w:val="003120C8"/>
    <w:rsid w:val="003140F9"/>
    <w:rsid w:val="0031455F"/>
    <w:rsid w:val="003149AF"/>
    <w:rsid w:val="0031536E"/>
    <w:rsid w:val="00315E14"/>
    <w:rsid w:val="0031758F"/>
    <w:rsid w:val="00317736"/>
    <w:rsid w:val="00317CC6"/>
    <w:rsid w:val="00320225"/>
    <w:rsid w:val="00320D7C"/>
    <w:rsid w:val="00321705"/>
    <w:rsid w:val="00321CE1"/>
    <w:rsid w:val="00322500"/>
    <w:rsid w:val="00322C23"/>
    <w:rsid w:val="00323E91"/>
    <w:rsid w:val="00323ED8"/>
    <w:rsid w:val="00324120"/>
    <w:rsid w:val="00324DCC"/>
    <w:rsid w:val="003266D6"/>
    <w:rsid w:val="00326C02"/>
    <w:rsid w:val="00326D87"/>
    <w:rsid w:val="00326F46"/>
    <w:rsid w:val="00327403"/>
    <w:rsid w:val="00330120"/>
    <w:rsid w:val="0033020C"/>
    <w:rsid w:val="00330253"/>
    <w:rsid w:val="00330576"/>
    <w:rsid w:val="003305A4"/>
    <w:rsid w:val="00330664"/>
    <w:rsid w:val="00330CD8"/>
    <w:rsid w:val="0033133B"/>
    <w:rsid w:val="003315D2"/>
    <w:rsid w:val="00331A4A"/>
    <w:rsid w:val="00331F05"/>
    <w:rsid w:val="0033286C"/>
    <w:rsid w:val="00333527"/>
    <w:rsid w:val="00333E87"/>
    <w:rsid w:val="003344E3"/>
    <w:rsid w:val="00334578"/>
    <w:rsid w:val="00334942"/>
    <w:rsid w:val="00334C20"/>
    <w:rsid w:val="00335E9F"/>
    <w:rsid w:val="0033633D"/>
    <w:rsid w:val="00336489"/>
    <w:rsid w:val="00336AB6"/>
    <w:rsid w:val="00336D9B"/>
    <w:rsid w:val="003378C4"/>
    <w:rsid w:val="00340264"/>
    <w:rsid w:val="003410DB"/>
    <w:rsid w:val="003419A1"/>
    <w:rsid w:val="00341F41"/>
    <w:rsid w:val="003425AB"/>
    <w:rsid w:val="00342705"/>
    <w:rsid w:val="00343033"/>
    <w:rsid w:val="003431A1"/>
    <w:rsid w:val="0034382C"/>
    <w:rsid w:val="00343D60"/>
    <w:rsid w:val="00344169"/>
    <w:rsid w:val="003447D4"/>
    <w:rsid w:val="00345CB2"/>
    <w:rsid w:val="00346793"/>
    <w:rsid w:val="00346822"/>
    <w:rsid w:val="00346FBA"/>
    <w:rsid w:val="003478B9"/>
    <w:rsid w:val="003502AB"/>
    <w:rsid w:val="00350720"/>
    <w:rsid w:val="00350E1C"/>
    <w:rsid w:val="00351258"/>
    <w:rsid w:val="00351FFA"/>
    <w:rsid w:val="00352105"/>
    <w:rsid w:val="00352454"/>
    <w:rsid w:val="0035341D"/>
    <w:rsid w:val="00353E86"/>
    <w:rsid w:val="00353ED7"/>
    <w:rsid w:val="0035471E"/>
    <w:rsid w:val="003548FA"/>
    <w:rsid w:val="00354BE0"/>
    <w:rsid w:val="00354C0E"/>
    <w:rsid w:val="003554D9"/>
    <w:rsid w:val="00356A15"/>
    <w:rsid w:val="00360755"/>
    <w:rsid w:val="0036077C"/>
    <w:rsid w:val="00361703"/>
    <w:rsid w:val="00361B49"/>
    <w:rsid w:val="00361BC5"/>
    <w:rsid w:val="0036200C"/>
    <w:rsid w:val="0036225B"/>
    <w:rsid w:val="00363C76"/>
    <w:rsid w:val="00364227"/>
    <w:rsid w:val="003642C1"/>
    <w:rsid w:val="00366025"/>
    <w:rsid w:val="003660E6"/>
    <w:rsid w:val="00366234"/>
    <w:rsid w:val="0036679A"/>
    <w:rsid w:val="00366EA0"/>
    <w:rsid w:val="00367437"/>
    <w:rsid w:val="003674BD"/>
    <w:rsid w:val="00367E65"/>
    <w:rsid w:val="00370083"/>
    <w:rsid w:val="00370BCF"/>
    <w:rsid w:val="0037116C"/>
    <w:rsid w:val="003715E5"/>
    <w:rsid w:val="003729C5"/>
    <w:rsid w:val="00372CE6"/>
    <w:rsid w:val="00373766"/>
    <w:rsid w:val="00374530"/>
    <w:rsid w:val="0037466F"/>
    <w:rsid w:val="00374B84"/>
    <w:rsid w:val="00374DF9"/>
    <w:rsid w:val="003758F8"/>
    <w:rsid w:val="00375AF3"/>
    <w:rsid w:val="00375FE1"/>
    <w:rsid w:val="00376015"/>
    <w:rsid w:val="003760BC"/>
    <w:rsid w:val="00376639"/>
    <w:rsid w:val="003769B0"/>
    <w:rsid w:val="00377126"/>
    <w:rsid w:val="0038072C"/>
    <w:rsid w:val="00380777"/>
    <w:rsid w:val="003808B8"/>
    <w:rsid w:val="00380A71"/>
    <w:rsid w:val="00381A48"/>
    <w:rsid w:val="00382122"/>
    <w:rsid w:val="0038235F"/>
    <w:rsid w:val="00382668"/>
    <w:rsid w:val="00382674"/>
    <w:rsid w:val="0038337E"/>
    <w:rsid w:val="0038339A"/>
    <w:rsid w:val="00384703"/>
    <w:rsid w:val="00384892"/>
    <w:rsid w:val="0038501A"/>
    <w:rsid w:val="00386466"/>
    <w:rsid w:val="00386877"/>
    <w:rsid w:val="00387204"/>
    <w:rsid w:val="00387493"/>
    <w:rsid w:val="003900F9"/>
    <w:rsid w:val="003901C0"/>
    <w:rsid w:val="003904E3"/>
    <w:rsid w:val="00390D20"/>
    <w:rsid w:val="003934AA"/>
    <w:rsid w:val="003935E4"/>
    <w:rsid w:val="00393ACE"/>
    <w:rsid w:val="00393B41"/>
    <w:rsid w:val="00394406"/>
    <w:rsid w:val="00394F30"/>
    <w:rsid w:val="00395503"/>
    <w:rsid w:val="00395798"/>
    <w:rsid w:val="0039605A"/>
    <w:rsid w:val="003960B9"/>
    <w:rsid w:val="0039685C"/>
    <w:rsid w:val="00396D80"/>
    <w:rsid w:val="0039709D"/>
    <w:rsid w:val="003972F4"/>
    <w:rsid w:val="003974E4"/>
    <w:rsid w:val="0039780F"/>
    <w:rsid w:val="00397B87"/>
    <w:rsid w:val="003A03C1"/>
    <w:rsid w:val="003A0438"/>
    <w:rsid w:val="003A05B0"/>
    <w:rsid w:val="003A0963"/>
    <w:rsid w:val="003A0ACA"/>
    <w:rsid w:val="003A0B57"/>
    <w:rsid w:val="003A10EB"/>
    <w:rsid w:val="003A1A37"/>
    <w:rsid w:val="003A33D0"/>
    <w:rsid w:val="003A409D"/>
    <w:rsid w:val="003A41CB"/>
    <w:rsid w:val="003A46D9"/>
    <w:rsid w:val="003A4831"/>
    <w:rsid w:val="003A4DD3"/>
    <w:rsid w:val="003A4EF0"/>
    <w:rsid w:val="003A5713"/>
    <w:rsid w:val="003A5853"/>
    <w:rsid w:val="003A6F02"/>
    <w:rsid w:val="003A6F22"/>
    <w:rsid w:val="003A7CE3"/>
    <w:rsid w:val="003A7DED"/>
    <w:rsid w:val="003A7E72"/>
    <w:rsid w:val="003A7E7B"/>
    <w:rsid w:val="003B024A"/>
    <w:rsid w:val="003B0A4C"/>
    <w:rsid w:val="003B0B5E"/>
    <w:rsid w:val="003B14D4"/>
    <w:rsid w:val="003B166A"/>
    <w:rsid w:val="003B1F69"/>
    <w:rsid w:val="003B1FD2"/>
    <w:rsid w:val="003B2028"/>
    <w:rsid w:val="003B3079"/>
    <w:rsid w:val="003B3BBE"/>
    <w:rsid w:val="003B3D85"/>
    <w:rsid w:val="003B4369"/>
    <w:rsid w:val="003B48DB"/>
    <w:rsid w:val="003B5555"/>
    <w:rsid w:val="003B56D1"/>
    <w:rsid w:val="003B5BDB"/>
    <w:rsid w:val="003B6239"/>
    <w:rsid w:val="003B7161"/>
    <w:rsid w:val="003B7451"/>
    <w:rsid w:val="003C002F"/>
    <w:rsid w:val="003C010B"/>
    <w:rsid w:val="003C04BE"/>
    <w:rsid w:val="003C04E4"/>
    <w:rsid w:val="003C069F"/>
    <w:rsid w:val="003C0E37"/>
    <w:rsid w:val="003C12F6"/>
    <w:rsid w:val="003C17B8"/>
    <w:rsid w:val="003C2284"/>
    <w:rsid w:val="003C3120"/>
    <w:rsid w:val="003C35DE"/>
    <w:rsid w:val="003C39CD"/>
    <w:rsid w:val="003C4099"/>
    <w:rsid w:val="003C44C3"/>
    <w:rsid w:val="003C55F8"/>
    <w:rsid w:val="003C5658"/>
    <w:rsid w:val="003C5828"/>
    <w:rsid w:val="003C5C11"/>
    <w:rsid w:val="003C5F74"/>
    <w:rsid w:val="003C6568"/>
    <w:rsid w:val="003C68C5"/>
    <w:rsid w:val="003C70CE"/>
    <w:rsid w:val="003C72B6"/>
    <w:rsid w:val="003C76AD"/>
    <w:rsid w:val="003D007B"/>
    <w:rsid w:val="003D01C3"/>
    <w:rsid w:val="003D0AC3"/>
    <w:rsid w:val="003D1553"/>
    <w:rsid w:val="003D1EC7"/>
    <w:rsid w:val="003D4443"/>
    <w:rsid w:val="003D45A1"/>
    <w:rsid w:val="003D59CE"/>
    <w:rsid w:val="003D6489"/>
    <w:rsid w:val="003D66AD"/>
    <w:rsid w:val="003D6919"/>
    <w:rsid w:val="003D6ECF"/>
    <w:rsid w:val="003D7403"/>
    <w:rsid w:val="003D79B0"/>
    <w:rsid w:val="003E0474"/>
    <w:rsid w:val="003E072D"/>
    <w:rsid w:val="003E097F"/>
    <w:rsid w:val="003E11E0"/>
    <w:rsid w:val="003E1C01"/>
    <w:rsid w:val="003E233A"/>
    <w:rsid w:val="003E247F"/>
    <w:rsid w:val="003E24B0"/>
    <w:rsid w:val="003E2A14"/>
    <w:rsid w:val="003E355E"/>
    <w:rsid w:val="003E437C"/>
    <w:rsid w:val="003E4817"/>
    <w:rsid w:val="003E5C63"/>
    <w:rsid w:val="003E60AF"/>
    <w:rsid w:val="003E70DC"/>
    <w:rsid w:val="003F0357"/>
    <w:rsid w:val="003F0388"/>
    <w:rsid w:val="003F11F4"/>
    <w:rsid w:val="003F1342"/>
    <w:rsid w:val="003F16A1"/>
    <w:rsid w:val="003F19F2"/>
    <w:rsid w:val="003F213B"/>
    <w:rsid w:val="003F27F5"/>
    <w:rsid w:val="003F4E1C"/>
    <w:rsid w:val="003F6CC7"/>
    <w:rsid w:val="003F6F3F"/>
    <w:rsid w:val="003F7659"/>
    <w:rsid w:val="003F781C"/>
    <w:rsid w:val="003F7DD6"/>
    <w:rsid w:val="00400366"/>
    <w:rsid w:val="0040038A"/>
    <w:rsid w:val="004008DE"/>
    <w:rsid w:val="004010FD"/>
    <w:rsid w:val="0040126E"/>
    <w:rsid w:val="00401945"/>
    <w:rsid w:val="00402051"/>
    <w:rsid w:val="00402696"/>
    <w:rsid w:val="00402B89"/>
    <w:rsid w:val="004038FE"/>
    <w:rsid w:val="00403ABE"/>
    <w:rsid w:val="00403D3C"/>
    <w:rsid w:val="00403EC5"/>
    <w:rsid w:val="00404210"/>
    <w:rsid w:val="004048CD"/>
    <w:rsid w:val="0040496F"/>
    <w:rsid w:val="00404BE5"/>
    <w:rsid w:val="0040507C"/>
    <w:rsid w:val="00405278"/>
    <w:rsid w:val="004065C5"/>
    <w:rsid w:val="00406997"/>
    <w:rsid w:val="00406CE3"/>
    <w:rsid w:val="004075CD"/>
    <w:rsid w:val="00407C89"/>
    <w:rsid w:val="00407D31"/>
    <w:rsid w:val="00407E09"/>
    <w:rsid w:val="00407F0F"/>
    <w:rsid w:val="00407FE0"/>
    <w:rsid w:val="00410679"/>
    <w:rsid w:val="004108C5"/>
    <w:rsid w:val="00410C9B"/>
    <w:rsid w:val="00411737"/>
    <w:rsid w:val="0041177D"/>
    <w:rsid w:val="004120D1"/>
    <w:rsid w:val="00412A34"/>
    <w:rsid w:val="00412CF5"/>
    <w:rsid w:val="004138A5"/>
    <w:rsid w:val="00414646"/>
    <w:rsid w:val="00414A0D"/>
    <w:rsid w:val="00415090"/>
    <w:rsid w:val="004157DE"/>
    <w:rsid w:val="004159DB"/>
    <w:rsid w:val="00415E7B"/>
    <w:rsid w:val="00416E55"/>
    <w:rsid w:val="004200AB"/>
    <w:rsid w:val="004219B8"/>
    <w:rsid w:val="00421D0C"/>
    <w:rsid w:val="004221B6"/>
    <w:rsid w:val="004224EE"/>
    <w:rsid w:val="00422C3D"/>
    <w:rsid w:val="00422CCF"/>
    <w:rsid w:val="004230C7"/>
    <w:rsid w:val="0042321C"/>
    <w:rsid w:val="004235C1"/>
    <w:rsid w:val="00423E87"/>
    <w:rsid w:val="004245D1"/>
    <w:rsid w:val="00425D34"/>
    <w:rsid w:val="00426696"/>
    <w:rsid w:val="00427DEC"/>
    <w:rsid w:val="00427ECE"/>
    <w:rsid w:val="00430869"/>
    <w:rsid w:val="00430AA8"/>
    <w:rsid w:val="00430AD2"/>
    <w:rsid w:val="00430E26"/>
    <w:rsid w:val="00431426"/>
    <w:rsid w:val="0043183B"/>
    <w:rsid w:val="0043208A"/>
    <w:rsid w:val="00432360"/>
    <w:rsid w:val="00432E70"/>
    <w:rsid w:val="00432EF5"/>
    <w:rsid w:val="004331E3"/>
    <w:rsid w:val="004332AF"/>
    <w:rsid w:val="004336B9"/>
    <w:rsid w:val="00433EDF"/>
    <w:rsid w:val="00434F42"/>
    <w:rsid w:val="00434FE0"/>
    <w:rsid w:val="004357EB"/>
    <w:rsid w:val="00435A97"/>
    <w:rsid w:val="00436495"/>
    <w:rsid w:val="00436BE9"/>
    <w:rsid w:val="00437050"/>
    <w:rsid w:val="004373F6"/>
    <w:rsid w:val="004376C1"/>
    <w:rsid w:val="00437A8E"/>
    <w:rsid w:val="00437C9D"/>
    <w:rsid w:val="00440756"/>
    <w:rsid w:val="004408CB"/>
    <w:rsid w:val="004411F1"/>
    <w:rsid w:val="00441B2A"/>
    <w:rsid w:val="00443237"/>
    <w:rsid w:val="00443452"/>
    <w:rsid w:val="0044419D"/>
    <w:rsid w:val="004448CA"/>
    <w:rsid w:val="00444B2F"/>
    <w:rsid w:val="00444EDC"/>
    <w:rsid w:val="00444EED"/>
    <w:rsid w:val="00445064"/>
    <w:rsid w:val="004450B0"/>
    <w:rsid w:val="004454E2"/>
    <w:rsid w:val="00445961"/>
    <w:rsid w:val="00445B04"/>
    <w:rsid w:val="00446005"/>
    <w:rsid w:val="004469CA"/>
    <w:rsid w:val="0045005B"/>
    <w:rsid w:val="00450715"/>
    <w:rsid w:val="00451B01"/>
    <w:rsid w:val="00451F1A"/>
    <w:rsid w:val="00451F46"/>
    <w:rsid w:val="00452D11"/>
    <w:rsid w:val="0045438F"/>
    <w:rsid w:val="00454391"/>
    <w:rsid w:val="004545F9"/>
    <w:rsid w:val="00454854"/>
    <w:rsid w:val="004559D9"/>
    <w:rsid w:val="00455AC6"/>
    <w:rsid w:val="00455CA6"/>
    <w:rsid w:val="00455F87"/>
    <w:rsid w:val="0045634B"/>
    <w:rsid w:val="00456509"/>
    <w:rsid w:val="004565F4"/>
    <w:rsid w:val="00456B12"/>
    <w:rsid w:val="00456B5A"/>
    <w:rsid w:val="00456BEE"/>
    <w:rsid w:val="00457115"/>
    <w:rsid w:val="00457516"/>
    <w:rsid w:val="0045772C"/>
    <w:rsid w:val="00457DF8"/>
    <w:rsid w:val="004602DA"/>
    <w:rsid w:val="004612B4"/>
    <w:rsid w:val="00461A86"/>
    <w:rsid w:val="00461CA0"/>
    <w:rsid w:val="00461F03"/>
    <w:rsid w:val="00462280"/>
    <w:rsid w:val="004622A1"/>
    <w:rsid w:val="00462770"/>
    <w:rsid w:val="00463CBA"/>
    <w:rsid w:val="00463D00"/>
    <w:rsid w:val="00463D4D"/>
    <w:rsid w:val="00464543"/>
    <w:rsid w:val="00464E67"/>
    <w:rsid w:val="00465095"/>
    <w:rsid w:val="0046618D"/>
    <w:rsid w:val="0046706F"/>
    <w:rsid w:val="004673B7"/>
    <w:rsid w:val="004676E9"/>
    <w:rsid w:val="004700E0"/>
    <w:rsid w:val="00470AA3"/>
    <w:rsid w:val="00471DC8"/>
    <w:rsid w:val="00471E0F"/>
    <w:rsid w:val="0047210E"/>
    <w:rsid w:val="00472866"/>
    <w:rsid w:val="00472966"/>
    <w:rsid w:val="004747C4"/>
    <w:rsid w:val="004749D7"/>
    <w:rsid w:val="0047546D"/>
    <w:rsid w:val="00475544"/>
    <w:rsid w:val="004769DC"/>
    <w:rsid w:val="00476BFD"/>
    <w:rsid w:val="00476E3E"/>
    <w:rsid w:val="00477CB4"/>
    <w:rsid w:val="00477DD5"/>
    <w:rsid w:val="0048081A"/>
    <w:rsid w:val="00480976"/>
    <w:rsid w:val="00480F19"/>
    <w:rsid w:val="00481759"/>
    <w:rsid w:val="00481956"/>
    <w:rsid w:val="00482156"/>
    <w:rsid w:val="00482B7F"/>
    <w:rsid w:val="00483910"/>
    <w:rsid w:val="0048523D"/>
    <w:rsid w:val="00485AB4"/>
    <w:rsid w:val="00485FE6"/>
    <w:rsid w:val="00486EAF"/>
    <w:rsid w:val="0048793D"/>
    <w:rsid w:val="0049027E"/>
    <w:rsid w:val="004904C4"/>
    <w:rsid w:val="00490560"/>
    <w:rsid w:val="004913CF"/>
    <w:rsid w:val="0049145C"/>
    <w:rsid w:val="00491F56"/>
    <w:rsid w:val="00492403"/>
    <w:rsid w:val="00492C3E"/>
    <w:rsid w:val="0049322D"/>
    <w:rsid w:val="00494456"/>
    <w:rsid w:val="00494506"/>
    <w:rsid w:val="00494D33"/>
    <w:rsid w:val="00494E1F"/>
    <w:rsid w:val="00495090"/>
    <w:rsid w:val="00495DDB"/>
    <w:rsid w:val="004961B1"/>
    <w:rsid w:val="0049636C"/>
    <w:rsid w:val="00496413"/>
    <w:rsid w:val="00496433"/>
    <w:rsid w:val="00496F77"/>
    <w:rsid w:val="004A071C"/>
    <w:rsid w:val="004A089E"/>
    <w:rsid w:val="004A09CA"/>
    <w:rsid w:val="004A0FF1"/>
    <w:rsid w:val="004A2E6E"/>
    <w:rsid w:val="004A2F4C"/>
    <w:rsid w:val="004A3484"/>
    <w:rsid w:val="004A3A83"/>
    <w:rsid w:val="004A3AA0"/>
    <w:rsid w:val="004A3FB4"/>
    <w:rsid w:val="004A5A3B"/>
    <w:rsid w:val="004A5D38"/>
    <w:rsid w:val="004A69B2"/>
    <w:rsid w:val="004A6F50"/>
    <w:rsid w:val="004A7861"/>
    <w:rsid w:val="004A7A63"/>
    <w:rsid w:val="004A7CA6"/>
    <w:rsid w:val="004B0564"/>
    <w:rsid w:val="004B12E2"/>
    <w:rsid w:val="004B1E85"/>
    <w:rsid w:val="004B29E0"/>
    <w:rsid w:val="004B3559"/>
    <w:rsid w:val="004B384E"/>
    <w:rsid w:val="004B3C42"/>
    <w:rsid w:val="004B416D"/>
    <w:rsid w:val="004B4508"/>
    <w:rsid w:val="004B458A"/>
    <w:rsid w:val="004B488F"/>
    <w:rsid w:val="004B498B"/>
    <w:rsid w:val="004B53C6"/>
    <w:rsid w:val="004B54B3"/>
    <w:rsid w:val="004B5E7F"/>
    <w:rsid w:val="004B5F4A"/>
    <w:rsid w:val="004B623B"/>
    <w:rsid w:val="004B6378"/>
    <w:rsid w:val="004B7BFF"/>
    <w:rsid w:val="004B7EE5"/>
    <w:rsid w:val="004C01A4"/>
    <w:rsid w:val="004C03EB"/>
    <w:rsid w:val="004C0D08"/>
    <w:rsid w:val="004C2242"/>
    <w:rsid w:val="004C370E"/>
    <w:rsid w:val="004C4093"/>
    <w:rsid w:val="004C4311"/>
    <w:rsid w:val="004C4387"/>
    <w:rsid w:val="004C43D9"/>
    <w:rsid w:val="004C4455"/>
    <w:rsid w:val="004C4595"/>
    <w:rsid w:val="004C475A"/>
    <w:rsid w:val="004C4D04"/>
    <w:rsid w:val="004C557C"/>
    <w:rsid w:val="004C5C16"/>
    <w:rsid w:val="004C7119"/>
    <w:rsid w:val="004C7556"/>
    <w:rsid w:val="004C7D71"/>
    <w:rsid w:val="004D0215"/>
    <w:rsid w:val="004D073F"/>
    <w:rsid w:val="004D09E5"/>
    <w:rsid w:val="004D1758"/>
    <w:rsid w:val="004D1A43"/>
    <w:rsid w:val="004D371F"/>
    <w:rsid w:val="004D3C58"/>
    <w:rsid w:val="004D40DA"/>
    <w:rsid w:val="004D447C"/>
    <w:rsid w:val="004D4C5E"/>
    <w:rsid w:val="004D4D5F"/>
    <w:rsid w:val="004D51CD"/>
    <w:rsid w:val="004D527C"/>
    <w:rsid w:val="004D5BC3"/>
    <w:rsid w:val="004D5E49"/>
    <w:rsid w:val="004D6293"/>
    <w:rsid w:val="004D6F8F"/>
    <w:rsid w:val="004D7748"/>
    <w:rsid w:val="004D7916"/>
    <w:rsid w:val="004E0DD9"/>
    <w:rsid w:val="004E1078"/>
    <w:rsid w:val="004E1494"/>
    <w:rsid w:val="004E14B0"/>
    <w:rsid w:val="004E1544"/>
    <w:rsid w:val="004E2323"/>
    <w:rsid w:val="004E2D07"/>
    <w:rsid w:val="004E2D73"/>
    <w:rsid w:val="004E3876"/>
    <w:rsid w:val="004E39CC"/>
    <w:rsid w:val="004E5D8E"/>
    <w:rsid w:val="004E5F83"/>
    <w:rsid w:val="004E62FC"/>
    <w:rsid w:val="004E6A76"/>
    <w:rsid w:val="004F0392"/>
    <w:rsid w:val="004F0CAE"/>
    <w:rsid w:val="004F0CBE"/>
    <w:rsid w:val="004F12FF"/>
    <w:rsid w:val="004F1311"/>
    <w:rsid w:val="004F17E4"/>
    <w:rsid w:val="004F19B7"/>
    <w:rsid w:val="004F219D"/>
    <w:rsid w:val="004F295D"/>
    <w:rsid w:val="004F2AAF"/>
    <w:rsid w:val="004F2B18"/>
    <w:rsid w:val="004F31F3"/>
    <w:rsid w:val="004F49D6"/>
    <w:rsid w:val="004F4AD8"/>
    <w:rsid w:val="004F53AC"/>
    <w:rsid w:val="004F60B8"/>
    <w:rsid w:val="004F6C74"/>
    <w:rsid w:val="004F77EC"/>
    <w:rsid w:val="004F7CC0"/>
    <w:rsid w:val="00501573"/>
    <w:rsid w:val="0050229F"/>
    <w:rsid w:val="0050265C"/>
    <w:rsid w:val="00502A8F"/>
    <w:rsid w:val="00504045"/>
    <w:rsid w:val="005041FD"/>
    <w:rsid w:val="00504505"/>
    <w:rsid w:val="005046C3"/>
    <w:rsid w:val="00504F47"/>
    <w:rsid w:val="00505210"/>
    <w:rsid w:val="005059A8"/>
    <w:rsid w:val="005059E5"/>
    <w:rsid w:val="005073B4"/>
    <w:rsid w:val="00507BA0"/>
    <w:rsid w:val="00510999"/>
    <w:rsid w:val="00510F76"/>
    <w:rsid w:val="005112EE"/>
    <w:rsid w:val="005115EC"/>
    <w:rsid w:val="00511A14"/>
    <w:rsid w:val="005125B8"/>
    <w:rsid w:val="0051287E"/>
    <w:rsid w:val="005138DB"/>
    <w:rsid w:val="00513ABC"/>
    <w:rsid w:val="00513E6F"/>
    <w:rsid w:val="00513F41"/>
    <w:rsid w:val="00513FEB"/>
    <w:rsid w:val="005152E4"/>
    <w:rsid w:val="005170A6"/>
    <w:rsid w:val="00517143"/>
    <w:rsid w:val="005173BF"/>
    <w:rsid w:val="00517CDD"/>
    <w:rsid w:val="0052017A"/>
    <w:rsid w:val="005203DB"/>
    <w:rsid w:val="005206BE"/>
    <w:rsid w:val="00520A6F"/>
    <w:rsid w:val="00520C85"/>
    <w:rsid w:val="0052109D"/>
    <w:rsid w:val="005215CE"/>
    <w:rsid w:val="0052369A"/>
    <w:rsid w:val="00524BDD"/>
    <w:rsid w:val="0052536D"/>
    <w:rsid w:val="00526903"/>
    <w:rsid w:val="005269B9"/>
    <w:rsid w:val="00526C5D"/>
    <w:rsid w:val="005271F6"/>
    <w:rsid w:val="0052728B"/>
    <w:rsid w:val="00530B51"/>
    <w:rsid w:val="00531813"/>
    <w:rsid w:val="005319CD"/>
    <w:rsid w:val="00531B28"/>
    <w:rsid w:val="005320CC"/>
    <w:rsid w:val="0053220F"/>
    <w:rsid w:val="00532F72"/>
    <w:rsid w:val="00533845"/>
    <w:rsid w:val="00533D89"/>
    <w:rsid w:val="0053410D"/>
    <w:rsid w:val="00534969"/>
    <w:rsid w:val="00535B20"/>
    <w:rsid w:val="005366F9"/>
    <w:rsid w:val="0053748C"/>
    <w:rsid w:val="005414E2"/>
    <w:rsid w:val="00541A38"/>
    <w:rsid w:val="00541B9C"/>
    <w:rsid w:val="0054228D"/>
    <w:rsid w:val="0054234F"/>
    <w:rsid w:val="005433C2"/>
    <w:rsid w:val="005433FC"/>
    <w:rsid w:val="00543E0D"/>
    <w:rsid w:val="00544454"/>
    <w:rsid w:val="00544712"/>
    <w:rsid w:val="00544CDD"/>
    <w:rsid w:val="00544D72"/>
    <w:rsid w:val="00545B27"/>
    <w:rsid w:val="00545FDC"/>
    <w:rsid w:val="00546330"/>
    <w:rsid w:val="00546389"/>
    <w:rsid w:val="00547D3B"/>
    <w:rsid w:val="00547D5D"/>
    <w:rsid w:val="0055040D"/>
    <w:rsid w:val="00551762"/>
    <w:rsid w:val="0055177C"/>
    <w:rsid w:val="005520EC"/>
    <w:rsid w:val="0055263D"/>
    <w:rsid w:val="00553388"/>
    <w:rsid w:val="00553C88"/>
    <w:rsid w:val="0055418A"/>
    <w:rsid w:val="00554392"/>
    <w:rsid w:val="0055599B"/>
    <w:rsid w:val="00555D66"/>
    <w:rsid w:val="005561D8"/>
    <w:rsid w:val="0055653C"/>
    <w:rsid w:val="00556F7C"/>
    <w:rsid w:val="00557022"/>
    <w:rsid w:val="005575D0"/>
    <w:rsid w:val="00560013"/>
    <w:rsid w:val="00560431"/>
    <w:rsid w:val="00560580"/>
    <w:rsid w:val="00560924"/>
    <w:rsid w:val="00560ECF"/>
    <w:rsid w:val="005612A4"/>
    <w:rsid w:val="00563C0E"/>
    <w:rsid w:val="00564270"/>
    <w:rsid w:val="005644B3"/>
    <w:rsid w:val="00564974"/>
    <w:rsid w:val="005649B8"/>
    <w:rsid w:val="00564BFB"/>
    <w:rsid w:val="00565E85"/>
    <w:rsid w:val="00566784"/>
    <w:rsid w:val="0056681E"/>
    <w:rsid w:val="00566875"/>
    <w:rsid w:val="00566BE4"/>
    <w:rsid w:val="00567BD3"/>
    <w:rsid w:val="00567D33"/>
    <w:rsid w:val="0057059A"/>
    <w:rsid w:val="00570C13"/>
    <w:rsid w:val="00570FCC"/>
    <w:rsid w:val="0057104A"/>
    <w:rsid w:val="00571439"/>
    <w:rsid w:val="00571A13"/>
    <w:rsid w:val="0057286E"/>
    <w:rsid w:val="00573357"/>
    <w:rsid w:val="005736BF"/>
    <w:rsid w:val="00573991"/>
    <w:rsid w:val="00573D61"/>
    <w:rsid w:val="00573DF7"/>
    <w:rsid w:val="0057589F"/>
    <w:rsid w:val="00575A07"/>
    <w:rsid w:val="00575C11"/>
    <w:rsid w:val="00575DF8"/>
    <w:rsid w:val="005769C1"/>
    <w:rsid w:val="0058049D"/>
    <w:rsid w:val="00580A9D"/>
    <w:rsid w:val="0058220A"/>
    <w:rsid w:val="0058321F"/>
    <w:rsid w:val="00583A0D"/>
    <w:rsid w:val="00584265"/>
    <w:rsid w:val="005844E0"/>
    <w:rsid w:val="00584D7A"/>
    <w:rsid w:val="00585302"/>
    <w:rsid w:val="005854B6"/>
    <w:rsid w:val="00585555"/>
    <w:rsid w:val="00585920"/>
    <w:rsid w:val="00585B91"/>
    <w:rsid w:val="005860C0"/>
    <w:rsid w:val="00587826"/>
    <w:rsid w:val="00587A21"/>
    <w:rsid w:val="00590508"/>
    <w:rsid w:val="0059115F"/>
    <w:rsid w:val="005914B4"/>
    <w:rsid w:val="005917F4"/>
    <w:rsid w:val="005919F0"/>
    <w:rsid w:val="00592478"/>
    <w:rsid w:val="00593021"/>
    <w:rsid w:val="005934A5"/>
    <w:rsid w:val="00593A45"/>
    <w:rsid w:val="00593DF1"/>
    <w:rsid w:val="00593F53"/>
    <w:rsid w:val="00594AE7"/>
    <w:rsid w:val="0059518D"/>
    <w:rsid w:val="00595AE7"/>
    <w:rsid w:val="00595EF7"/>
    <w:rsid w:val="00595F83"/>
    <w:rsid w:val="00596DED"/>
    <w:rsid w:val="005A05DA"/>
    <w:rsid w:val="005A1A50"/>
    <w:rsid w:val="005A2305"/>
    <w:rsid w:val="005A253F"/>
    <w:rsid w:val="005A35FF"/>
    <w:rsid w:val="005A511C"/>
    <w:rsid w:val="005A5FFF"/>
    <w:rsid w:val="005A6179"/>
    <w:rsid w:val="005A7C54"/>
    <w:rsid w:val="005A7CB2"/>
    <w:rsid w:val="005B036F"/>
    <w:rsid w:val="005B0B62"/>
    <w:rsid w:val="005B0D69"/>
    <w:rsid w:val="005B1C15"/>
    <w:rsid w:val="005B1C2D"/>
    <w:rsid w:val="005B4092"/>
    <w:rsid w:val="005B4FBD"/>
    <w:rsid w:val="005B5D02"/>
    <w:rsid w:val="005B65D0"/>
    <w:rsid w:val="005B6A53"/>
    <w:rsid w:val="005B76C0"/>
    <w:rsid w:val="005C00AB"/>
    <w:rsid w:val="005C0E27"/>
    <w:rsid w:val="005C111F"/>
    <w:rsid w:val="005C13F1"/>
    <w:rsid w:val="005C2300"/>
    <w:rsid w:val="005C24E9"/>
    <w:rsid w:val="005C2A0E"/>
    <w:rsid w:val="005C2CFD"/>
    <w:rsid w:val="005C3E17"/>
    <w:rsid w:val="005C3E30"/>
    <w:rsid w:val="005C4049"/>
    <w:rsid w:val="005C534C"/>
    <w:rsid w:val="005C5718"/>
    <w:rsid w:val="005C644A"/>
    <w:rsid w:val="005C6746"/>
    <w:rsid w:val="005C710B"/>
    <w:rsid w:val="005C770A"/>
    <w:rsid w:val="005C7B32"/>
    <w:rsid w:val="005D032F"/>
    <w:rsid w:val="005D1A69"/>
    <w:rsid w:val="005D1B27"/>
    <w:rsid w:val="005D221B"/>
    <w:rsid w:val="005D2B12"/>
    <w:rsid w:val="005D3387"/>
    <w:rsid w:val="005D3403"/>
    <w:rsid w:val="005D4F4F"/>
    <w:rsid w:val="005D4FB5"/>
    <w:rsid w:val="005D5338"/>
    <w:rsid w:val="005D5375"/>
    <w:rsid w:val="005D5845"/>
    <w:rsid w:val="005D598C"/>
    <w:rsid w:val="005D6794"/>
    <w:rsid w:val="005D68B7"/>
    <w:rsid w:val="005D6E78"/>
    <w:rsid w:val="005D708F"/>
    <w:rsid w:val="005D776D"/>
    <w:rsid w:val="005D791D"/>
    <w:rsid w:val="005E0D23"/>
    <w:rsid w:val="005E10E3"/>
    <w:rsid w:val="005E1233"/>
    <w:rsid w:val="005E1279"/>
    <w:rsid w:val="005E1A28"/>
    <w:rsid w:val="005E27FD"/>
    <w:rsid w:val="005E3873"/>
    <w:rsid w:val="005E3C15"/>
    <w:rsid w:val="005E3EAB"/>
    <w:rsid w:val="005E4B20"/>
    <w:rsid w:val="005E5379"/>
    <w:rsid w:val="005E5421"/>
    <w:rsid w:val="005E652D"/>
    <w:rsid w:val="005F0F28"/>
    <w:rsid w:val="005F1586"/>
    <w:rsid w:val="005F20BF"/>
    <w:rsid w:val="005F3AD5"/>
    <w:rsid w:val="005F3CD4"/>
    <w:rsid w:val="005F4295"/>
    <w:rsid w:val="005F4602"/>
    <w:rsid w:val="005F5398"/>
    <w:rsid w:val="005F5A7B"/>
    <w:rsid w:val="005F5C13"/>
    <w:rsid w:val="005F5CC4"/>
    <w:rsid w:val="005F691F"/>
    <w:rsid w:val="005F7484"/>
    <w:rsid w:val="00600E34"/>
    <w:rsid w:val="00601587"/>
    <w:rsid w:val="00601A2C"/>
    <w:rsid w:val="006020DA"/>
    <w:rsid w:val="0060211C"/>
    <w:rsid w:val="00603003"/>
    <w:rsid w:val="00603367"/>
    <w:rsid w:val="0060385F"/>
    <w:rsid w:val="006038D8"/>
    <w:rsid w:val="00604130"/>
    <w:rsid w:val="006043DD"/>
    <w:rsid w:val="0060445A"/>
    <w:rsid w:val="00604C99"/>
    <w:rsid w:val="006058E6"/>
    <w:rsid w:val="0060661E"/>
    <w:rsid w:val="0060756E"/>
    <w:rsid w:val="00610387"/>
    <w:rsid w:val="00610442"/>
    <w:rsid w:val="00610D4F"/>
    <w:rsid w:val="00610DC9"/>
    <w:rsid w:val="006117B6"/>
    <w:rsid w:val="006118EE"/>
    <w:rsid w:val="00611FA4"/>
    <w:rsid w:val="00612A63"/>
    <w:rsid w:val="00612AE0"/>
    <w:rsid w:val="00612F46"/>
    <w:rsid w:val="00613D86"/>
    <w:rsid w:val="006143A0"/>
    <w:rsid w:val="0061480F"/>
    <w:rsid w:val="00615290"/>
    <w:rsid w:val="00615850"/>
    <w:rsid w:val="00615A02"/>
    <w:rsid w:val="00615FA6"/>
    <w:rsid w:val="00616145"/>
    <w:rsid w:val="00616F6E"/>
    <w:rsid w:val="006172BD"/>
    <w:rsid w:val="0061753D"/>
    <w:rsid w:val="00620B9B"/>
    <w:rsid w:val="006214E1"/>
    <w:rsid w:val="00621DE1"/>
    <w:rsid w:val="0062230C"/>
    <w:rsid w:val="00622B1F"/>
    <w:rsid w:val="00622D9C"/>
    <w:rsid w:val="00623104"/>
    <w:rsid w:val="006235B2"/>
    <w:rsid w:val="00623A58"/>
    <w:rsid w:val="00624399"/>
    <w:rsid w:val="00624FCE"/>
    <w:rsid w:val="0062516D"/>
    <w:rsid w:val="00625D06"/>
    <w:rsid w:val="00626A49"/>
    <w:rsid w:val="00626D67"/>
    <w:rsid w:val="00627875"/>
    <w:rsid w:val="00627CF1"/>
    <w:rsid w:val="00627DAA"/>
    <w:rsid w:val="006300D9"/>
    <w:rsid w:val="00630D14"/>
    <w:rsid w:val="00630D7D"/>
    <w:rsid w:val="00630DE3"/>
    <w:rsid w:val="00631EAD"/>
    <w:rsid w:val="006328B2"/>
    <w:rsid w:val="00632A22"/>
    <w:rsid w:val="00633700"/>
    <w:rsid w:val="00633BBE"/>
    <w:rsid w:val="0063418A"/>
    <w:rsid w:val="006341F9"/>
    <w:rsid w:val="00635951"/>
    <w:rsid w:val="00635F01"/>
    <w:rsid w:val="00636B08"/>
    <w:rsid w:val="00637257"/>
    <w:rsid w:val="006406F4"/>
    <w:rsid w:val="00640FDD"/>
    <w:rsid w:val="0064170A"/>
    <w:rsid w:val="00641A02"/>
    <w:rsid w:val="00641DA9"/>
    <w:rsid w:val="00642B92"/>
    <w:rsid w:val="006438FD"/>
    <w:rsid w:val="00644742"/>
    <w:rsid w:val="00644826"/>
    <w:rsid w:val="006460EA"/>
    <w:rsid w:val="00647069"/>
    <w:rsid w:val="00647193"/>
    <w:rsid w:val="00647297"/>
    <w:rsid w:val="00647803"/>
    <w:rsid w:val="0064793F"/>
    <w:rsid w:val="006501B8"/>
    <w:rsid w:val="006504A4"/>
    <w:rsid w:val="00651724"/>
    <w:rsid w:val="00651B4E"/>
    <w:rsid w:val="00652A75"/>
    <w:rsid w:val="00652F5C"/>
    <w:rsid w:val="00653252"/>
    <w:rsid w:val="00653506"/>
    <w:rsid w:val="00653DBB"/>
    <w:rsid w:val="006543B6"/>
    <w:rsid w:val="006543DC"/>
    <w:rsid w:val="0065441B"/>
    <w:rsid w:val="0065492F"/>
    <w:rsid w:val="00654963"/>
    <w:rsid w:val="00655162"/>
    <w:rsid w:val="00655784"/>
    <w:rsid w:val="00655E06"/>
    <w:rsid w:val="00656B8A"/>
    <w:rsid w:val="00656C82"/>
    <w:rsid w:val="00656F93"/>
    <w:rsid w:val="00660304"/>
    <w:rsid w:val="006611B9"/>
    <w:rsid w:val="00661548"/>
    <w:rsid w:val="00661796"/>
    <w:rsid w:val="00661A55"/>
    <w:rsid w:val="00663F85"/>
    <w:rsid w:val="00663F91"/>
    <w:rsid w:val="00663FE6"/>
    <w:rsid w:val="006640F3"/>
    <w:rsid w:val="006647B4"/>
    <w:rsid w:val="006647C3"/>
    <w:rsid w:val="00665463"/>
    <w:rsid w:val="00665767"/>
    <w:rsid w:val="00665D76"/>
    <w:rsid w:val="00666EA7"/>
    <w:rsid w:val="00666F40"/>
    <w:rsid w:val="00667748"/>
    <w:rsid w:val="006678BB"/>
    <w:rsid w:val="00667D9E"/>
    <w:rsid w:val="0067037F"/>
    <w:rsid w:val="00671631"/>
    <w:rsid w:val="00671730"/>
    <w:rsid w:val="00671AC2"/>
    <w:rsid w:val="0067209D"/>
    <w:rsid w:val="006721EA"/>
    <w:rsid w:val="006724DA"/>
    <w:rsid w:val="00672531"/>
    <w:rsid w:val="00673A0A"/>
    <w:rsid w:val="00673FB0"/>
    <w:rsid w:val="00674399"/>
    <w:rsid w:val="006743E3"/>
    <w:rsid w:val="0067485E"/>
    <w:rsid w:val="00674CBA"/>
    <w:rsid w:val="00674FAC"/>
    <w:rsid w:val="006768E0"/>
    <w:rsid w:val="006814CF"/>
    <w:rsid w:val="0068269B"/>
    <w:rsid w:val="00682BD8"/>
    <w:rsid w:val="00682DE6"/>
    <w:rsid w:val="0068324E"/>
    <w:rsid w:val="0068357D"/>
    <w:rsid w:val="006843BF"/>
    <w:rsid w:val="006846F2"/>
    <w:rsid w:val="00684822"/>
    <w:rsid w:val="00684AC0"/>
    <w:rsid w:val="00684D78"/>
    <w:rsid w:val="00685230"/>
    <w:rsid w:val="00685A79"/>
    <w:rsid w:val="006862DC"/>
    <w:rsid w:val="006862F1"/>
    <w:rsid w:val="006864C1"/>
    <w:rsid w:val="00686F51"/>
    <w:rsid w:val="006902F1"/>
    <w:rsid w:val="00690866"/>
    <w:rsid w:val="00690984"/>
    <w:rsid w:val="00690A49"/>
    <w:rsid w:val="00690A5A"/>
    <w:rsid w:val="00690C57"/>
    <w:rsid w:val="00690E9E"/>
    <w:rsid w:val="00691BDA"/>
    <w:rsid w:val="00691BE3"/>
    <w:rsid w:val="006928AE"/>
    <w:rsid w:val="00692B40"/>
    <w:rsid w:val="006953F6"/>
    <w:rsid w:val="006958AA"/>
    <w:rsid w:val="00695C4E"/>
    <w:rsid w:val="00695D0F"/>
    <w:rsid w:val="00696138"/>
    <w:rsid w:val="00696502"/>
    <w:rsid w:val="006978D6"/>
    <w:rsid w:val="00697E23"/>
    <w:rsid w:val="006A05A6"/>
    <w:rsid w:val="006A0B7C"/>
    <w:rsid w:val="006A13B8"/>
    <w:rsid w:val="006A191D"/>
    <w:rsid w:val="006A1F76"/>
    <w:rsid w:val="006A27FB"/>
    <w:rsid w:val="006A31F1"/>
    <w:rsid w:val="006A3627"/>
    <w:rsid w:val="006A4268"/>
    <w:rsid w:val="006A456D"/>
    <w:rsid w:val="006A4A45"/>
    <w:rsid w:val="006A5AD4"/>
    <w:rsid w:val="006A61C3"/>
    <w:rsid w:val="006A6522"/>
    <w:rsid w:val="006A6A4C"/>
    <w:rsid w:val="006A72AE"/>
    <w:rsid w:val="006A783A"/>
    <w:rsid w:val="006A7BAE"/>
    <w:rsid w:val="006A7D29"/>
    <w:rsid w:val="006B0548"/>
    <w:rsid w:val="006B06F6"/>
    <w:rsid w:val="006B1B50"/>
    <w:rsid w:val="006B1BE3"/>
    <w:rsid w:val="006B2192"/>
    <w:rsid w:val="006B3861"/>
    <w:rsid w:val="006B3A2E"/>
    <w:rsid w:val="006B4779"/>
    <w:rsid w:val="006B5371"/>
    <w:rsid w:val="006B6A32"/>
    <w:rsid w:val="006B6CF3"/>
    <w:rsid w:val="006B77BB"/>
    <w:rsid w:val="006C05D5"/>
    <w:rsid w:val="006C06BD"/>
    <w:rsid w:val="006C31D1"/>
    <w:rsid w:val="006C341B"/>
    <w:rsid w:val="006C356F"/>
    <w:rsid w:val="006C3966"/>
    <w:rsid w:val="006C3BF9"/>
    <w:rsid w:val="006C3DF5"/>
    <w:rsid w:val="006C430A"/>
    <w:rsid w:val="006C48F1"/>
    <w:rsid w:val="006C4BE5"/>
    <w:rsid w:val="006C5770"/>
    <w:rsid w:val="006C5E93"/>
    <w:rsid w:val="006C62F1"/>
    <w:rsid w:val="006C6FEE"/>
    <w:rsid w:val="006C70AB"/>
    <w:rsid w:val="006C7EF9"/>
    <w:rsid w:val="006D039F"/>
    <w:rsid w:val="006D16F7"/>
    <w:rsid w:val="006D18B1"/>
    <w:rsid w:val="006D224E"/>
    <w:rsid w:val="006D2626"/>
    <w:rsid w:val="006D2C5C"/>
    <w:rsid w:val="006D2EFE"/>
    <w:rsid w:val="006D3F10"/>
    <w:rsid w:val="006D433B"/>
    <w:rsid w:val="006D5126"/>
    <w:rsid w:val="006D534F"/>
    <w:rsid w:val="006D6688"/>
    <w:rsid w:val="006D6AD2"/>
    <w:rsid w:val="006D6D27"/>
    <w:rsid w:val="006D74EC"/>
    <w:rsid w:val="006D7FE1"/>
    <w:rsid w:val="006E0AD6"/>
    <w:rsid w:val="006E1027"/>
    <w:rsid w:val="006E1099"/>
    <w:rsid w:val="006E16F2"/>
    <w:rsid w:val="006E3785"/>
    <w:rsid w:val="006E4669"/>
    <w:rsid w:val="006E4E47"/>
    <w:rsid w:val="006E5B75"/>
    <w:rsid w:val="006E6AF6"/>
    <w:rsid w:val="006E6CEA"/>
    <w:rsid w:val="006E7B8F"/>
    <w:rsid w:val="006E7DAD"/>
    <w:rsid w:val="006E7FE6"/>
    <w:rsid w:val="006F1287"/>
    <w:rsid w:val="006F179B"/>
    <w:rsid w:val="006F1ACC"/>
    <w:rsid w:val="006F1B8F"/>
    <w:rsid w:val="006F1C14"/>
    <w:rsid w:val="006F1DFA"/>
    <w:rsid w:val="006F1E66"/>
    <w:rsid w:val="006F2915"/>
    <w:rsid w:val="006F49C6"/>
    <w:rsid w:val="006F7600"/>
    <w:rsid w:val="007001D5"/>
    <w:rsid w:val="007012B2"/>
    <w:rsid w:val="0070170B"/>
    <w:rsid w:val="0070200C"/>
    <w:rsid w:val="00702157"/>
    <w:rsid w:val="00702A4A"/>
    <w:rsid w:val="00702C9F"/>
    <w:rsid w:val="00703058"/>
    <w:rsid w:val="00703429"/>
    <w:rsid w:val="00704271"/>
    <w:rsid w:val="007043D5"/>
    <w:rsid w:val="0070483F"/>
    <w:rsid w:val="00704CF8"/>
    <w:rsid w:val="007051D8"/>
    <w:rsid w:val="007055FA"/>
    <w:rsid w:val="00705928"/>
    <w:rsid w:val="00705A69"/>
    <w:rsid w:val="007063B6"/>
    <w:rsid w:val="00707E9C"/>
    <w:rsid w:val="0071000A"/>
    <w:rsid w:val="00710172"/>
    <w:rsid w:val="00711070"/>
    <w:rsid w:val="00711E6A"/>
    <w:rsid w:val="00712FA4"/>
    <w:rsid w:val="007134EF"/>
    <w:rsid w:val="007137C0"/>
    <w:rsid w:val="00713808"/>
    <w:rsid w:val="007146BA"/>
    <w:rsid w:val="00714897"/>
    <w:rsid w:val="00714C4F"/>
    <w:rsid w:val="007150BB"/>
    <w:rsid w:val="00715219"/>
    <w:rsid w:val="00716AF7"/>
    <w:rsid w:val="00716E19"/>
    <w:rsid w:val="007205C4"/>
    <w:rsid w:val="00720B7E"/>
    <w:rsid w:val="00720CB9"/>
    <w:rsid w:val="00721085"/>
    <w:rsid w:val="0072119F"/>
    <w:rsid w:val="007227FD"/>
    <w:rsid w:val="0072299B"/>
    <w:rsid w:val="00722DDE"/>
    <w:rsid w:val="0072355D"/>
    <w:rsid w:val="00724969"/>
    <w:rsid w:val="00724B9D"/>
    <w:rsid w:val="00724E94"/>
    <w:rsid w:val="007250F5"/>
    <w:rsid w:val="00726BB2"/>
    <w:rsid w:val="00727D41"/>
    <w:rsid w:val="00727FFE"/>
    <w:rsid w:val="00730744"/>
    <w:rsid w:val="00731039"/>
    <w:rsid w:val="00731063"/>
    <w:rsid w:val="00733005"/>
    <w:rsid w:val="00733256"/>
    <w:rsid w:val="00733484"/>
    <w:rsid w:val="0073390E"/>
    <w:rsid w:val="00734820"/>
    <w:rsid w:val="00734A21"/>
    <w:rsid w:val="00735062"/>
    <w:rsid w:val="0073729B"/>
    <w:rsid w:val="007374D1"/>
    <w:rsid w:val="00737B4A"/>
    <w:rsid w:val="007425D1"/>
    <w:rsid w:val="0074382F"/>
    <w:rsid w:val="00743861"/>
    <w:rsid w:val="007440BF"/>
    <w:rsid w:val="007444BA"/>
    <w:rsid w:val="00744D64"/>
    <w:rsid w:val="00744F8C"/>
    <w:rsid w:val="0074560E"/>
    <w:rsid w:val="007458D9"/>
    <w:rsid w:val="00745F02"/>
    <w:rsid w:val="00747DFE"/>
    <w:rsid w:val="0075000A"/>
    <w:rsid w:val="007502CE"/>
    <w:rsid w:val="007507B1"/>
    <w:rsid w:val="00751568"/>
    <w:rsid w:val="00751713"/>
    <w:rsid w:val="00751F7F"/>
    <w:rsid w:val="00752A63"/>
    <w:rsid w:val="00752C14"/>
    <w:rsid w:val="00753264"/>
    <w:rsid w:val="00753680"/>
    <w:rsid w:val="007539E6"/>
    <w:rsid w:val="0075455E"/>
    <w:rsid w:val="00754A9E"/>
    <w:rsid w:val="00755369"/>
    <w:rsid w:val="00755DDC"/>
    <w:rsid w:val="007563FC"/>
    <w:rsid w:val="0075677B"/>
    <w:rsid w:val="00756A7E"/>
    <w:rsid w:val="00757F80"/>
    <w:rsid w:val="0076022F"/>
    <w:rsid w:val="007603BC"/>
    <w:rsid w:val="007604A3"/>
    <w:rsid w:val="00760500"/>
    <w:rsid w:val="00760B00"/>
    <w:rsid w:val="00760ECB"/>
    <w:rsid w:val="00761038"/>
    <w:rsid w:val="00761301"/>
    <w:rsid w:val="007613E9"/>
    <w:rsid w:val="00761AC3"/>
    <w:rsid w:val="00761FA7"/>
    <w:rsid w:val="00762341"/>
    <w:rsid w:val="00762E97"/>
    <w:rsid w:val="0076342F"/>
    <w:rsid w:val="0076378F"/>
    <w:rsid w:val="00763790"/>
    <w:rsid w:val="00763C0A"/>
    <w:rsid w:val="00764021"/>
    <w:rsid w:val="0076429E"/>
    <w:rsid w:val="00764CC8"/>
    <w:rsid w:val="007659EA"/>
    <w:rsid w:val="00766E6D"/>
    <w:rsid w:val="00767C96"/>
    <w:rsid w:val="00770EB1"/>
    <w:rsid w:val="00770EDE"/>
    <w:rsid w:val="0077153E"/>
    <w:rsid w:val="007719AC"/>
    <w:rsid w:val="00771CA8"/>
    <w:rsid w:val="00771F05"/>
    <w:rsid w:val="00772219"/>
    <w:rsid w:val="007722A6"/>
    <w:rsid w:val="007726C0"/>
    <w:rsid w:val="0077316E"/>
    <w:rsid w:val="00773E4D"/>
    <w:rsid w:val="00774524"/>
    <w:rsid w:val="007745DA"/>
    <w:rsid w:val="00774675"/>
    <w:rsid w:val="0077477C"/>
    <w:rsid w:val="0077525C"/>
    <w:rsid w:val="007755D8"/>
    <w:rsid w:val="007756D0"/>
    <w:rsid w:val="00776B70"/>
    <w:rsid w:val="007773E4"/>
    <w:rsid w:val="00777AE5"/>
    <w:rsid w:val="00777F46"/>
    <w:rsid w:val="007804E2"/>
    <w:rsid w:val="00780AF8"/>
    <w:rsid w:val="0078115E"/>
    <w:rsid w:val="00781B36"/>
    <w:rsid w:val="007821B4"/>
    <w:rsid w:val="00782E00"/>
    <w:rsid w:val="00782E42"/>
    <w:rsid w:val="00783DAE"/>
    <w:rsid w:val="00783DD6"/>
    <w:rsid w:val="0078435B"/>
    <w:rsid w:val="0078495B"/>
    <w:rsid w:val="0078529F"/>
    <w:rsid w:val="007853A3"/>
    <w:rsid w:val="007858B1"/>
    <w:rsid w:val="00785AC8"/>
    <w:rsid w:val="00787045"/>
    <w:rsid w:val="00790032"/>
    <w:rsid w:val="0079006C"/>
    <w:rsid w:val="007909F3"/>
    <w:rsid w:val="00790C82"/>
    <w:rsid w:val="00791606"/>
    <w:rsid w:val="00791D1A"/>
    <w:rsid w:val="00791E25"/>
    <w:rsid w:val="007926E0"/>
    <w:rsid w:val="00792718"/>
    <w:rsid w:val="00793BE9"/>
    <w:rsid w:val="00794A09"/>
    <w:rsid w:val="00795290"/>
    <w:rsid w:val="00795D92"/>
    <w:rsid w:val="007961F2"/>
    <w:rsid w:val="007969D9"/>
    <w:rsid w:val="007969DA"/>
    <w:rsid w:val="00796D58"/>
    <w:rsid w:val="0079746B"/>
    <w:rsid w:val="007A110D"/>
    <w:rsid w:val="007A14AF"/>
    <w:rsid w:val="007A1EB5"/>
    <w:rsid w:val="007A2646"/>
    <w:rsid w:val="007A2A4B"/>
    <w:rsid w:val="007A2FF4"/>
    <w:rsid w:val="007A3DAC"/>
    <w:rsid w:val="007A5D5A"/>
    <w:rsid w:val="007A6186"/>
    <w:rsid w:val="007A6A3A"/>
    <w:rsid w:val="007A6B83"/>
    <w:rsid w:val="007A729A"/>
    <w:rsid w:val="007B0382"/>
    <w:rsid w:val="007B048D"/>
    <w:rsid w:val="007B11DB"/>
    <w:rsid w:val="007B16F0"/>
    <w:rsid w:val="007B1DC7"/>
    <w:rsid w:val="007B2723"/>
    <w:rsid w:val="007B30E7"/>
    <w:rsid w:val="007B3D59"/>
    <w:rsid w:val="007B43F2"/>
    <w:rsid w:val="007B4F21"/>
    <w:rsid w:val="007B54C1"/>
    <w:rsid w:val="007B55C2"/>
    <w:rsid w:val="007B599D"/>
    <w:rsid w:val="007B5CCA"/>
    <w:rsid w:val="007B5DCD"/>
    <w:rsid w:val="007B5EB5"/>
    <w:rsid w:val="007B5FF4"/>
    <w:rsid w:val="007B60A0"/>
    <w:rsid w:val="007B68F0"/>
    <w:rsid w:val="007B6DDF"/>
    <w:rsid w:val="007B6E67"/>
    <w:rsid w:val="007B6F05"/>
    <w:rsid w:val="007B6FA0"/>
    <w:rsid w:val="007B6FE8"/>
    <w:rsid w:val="007B7B1C"/>
    <w:rsid w:val="007C05A9"/>
    <w:rsid w:val="007C0E93"/>
    <w:rsid w:val="007C15DE"/>
    <w:rsid w:val="007C1A61"/>
    <w:rsid w:val="007C287C"/>
    <w:rsid w:val="007C28F5"/>
    <w:rsid w:val="007C2F76"/>
    <w:rsid w:val="007C35E1"/>
    <w:rsid w:val="007C3A6A"/>
    <w:rsid w:val="007C3B75"/>
    <w:rsid w:val="007C474E"/>
    <w:rsid w:val="007C4922"/>
    <w:rsid w:val="007C4B9D"/>
    <w:rsid w:val="007C58D5"/>
    <w:rsid w:val="007C5A11"/>
    <w:rsid w:val="007C5A14"/>
    <w:rsid w:val="007C6693"/>
    <w:rsid w:val="007C7AF0"/>
    <w:rsid w:val="007C7D31"/>
    <w:rsid w:val="007C7DE8"/>
    <w:rsid w:val="007C7F08"/>
    <w:rsid w:val="007D266C"/>
    <w:rsid w:val="007D2D0B"/>
    <w:rsid w:val="007D325E"/>
    <w:rsid w:val="007D32D4"/>
    <w:rsid w:val="007D3B2B"/>
    <w:rsid w:val="007D3BED"/>
    <w:rsid w:val="007D4074"/>
    <w:rsid w:val="007D4AA7"/>
    <w:rsid w:val="007D4AF6"/>
    <w:rsid w:val="007D5692"/>
    <w:rsid w:val="007D5856"/>
    <w:rsid w:val="007D58C0"/>
    <w:rsid w:val="007D6BA0"/>
    <w:rsid w:val="007D7E33"/>
    <w:rsid w:val="007E0FCF"/>
    <w:rsid w:val="007E11BF"/>
    <w:rsid w:val="007E1429"/>
    <w:rsid w:val="007E217D"/>
    <w:rsid w:val="007E26F8"/>
    <w:rsid w:val="007E33FE"/>
    <w:rsid w:val="007E3468"/>
    <w:rsid w:val="007E366C"/>
    <w:rsid w:val="007E3DD6"/>
    <w:rsid w:val="007E41C3"/>
    <w:rsid w:val="007E4F1B"/>
    <w:rsid w:val="007E5389"/>
    <w:rsid w:val="007E588D"/>
    <w:rsid w:val="007E5F6F"/>
    <w:rsid w:val="007E6629"/>
    <w:rsid w:val="007E7B27"/>
    <w:rsid w:val="007F016A"/>
    <w:rsid w:val="007F033F"/>
    <w:rsid w:val="007F0527"/>
    <w:rsid w:val="007F0F33"/>
    <w:rsid w:val="007F1395"/>
    <w:rsid w:val="007F1DDB"/>
    <w:rsid w:val="007F2161"/>
    <w:rsid w:val="007F293E"/>
    <w:rsid w:val="007F2DBB"/>
    <w:rsid w:val="007F2DC5"/>
    <w:rsid w:val="007F3190"/>
    <w:rsid w:val="007F652D"/>
    <w:rsid w:val="007F74AE"/>
    <w:rsid w:val="007F7632"/>
    <w:rsid w:val="007F7A21"/>
    <w:rsid w:val="007F7B9D"/>
    <w:rsid w:val="00803818"/>
    <w:rsid w:val="008043A1"/>
    <w:rsid w:val="008045C7"/>
    <w:rsid w:val="00804C73"/>
    <w:rsid w:val="00804F7A"/>
    <w:rsid w:val="00805450"/>
    <w:rsid w:val="00806031"/>
    <w:rsid w:val="0080613E"/>
    <w:rsid w:val="00806433"/>
    <w:rsid w:val="008064CC"/>
    <w:rsid w:val="00806513"/>
    <w:rsid w:val="00807794"/>
    <w:rsid w:val="0081059D"/>
    <w:rsid w:val="00810639"/>
    <w:rsid w:val="00810A5D"/>
    <w:rsid w:val="00810C62"/>
    <w:rsid w:val="00810EE7"/>
    <w:rsid w:val="00812799"/>
    <w:rsid w:val="008135AA"/>
    <w:rsid w:val="0081684A"/>
    <w:rsid w:val="00816A63"/>
    <w:rsid w:val="00816B13"/>
    <w:rsid w:val="00816B48"/>
    <w:rsid w:val="00816D67"/>
    <w:rsid w:val="00816E8B"/>
    <w:rsid w:val="00820723"/>
    <w:rsid w:val="008208A7"/>
    <w:rsid w:val="00820C0C"/>
    <w:rsid w:val="00820CFD"/>
    <w:rsid w:val="00821CF7"/>
    <w:rsid w:val="00821DAF"/>
    <w:rsid w:val="008225FE"/>
    <w:rsid w:val="00823102"/>
    <w:rsid w:val="0082339A"/>
    <w:rsid w:val="0082364D"/>
    <w:rsid w:val="008240F8"/>
    <w:rsid w:val="00824493"/>
    <w:rsid w:val="00824BD7"/>
    <w:rsid w:val="00825196"/>
    <w:rsid w:val="00825613"/>
    <w:rsid w:val="008256F3"/>
    <w:rsid w:val="008265A5"/>
    <w:rsid w:val="00826A8F"/>
    <w:rsid w:val="00826BF5"/>
    <w:rsid w:val="00827139"/>
    <w:rsid w:val="00827177"/>
    <w:rsid w:val="008271BB"/>
    <w:rsid w:val="00827CA4"/>
    <w:rsid w:val="00827EE4"/>
    <w:rsid w:val="00831BCC"/>
    <w:rsid w:val="00831EA7"/>
    <w:rsid w:val="00831FE7"/>
    <w:rsid w:val="00832E95"/>
    <w:rsid w:val="008330E7"/>
    <w:rsid w:val="008330E8"/>
    <w:rsid w:val="00833A52"/>
    <w:rsid w:val="00833C0F"/>
    <w:rsid w:val="00833D94"/>
    <w:rsid w:val="0083435D"/>
    <w:rsid w:val="00834705"/>
    <w:rsid w:val="00835102"/>
    <w:rsid w:val="008351CA"/>
    <w:rsid w:val="008355A4"/>
    <w:rsid w:val="00836E74"/>
    <w:rsid w:val="0083725F"/>
    <w:rsid w:val="00837C21"/>
    <w:rsid w:val="00840404"/>
    <w:rsid w:val="0084041E"/>
    <w:rsid w:val="008409EB"/>
    <w:rsid w:val="00840C2D"/>
    <w:rsid w:val="00840E69"/>
    <w:rsid w:val="00841031"/>
    <w:rsid w:val="008414A4"/>
    <w:rsid w:val="00841875"/>
    <w:rsid w:val="00841F1A"/>
    <w:rsid w:val="008425A5"/>
    <w:rsid w:val="00842612"/>
    <w:rsid w:val="00842C01"/>
    <w:rsid w:val="00842F99"/>
    <w:rsid w:val="00843134"/>
    <w:rsid w:val="00843D62"/>
    <w:rsid w:val="00843E12"/>
    <w:rsid w:val="0084404F"/>
    <w:rsid w:val="0084429A"/>
    <w:rsid w:val="00844DB8"/>
    <w:rsid w:val="00845FCB"/>
    <w:rsid w:val="00846601"/>
    <w:rsid w:val="00846C0A"/>
    <w:rsid w:val="008479D9"/>
    <w:rsid w:val="00847BC7"/>
    <w:rsid w:val="0085036F"/>
    <w:rsid w:val="00850BEE"/>
    <w:rsid w:val="00851932"/>
    <w:rsid w:val="00851BE3"/>
    <w:rsid w:val="00851EA1"/>
    <w:rsid w:val="00852345"/>
    <w:rsid w:val="00852A9D"/>
    <w:rsid w:val="00853BAE"/>
    <w:rsid w:val="008542B6"/>
    <w:rsid w:val="00854B5F"/>
    <w:rsid w:val="00854E69"/>
    <w:rsid w:val="00855FDB"/>
    <w:rsid w:val="00856B45"/>
    <w:rsid w:val="00857281"/>
    <w:rsid w:val="00857489"/>
    <w:rsid w:val="008574DD"/>
    <w:rsid w:val="00857520"/>
    <w:rsid w:val="0086038F"/>
    <w:rsid w:val="008603D9"/>
    <w:rsid w:val="00860A95"/>
    <w:rsid w:val="00860E4E"/>
    <w:rsid w:val="00861173"/>
    <w:rsid w:val="0086142A"/>
    <w:rsid w:val="00861774"/>
    <w:rsid w:val="00861CAD"/>
    <w:rsid w:val="00861CF0"/>
    <w:rsid w:val="00862A2E"/>
    <w:rsid w:val="00862F59"/>
    <w:rsid w:val="008634F4"/>
    <w:rsid w:val="0086372D"/>
    <w:rsid w:val="0086451B"/>
    <w:rsid w:val="008645BE"/>
    <w:rsid w:val="008646D7"/>
    <w:rsid w:val="00864A40"/>
    <w:rsid w:val="008650F2"/>
    <w:rsid w:val="008651A3"/>
    <w:rsid w:val="00865430"/>
    <w:rsid w:val="00865732"/>
    <w:rsid w:val="00865AA4"/>
    <w:rsid w:val="00865AEA"/>
    <w:rsid w:val="00865D64"/>
    <w:rsid w:val="00870442"/>
    <w:rsid w:val="0087145C"/>
    <w:rsid w:val="008715FC"/>
    <w:rsid w:val="00871682"/>
    <w:rsid w:val="00871940"/>
    <w:rsid w:val="0087351D"/>
    <w:rsid w:val="00873CEA"/>
    <w:rsid w:val="00873FAB"/>
    <w:rsid w:val="00873FCF"/>
    <w:rsid w:val="00874520"/>
    <w:rsid w:val="00874989"/>
    <w:rsid w:val="00874A78"/>
    <w:rsid w:val="00874BA3"/>
    <w:rsid w:val="00874DF8"/>
    <w:rsid w:val="00875592"/>
    <w:rsid w:val="00875D11"/>
    <w:rsid w:val="00876005"/>
    <w:rsid w:val="0087757B"/>
    <w:rsid w:val="00877DEA"/>
    <w:rsid w:val="008801E9"/>
    <w:rsid w:val="00880536"/>
    <w:rsid w:val="008810FE"/>
    <w:rsid w:val="00881649"/>
    <w:rsid w:val="008817F3"/>
    <w:rsid w:val="0088194B"/>
    <w:rsid w:val="008829F9"/>
    <w:rsid w:val="00882ECA"/>
    <w:rsid w:val="0088341A"/>
    <w:rsid w:val="0088350A"/>
    <w:rsid w:val="00883C47"/>
    <w:rsid w:val="00883DD2"/>
    <w:rsid w:val="00883EEB"/>
    <w:rsid w:val="00884A73"/>
    <w:rsid w:val="00884CDF"/>
    <w:rsid w:val="008851B5"/>
    <w:rsid w:val="0088527D"/>
    <w:rsid w:val="00886758"/>
    <w:rsid w:val="00886A70"/>
    <w:rsid w:val="00887F9A"/>
    <w:rsid w:val="0089106B"/>
    <w:rsid w:val="00892466"/>
    <w:rsid w:val="00892505"/>
    <w:rsid w:val="00892864"/>
    <w:rsid w:val="00892B50"/>
    <w:rsid w:val="00892EA5"/>
    <w:rsid w:val="00892FB1"/>
    <w:rsid w:val="008935C1"/>
    <w:rsid w:val="00893BF4"/>
    <w:rsid w:val="00894494"/>
    <w:rsid w:val="00894613"/>
    <w:rsid w:val="00894820"/>
    <w:rsid w:val="00894C01"/>
    <w:rsid w:val="00896786"/>
    <w:rsid w:val="00896988"/>
    <w:rsid w:val="00897AA1"/>
    <w:rsid w:val="008A2FF3"/>
    <w:rsid w:val="008A31C5"/>
    <w:rsid w:val="008A41E0"/>
    <w:rsid w:val="008A437E"/>
    <w:rsid w:val="008A49B0"/>
    <w:rsid w:val="008A4C57"/>
    <w:rsid w:val="008A5F87"/>
    <w:rsid w:val="008A6970"/>
    <w:rsid w:val="008A7886"/>
    <w:rsid w:val="008B06F7"/>
    <w:rsid w:val="008B0C8F"/>
    <w:rsid w:val="008B0CD1"/>
    <w:rsid w:val="008B16FC"/>
    <w:rsid w:val="008B1EBF"/>
    <w:rsid w:val="008B211C"/>
    <w:rsid w:val="008B238A"/>
    <w:rsid w:val="008B2FA6"/>
    <w:rsid w:val="008B3472"/>
    <w:rsid w:val="008B41ED"/>
    <w:rsid w:val="008B4841"/>
    <w:rsid w:val="008B4ACD"/>
    <w:rsid w:val="008B4D66"/>
    <w:rsid w:val="008B4F4F"/>
    <w:rsid w:val="008B5649"/>
    <w:rsid w:val="008B75B4"/>
    <w:rsid w:val="008B78F6"/>
    <w:rsid w:val="008C06C5"/>
    <w:rsid w:val="008C0A0F"/>
    <w:rsid w:val="008C0CD2"/>
    <w:rsid w:val="008C1809"/>
    <w:rsid w:val="008C27D3"/>
    <w:rsid w:val="008C2B2D"/>
    <w:rsid w:val="008C2B83"/>
    <w:rsid w:val="008C3448"/>
    <w:rsid w:val="008C40E5"/>
    <w:rsid w:val="008C47BD"/>
    <w:rsid w:val="008C5525"/>
    <w:rsid w:val="008C75B9"/>
    <w:rsid w:val="008C7773"/>
    <w:rsid w:val="008C7B13"/>
    <w:rsid w:val="008D0BCC"/>
    <w:rsid w:val="008D0DA1"/>
    <w:rsid w:val="008D0EC1"/>
    <w:rsid w:val="008D1815"/>
    <w:rsid w:val="008D1B87"/>
    <w:rsid w:val="008D23CA"/>
    <w:rsid w:val="008D26EF"/>
    <w:rsid w:val="008D2A4A"/>
    <w:rsid w:val="008D3BC9"/>
    <w:rsid w:val="008D3CB8"/>
    <w:rsid w:val="008D6C98"/>
    <w:rsid w:val="008D7135"/>
    <w:rsid w:val="008D77C2"/>
    <w:rsid w:val="008E0E83"/>
    <w:rsid w:val="008E1338"/>
    <w:rsid w:val="008E2C20"/>
    <w:rsid w:val="008E2D43"/>
    <w:rsid w:val="008E3A2B"/>
    <w:rsid w:val="008E3E2F"/>
    <w:rsid w:val="008E547D"/>
    <w:rsid w:val="008E5DEB"/>
    <w:rsid w:val="008E5F07"/>
    <w:rsid w:val="008E6114"/>
    <w:rsid w:val="008E633C"/>
    <w:rsid w:val="008E77E1"/>
    <w:rsid w:val="008F091F"/>
    <w:rsid w:val="008F0CDD"/>
    <w:rsid w:val="008F0F01"/>
    <w:rsid w:val="008F1119"/>
    <w:rsid w:val="008F12D3"/>
    <w:rsid w:val="008F1846"/>
    <w:rsid w:val="008F18C0"/>
    <w:rsid w:val="008F2080"/>
    <w:rsid w:val="008F2228"/>
    <w:rsid w:val="008F23CD"/>
    <w:rsid w:val="008F269F"/>
    <w:rsid w:val="008F322A"/>
    <w:rsid w:val="008F32F6"/>
    <w:rsid w:val="008F3A0A"/>
    <w:rsid w:val="008F410E"/>
    <w:rsid w:val="008F4C83"/>
    <w:rsid w:val="008F5354"/>
    <w:rsid w:val="008F5BFC"/>
    <w:rsid w:val="00900074"/>
    <w:rsid w:val="009001C8"/>
    <w:rsid w:val="00900D58"/>
    <w:rsid w:val="009015C4"/>
    <w:rsid w:val="00901923"/>
    <w:rsid w:val="00901BC4"/>
    <w:rsid w:val="00901CD8"/>
    <w:rsid w:val="00901CE8"/>
    <w:rsid w:val="00903AC3"/>
    <w:rsid w:val="00903D7C"/>
    <w:rsid w:val="009053DF"/>
    <w:rsid w:val="00905AE9"/>
    <w:rsid w:val="00906415"/>
    <w:rsid w:val="00906E52"/>
    <w:rsid w:val="009078AC"/>
    <w:rsid w:val="00907910"/>
    <w:rsid w:val="00907CF8"/>
    <w:rsid w:val="0091037F"/>
    <w:rsid w:val="00911068"/>
    <w:rsid w:val="00911381"/>
    <w:rsid w:val="00911673"/>
    <w:rsid w:val="00912649"/>
    <w:rsid w:val="00912FEF"/>
    <w:rsid w:val="009130C4"/>
    <w:rsid w:val="009134C4"/>
    <w:rsid w:val="00913788"/>
    <w:rsid w:val="00913856"/>
    <w:rsid w:val="00915433"/>
    <w:rsid w:val="009154F1"/>
    <w:rsid w:val="00915533"/>
    <w:rsid w:val="0091613B"/>
    <w:rsid w:val="0091627B"/>
    <w:rsid w:val="00920395"/>
    <w:rsid w:val="00920FE4"/>
    <w:rsid w:val="0092112B"/>
    <w:rsid w:val="009212F8"/>
    <w:rsid w:val="009218B4"/>
    <w:rsid w:val="00921C4E"/>
    <w:rsid w:val="00922288"/>
    <w:rsid w:val="009223E3"/>
    <w:rsid w:val="00922D01"/>
    <w:rsid w:val="00922D39"/>
    <w:rsid w:val="00922E7F"/>
    <w:rsid w:val="0092364A"/>
    <w:rsid w:val="00923BD9"/>
    <w:rsid w:val="00924654"/>
    <w:rsid w:val="009251B1"/>
    <w:rsid w:val="009263A7"/>
    <w:rsid w:val="0092662B"/>
    <w:rsid w:val="00926945"/>
    <w:rsid w:val="00926B19"/>
    <w:rsid w:val="00926C34"/>
    <w:rsid w:val="00926D47"/>
    <w:rsid w:val="009272BE"/>
    <w:rsid w:val="0093094D"/>
    <w:rsid w:val="0093096B"/>
    <w:rsid w:val="00930DB5"/>
    <w:rsid w:val="00930F22"/>
    <w:rsid w:val="00931242"/>
    <w:rsid w:val="009321E6"/>
    <w:rsid w:val="00933927"/>
    <w:rsid w:val="0093408F"/>
    <w:rsid w:val="009349DC"/>
    <w:rsid w:val="00935620"/>
    <w:rsid w:val="0093582A"/>
    <w:rsid w:val="009359C4"/>
    <w:rsid w:val="009359E6"/>
    <w:rsid w:val="00935C5D"/>
    <w:rsid w:val="00937DFF"/>
    <w:rsid w:val="0094052F"/>
    <w:rsid w:val="00941165"/>
    <w:rsid w:val="00941923"/>
    <w:rsid w:val="00942431"/>
    <w:rsid w:val="009429F0"/>
    <w:rsid w:val="0094406F"/>
    <w:rsid w:val="0094418F"/>
    <w:rsid w:val="009441C6"/>
    <w:rsid w:val="009446EB"/>
    <w:rsid w:val="00944EE0"/>
    <w:rsid w:val="00944FF2"/>
    <w:rsid w:val="009450DE"/>
    <w:rsid w:val="00945667"/>
    <w:rsid w:val="009456E3"/>
    <w:rsid w:val="00945A57"/>
    <w:rsid w:val="00945DF3"/>
    <w:rsid w:val="00945F0A"/>
    <w:rsid w:val="00945F25"/>
    <w:rsid w:val="009465F6"/>
    <w:rsid w:val="00947BBA"/>
    <w:rsid w:val="0095002C"/>
    <w:rsid w:val="00950D57"/>
    <w:rsid w:val="009514F0"/>
    <w:rsid w:val="009515A5"/>
    <w:rsid w:val="00951E09"/>
    <w:rsid w:val="009527CE"/>
    <w:rsid w:val="00952834"/>
    <w:rsid w:val="00952F1B"/>
    <w:rsid w:val="00953057"/>
    <w:rsid w:val="009531E4"/>
    <w:rsid w:val="0095430E"/>
    <w:rsid w:val="00954EBB"/>
    <w:rsid w:val="00955BCB"/>
    <w:rsid w:val="00955FB8"/>
    <w:rsid w:val="00956C35"/>
    <w:rsid w:val="00956EAF"/>
    <w:rsid w:val="00956F84"/>
    <w:rsid w:val="00960507"/>
    <w:rsid w:val="0096156B"/>
    <w:rsid w:val="00961826"/>
    <w:rsid w:val="00961994"/>
    <w:rsid w:val="00961C1C"/>
    <w:rsid w:val="00962621"/>
    <w:rsid w:val="009632BB"/>
    <w:rsid w:val="00963329"/>
    <w:rsid w:val="009635E7"/>
    <w:rsid w:val="00963712"/>
    <w:rsid w:val="00964C6D"/>
    <w:rsid w:val="00965E38"/>
    <w:rsid w:val="00966137"/>
    <w:rsid w:val="00966A30"/>
    <w:rsid w:val="00967B25"/>
    <w:rsid w:val="00970317"/>
    <w:rsid w:val="0097064A"/>
    <w:rsid w:val="00970C91"/>
    <w:rsid w:val="0097134D"/>
    <w:rsid w:val="00972037"/>
    <w:rsid w:val="0097273E"/>
    <w:rsid w:val="00972E58"/>
    <w:rsid w:val="009747E1"/>
    <w:rsid w:val="00974C24"/>
    <w:rsid w:val="009754AC"/>
    <w:rsid w:val="00975D47"/>
    <w:rsid w:val="00975FC3"/>
    <w:rsid w:val="009762CE"/>
    <w:rsid w:val="009769DE"/>
    <w:rsid w:val="0097796C"/>
    <w:rsid w:val="00977A22"/>
    <w:rsid w:val="009803A0"/>
    <w:rsid w:val="009816DE"/>
    <w:rsid w:val="009817B5"/>
    <w:rsid w:val="00981C4D"/>
    <w:rsid w:val="00982908"/>
    <w:rsid w:val="00983CD1"/>
    <w:rsid w:val="009844F8"/>
    <w:rsid w:val="00984D31"/>
    <w:rsid w:val="009864E3"/>
    <w:rsid w:val="0098756C"/>
    <w:rsid w:val="0098759A"/>
    <w:rsid w:val="00990E50"/>
    <w:rsid w:val="00991633"/>
    <w:rsid w:val="0099173A"/>
    <w:rsid w:val="00991F0D"/>
    <w:rsid w:val="00992E47"/>
    <w:rsid w:val="00993513"/>
    <w:rsid w:val="00993D40"/>
    <w:rsid w:val="0099426B"/>
    <w:rsid w:val="009942D8"/>
    <w:rsid w:val="00994807"/>
    <w:rsid w:val="00995463"/>
    <w:rsid w:val="009957A5"/>
    <w:rsid w:val="009961D5"/>
    <w:rsid w:val="00997442"/>
    <w:rsid w:val="0099765B"/>
    <w:rsid w:val="00997E48"/>
    <w:rsid w:val="009A0C68"/>
    <w:rsid w:val="009A10A8"/>
    <w:rsid w:val="009A11FE"/>
    <w:rsid w:val="009A1279"/>
    <w:rsid w:val="009A1357"/>
    <w:rsid w:val="009A15EA"/>
    <w:rsid w:val="009A2197"/>
    <w:rsid w:val="009A283B"/>
    <w:rsid w:val="009A2C5A"/>
    <w:rsid w:val="009A2E2C"/>
    <w:rsid w:val="009A3434"/>
    <w:rsid w:val="009A389C"/>
    <w:rsid w:val="009A3B6E"/>
    <w:rsid w:val="009A4464"/>
    <w:rsid w:val="009A448A"/>
    <w:rsid w:val="009A565B"/>
    <w:rsid w:val="009A5726"/>
    <w:rsid w:val="009A5C2C"/>
    <w:rsid w:val="009A5E6A"/>
    <w:rsid w:val="009A61A7"/>
    <w:rsid w:val="009A679C"/>
    <w:rsid w:val="009A6F2F"/>
    <w:rsid w:val="009A708B"/>
    <w:rsid w:val="009A7C51"/>
    <w:rsid w:val="009B0607"/>
    <w:rsid w:val="009B0C20"/>
    <w:rsid w:val="009B1A46"/>
    <w:rsid w:val="009B4C47"/>
    <w:rsid w:val="009B5153"/>
    <w:rsid w:val="009B5F27"/>
    <w:rsid w:val="009B61DC"/>
    <w:rsid w:val="009B69F7"/>
    <w:rsid w:val="009B6C77"/>
    <w:rsid w:val="009B7CC9"/>
    <w:rsid w:val="009C052C"/>
    <w:rsid w:val="009C0CCD"/>
    <w:rsid w:val="009C13E4"/>
    <w:rsid w:val="009C1566"/>
    <w:rsid w:val="009C1621"/>
    <w:rsid w:val="009C18F2"/>
    <w:rsid w:val="009C1C45"/>
    <w:rsid w:val="009C2771"/>
    <w:rsid w:val="009C2862"/>
    <w:rsid w:val="009C2ABB"/>
    <w:rsid w:val="009C2B6B"/>
    <w:rsid w:val="009C3290"/>
    <w:rsid w:val="009C3CCF"/>
    <w:rsid w:val="009C4183"/>
    <w:rsid w:val="009C48E4"/>
    <w:rsid w:val="009C4DAC"/>
    <w:rsid w:val="009C4FBA"/>
    <w:rsid w:val="009C51C3"/>
    <w:rsid w:val="009C52A3"/>
    <w:rsid w:val="009C5727"/>
    <w:rsid w:val="009C716E"/>
    <w:rsid w:val="009C7645"/>
    <w:rsid w:val="009C7982"/>
    <w:rsid w:val="009C7AD6"/>
    <w:rsid w:val="009C7D69"/>
    <w:rsid w:val="009D04B6"/>
    <w:rsid w:val="009D0BCF"/>
    <w:rsid w:val="009D1B04"/>
    <w:rsid w:val="009D23AD"/>
    <w:rsid w:val="009D29A5"/>
    <w:rsid w:val="009D2E98"/>
    <w:rsid w:val="009D341D"/>
    <w:rsid w:val="009D3524"/>
    <w:rsid w:val="009D44B9"/>
    <w:rsid w:val="009D53D9"/>
    <w:rsid w:val="009D5BD9"/>
    <w:rsid w:val="009D64F5"/>
    <w:rsid w:val="009D662F"/>
    <w:rsid w:val="009D7D18"/>
    <w:rsid w:val="009E02D0"/>
    <w:rsid w:val="009E0946"/>
    <w:rsid w:val="009E1606"/>
    <w:rsid w:val="009E193A"/>
    <w:rsid w:val="009E1A0E"/>
    <w:rsid w:val="009E22F2"/>
    <w:rsid w:val="009E2F20"/>
    <w:rsid w:val="009E4547"/>
    <w:rsid w:val="009E4714"/>
    <w:rsid w:val="009E47D2"/>
    <w:rsid w:val="009E4C27"/>
    <w:rsid w:val="009E5075"/>
    <w:rsid w:val="009E548F"/>
    <w:rsid w:val="009E66EC"/>
    <w:rsid w:val="009E708D"/>
    <w:rsid w:val="009E7361"/>
    <w:rsid w:val="009E79D7"/>
    <w:rsid w:val="009F0970"/>
    <w:rsid w:val="009F0A96"/>
    <w:rsid w:val="009F0B92"/>
    <w:rsid w:val="009F13B1"/>
    <w:rsid w:val="009F1DCA"/>
    <w:rsid w:val="009F245B"/>
    <w:rsid w:val="009F3838"/>
    <w:rsid w:val="009F3A36"/>
    <w:rsid w:val="009F46BA"/>
    <w:rsid w:val="009F47AF"/>
    <w:rsid w:val="009F51C0"/>
    <w:rsid w:val="009F600C"/>
    <w:rsid w:val="009F6A83"/>
    <w:rsid w:val="009F74AC"/>
    <w:rsid w:val="009F7775"/>
    <w:rsid w:val="009F7AB7"/>
    <w:rsid w:val="00A000AB"/>
    <w:rsid w:val="00A000C4"/>
    <w:rsid w:val="00A00A38"/>
    <w:rsid w:val="00A00E63"/>
    <w:rsid w:val="00A011E4"/>
    <w:rsid w:val="00A0212F"/>
    <w:rsid w:val="00A0231B"/>
    <w:rsid w:val="00A0232D"/>
    <w:rsid w:val="00A027FD"/>
    <w:rsid w:val="00A0280E"/>
    <w:rsid w:val="00A03F18"/>
    <w:rsid w:val="00A04F2C"/>
    <w:rsid w:val="00A05BC1"/>
    <w:rsid w:val="00A05BC2"/>
    <w:rsid w:val="00A05C1C"/>
    <w:rsid w:val="00A05F6C"/>
    <w:rsid w:val="00A0651A"/>
    <w:rsid w:val="00A070EF"/>
    <w:rsid w:val="00A07432"/>
    <w:rsid w:val="00A10C4D"/>
    <w:rsid w:val="00A1153B"/>
    <w:rsid w:val="00A11962"/>
    <w:rsid w:val="00A11B72"/>
    <w:rsid w:val="00A11C3F"/>
    <w:rsid w:val="00A11DE6"/>
    <w:rsid w:val="00A12164"/>
    <w:rsid w:val="00A12620"/>
    <w:rsid w:val="00A126B3"/>
    <w:rsid w:val="00A12B3F"/>
    <w:rsid w:val="00A13208"/>
    <w:rsid w:val="00A1350F"/>
    <w:rsid w:val="00A13FAF"/>
    <w:rsid w:val="00A140F3"/>
    <w:rsid w:val="00A14410"/>
    <w:rsid w:val="00A145AA"/>
    <w:rsid w:val="00A148FB"/>
    <w:rsid w:val="00A14E20"/>
    <w:rsid w:val="00A15360"/>
    <w:rsid w:val="00A15D36"/>
    <w:rsid w:val="00A17654"/>
    <w:rsid w:val="00A17B5E"/>
    <w:rsid w:val="00A2024A"/>
    <w:rsid w:val="00A2059C"/>
    <w:rsid w:val="00A206F1"/>
    <w:rsid w:val="00A20B0A"/>
    <w:rsid w:val="00A20E82"/>
    <w:rsid w:val="00A20FE8"/>
    <w:rsid w:val="00A211E0"/>
    <w:rsid w:val="00A215E4"/>
    <w:rsid w:val="00A22D74"/>
    <w:rsid w:val="00A254C3"/>
    <w:rsid w:val="00A25A92"/>
    <w:rsid w:val="00A264FB"/>
    <w:rsid w:val="00A269C4"/>
    <w:rsid w:val="00A27B6D"/>
    <w:rsid w:val="00A27CB9"/>
    <w:rsid w:val="00A302FA"/>
    <w:rsid w:val="00A30DE2"/>
    <w:rsid w:val="00A30F15"/>
    <w:rsid w:val="00A3173A"/>
    <w:rsid w:val="00A31783"/>
    <w:rsid w:val="00A328FA"/>
    <w:rsid w:val="00A3312D"/>
    <w:rsid w:val="00A33642"/>
    <w:rsid w:val="00A3364D"/>
    <w:rsid w:val="00A336EF"/>
    <w:rsid w:val="00A33A03"/>
    <w:rsid w:val="00A34F39"/>
    <w:rsid w:val="00A35162"/>
    <w:rsid w:val="00A36268"/>
    <w:rsid w:val="00A366A2"/>
    <w:rsid w:val="00A3675A"/>
    <w:rsid w:val="00A36E14"/>
    <w:rsid w:val="00A3706E"/>
    <w:rsid w:val="00A37D5D"/>
    <w:rsid w:val="00A40973"/>
    <w:rsid w:val="00A40C44"/>
    <w:rsid w:val="00A41714"/>
    <w:rsid w:val="00A41C92"/>
    <w:rsid w:val="00A43493"/>
    <w:rsid w:val="00A4377F"/>
    <w:rsid w:val="00A43A0B"/>
    <w:rsid w:val="00A44580"/>
    <w:rsid w:val="00A44A0E"/>
    <w:rsid w:val="00A44A69"/>
    <w:rsid w:val="00A45126"/>
    <w:rsid w:val="00A46CA7"/>
    <w:rsid w:val="00A475C8"/>
    <w:rsid w:val="00A4788B"/>
    <w:rsid w:val="00A503E2"/>
    <w:rsid w:val="00A50E33"/>
    <w:rsid w:val="00A512A2"/>
    <w:rsid w:val="00A527B0"/>
    <w:rsid w:val="00A52F48"/>
    <w:rsid w:val="00A53AB7"/>
    <w:rsid w:val="00A53DCB"/>
    <w:rsid w:val="00A5533C"/>
    <w:rsid w:val="00A553DC"/>
    <w:rsid w:val="00A553F9"/>
    <w:rsid w:val="00A55E3C"/>
    <w:rsid w:val="00A561A8"/>
    <w:rsid w:val="00A5662E"/>
    <w:rsid w:val="00A573B7"/>
    <w:rsid w:val="00A57A99"/>
    <w:rsid w:val="00A60E26"/>
    <w:rsid w:val="00A61699"/>
    <w:rsid w:val="00A61A1C"/>
    <w:rsid w:val="00A63396"/>
    <w:rsid w:val="00A63ABD"/>
    <w:rsid w:val="00A63B4E"/>
    <w:rsid w:val="00A6435F"/>
    <w:rsid w:val="00A64554"/>
    <w:rsid w:val="00A6480B"/>
    <w:rsid w:val="00A64AFE"/>
    <w:rsid w:val="00A6531E"/>
    <w:rsid w:val="00A654C4"/>
    <w:rsid w:val="00A6593D"/>
    <w:rsid w:val="00A6707E"/>
    <w:rsid w:val="00A67FBF"/>
    <w:rsid w:val="00A700C8"/>
    <w:rsid w:val="00A700FA"/>
    <w:rsid w:val="00A70D57"/>
    <w:rsid w:val="00A70EC2"/>
    <w:rsid w:val="00A710CA"/>
    <w:rsid w:val="00A71602"/>
    <w:rsid w:val="00A71BE2"/>
    <w:rsid w:val="00A72A05"/>
    <w:rsid w:val="00A72AE4"/>
    <w:rsid w:val="00A73305"/>
    <w:rsid w:val="00A746B4"/>
    <w:rsid w:val="00A74B18"/>
    <w:rsid w:val="00A74C50"/>
    <w:rsid w:val="00A75E13"/>
    <w:rsid w:val="00A75E23"/>
    <w:rsid w:val="00A7708D"/>
    <w:rsid w:val="00A77545"/>
    <w:rsid w:val="00A777D2"/>
    <w:rsid w:val="00A77F3D"/>
    <w:rsid w:val="00A802FC"/>
    <w:rsid w:val="00A80BA8"/>
    <w:rsid w:val="00A811D0"/>
    <w:rsid w:val="00A81FCC"/>
    <w:rsid w:val="00A83447"/>
    <w:rsid w:val="00A83839"/>
    <w:rsid w:val="00A83DFA"/>
    <w:rsid w:val="00A83E66"/>
    <w:rsid w:val="00A84070"/>
    <w:rsid w:val="00A85829"/>
    <w:rsid w:val="00A85DBE"/>
    <w:rsid w:val="00A85EAD"/>
    <w:rsid w:val="00A866F7"/>
    <w:rsid w:val="00A86A8C"/>
    <w:rsid w:val="00A86F7F"/>
    <w:rsid w:val="00A874CE"/>
    <w:rsid w:val="00A87F03"/>
    <w:rsid w:val="00A9016D"/>
    <w:rsid w:val="00A90749"/>
    <w:rsid w:val="00A91A4E"/>
    <w:rsid w:val="00A9213E"/>
    <w:rsid w:val="00A92AEB"/>
    <w:rsid w:val="00A92F51"/>
    <w:rsid w:val="00A94AE2"/>
    <w:rsid w:val="00A95CB3"/>
    <w:rsid w:val="00A960B7"/>
    <w:rsid w:val="00A960C8"/>
    <w:rsid w:val="00A96AEE"/>
    <w:rsid w:val="00AA023E"/>
    <w:rsid w:val="00AA0654"/>
    <w:rsid w:val="00AA07A4"/>
    <w:rsid w:val="00AA1061"/>
    <w:rsid w:val="00AA11BF"/>
    <w:rsid w:val="00AA13C6"/>
    <w:rsid w:val="00AA1874"/>
    <w:rsid w:val="00AA1957"/>
    <w:rsid w:val="00AA26B7"/>
    <w:rsid w:val="00AA26D9"/>
    <w:rsid w:val="00AA37FD"/>
    <w:rsid w:val="00AA4F14"/>
    <w:rsid w:val="00AA530C"/>
    <w:rsid w:val="00AA65DF"/>
    <w:rsid w:val="00AA7F3E"/>
    <w:rsid w:val="00AA7FD0"/>
    <w:rsid w:val="00AB060B"/>
    <w:rsid w:val="00AB06CF"/>
    <w:rsid w:val="00AB1EA0"/>
    <w:rsid w:val="00AB22F8"/>
    <w:rsid w:val="00AB32F6"/>
    <w:rsid w:val="00AB344E"/>
    <w:rsid w:val="00AB36F7"/>
    <w:rsid w:val="00AB37CB"/>
    <w:rsid w:val="00AB448E"/>
    <w:rsid w:val="00AB47C3"/>
    <w:rsid w:val="00AB5518"/>
    <w:rsid w:val="00AB5741"/>
    <w:rsid w:val="00AB63A2"/>
    <w:rsid w:val="00AB6FEF"/>
    <w:rsid w:val="00AB772F"/>
    <w:rsid w:val="00AB7BDF"/>
    <w:rsid w:val="00AB7C5A"/>
    <w:rsid w:val="00AC17C7"/>
    <w:rsid w:val="00AC1859"/>
    <w:rsid w:val="00AC217E"/>
    <w:rsid w:val="00AC25B5"/>
    <w:rsid w:val="00AC31A5"/>
    <w:rsid w:val="00AC3404"/>
    <w:rsid w:val="00AC461C"/>
    <w:rsid w:val="00AC5391"/>
    <w:rsid w:val="00AC586A"/>
    <w:rsid w:val="00AC5EE3"/>
    <w:rsid w:val="00AC61E0"/>
    <w:rsid w:val="00AC6554"/>
    <w:rsid w:val="00AC7964"/>
    <w:rsid w:val="00AD03CD"/>
    <w:rsid w:val="00AD092A"/>
    <w:rsid w:val="00AD143B"/>
    <w:rsid w:val="00AD245F"/>
    <w:rsid w:val="00AD24FE"/>
    <w:rsid w:val="00AD2EAA"/>
    <w:rsid w:val="00AD3829"/>
    <w:rsid w:val="00AD3A3D"/>
    <w:rsid w:val="00AD4057"/>
    <w:rsid w:val="00AD4A4D"/>
    <w:rsid w:val="00AD4E0B"/>
    <w:rsid w:val="00AD514E"/>
    <w:rsid w:val="00AD5332"/>
    <w:rsid w:val="00AD5639"/>
    <w:rsid w:val="00AD5D26"/>
    <w:rsid w:val="00AD5E4E"/>
    <w:rsid w:val="00AD5F0D"/>
    <w:rsid w:val="00AD5F6C"/>
    <w:rsid w:val="00AD70F1"/>
    <w:rsid w:val="00AD7C17"/>
    <w:rsid w:val="00AD7D08"/>
    <w:rsid w:val="00AE0F25"/>
    <w:rsid w:val="00AE14B3"/>
    <w:rsid w:val="00AE1615"/>
    <w:rsid w:val="00AE1CE5"/>
    <w:rsid w:val="00AE1EB2"/>
    <w:rsid w:val="00AE1F13"/>
    <w:rsid w:val="00AE2450"/>
    <w:rsid w:val="00AE253D"/>
    <w:rsid w:val="00AE37DD"/>
    <w:rsid w:val="00AE3D55"/>
    <w:rsid w:val="00AE53CB"/>
    <w:rsid w:val="00AE5B7F"/>
    <w:rsid w:val="00AE5C5F"/>
    <w:rsid w:val="00AE6CA6"/>
    <w:rsid w:val="00AE7C9E"/>
    <w:rsid w:val="00AF03F4"/>
    <w:rsid w:val="00AF0464"/>
    <w:rsid w:val="00AF0DB3"/>
    <w:rsid w:val="00AF0FDE"/>
    <w:rsid w:val="00AF202B"/>
    <w:rsid w:val="00AF2BAC"/>
    <w:rsid w:val="00AF2D7B"/>
    <w:rsid w:val="00AF3ABD"/>
    <w:rsid w:val="00AF488A"/>
    <w:rsid w:val="00AF54B3"/>
    <w:rsid w:val="00AF5C6A"/>
    <w:rsid w:val="00AF5FDA"/>
    <w:rsid w:val="00AF66C0"/>
    <w:rsid w:val="00B00C68"/>
    <w:rsid w:val="00B01364"/>
    <w:rsid w:val="00B01678"/>
    <w:rsid w:val="00B01F56"/>
    <w:rsid w:val="00B027E5"/>
    <w:rsid w:val="00B02A60"/>
    <w:rsid w:val="00B03409"/>
    <w:rsid w:val="00B03FE2"/>
    <w:rsid w:val="00B04833"/>
    <w:rsid w:val="00B04E9F"/>
    <w:rsid w:val="00B05985"/>
    <w:rsid w:val="00B066D1"/>
    <w:rsid w:val="00B06F18"/>
    <w:rsid w:val="00B06F87"/>
    <w:rsid w:val="00B070C8"/>
    <w:rsid w:val="00B07E9D"/>
    <w:rsid w:val="00B10597"/>
    <w:rsid w:val="00B10686"/>
    <w:rsid w:val="00B11D16"/>
    <w:rsid w:val="00B12D77"/>
    <w:rsid w:val="00B12E57"/>
    <w:rsid w:val="00B12F65"/>
    <w:rsid w:val="00B135B9"/>
    <w:rsid w:val="00B13FB2"/>
    <w:rsid w:val="00B14008"/>
    <w:rsid w:val="00B145DA"/>
    <w:rsid w:val="00B14C24"/>
    <w:rsid w:val="00B156A7"/>
    <w:rsid w:val="00B15CCA"/>
    <w:rsid w:val="00B1627B"/>
    <w:rsid w:val="00B171E4"/>
    <w:rsid w:val="00B204F8"/>
    <w:rsid w:val="00B20B12"/>
    <w:rsid w:val="00B20FF7"/>
    <w:rsid w:val="00B21B67"/>
    <w:rsid w:val="00B21B83"/>
    <w:rsid w:val="00B22E3D"/>
    <w:rsid w:val="00B23323"/>
    <w:rsid w:val="00B235EC"/>
    <w:rsid w:val="00B237D2"/>
    <w:rsid w:val="00B248CE"/>
    <w:rsid w:val="00B24974"/>
    <w:rsid w:val="00B25641"/>
    <w:rsid w:val="00B25A51"/>
    <w:rsid w:val="00B25E1C"/>
    <w:rsid w:val="00B26107"/>
    <w:rsid w:val="00B26559"/>
    <w:rsid w:val="00B277CE"/>
    <w:rsid w:val="00B27C65"/>
    <w:rsid w:val="00B300E9"/>
    <w:rsid w:val="00B3026B"/>
    <w:rsid w:val="00B303B3"/>
    <w:rsid w:val="00B30545"/>
    <w:rsid w:val="00B30E6E"/>
    <w:rsid w:val="00B3114D"/>
    <w:rsid w:val="00B3127E"/>
    <w:rsid w:val="00B31420"/>
    <w:rsid w:val="00B31EB6"/>
    <w:rsid w:val="00B327BE"/>
    <w:rsid w:val="00B32BD4"/>
    <w:rsid w:val="00B33407"/>
    <w:rsid w:val="00B33E7A"/>
    <w:rsid w:val="00B33F95"/>
    <w:rsid w:val="00B34513"/>
    <w:rsid w:val="00B350F3"/>
    <w:rsid w:val="00B353C5"/>
    <w:rsid w:val="00B35FE9"/>
    <w:rsid w:val="00B37049"/>
    <w:rsid w:val="00B37805"/>
    <w:rsid w:val="00B37BD5"/>
    <w:rsid w:val="00B37C93"/>
    <w:rsid w:val="00B37E53"/>
    <w:rsid w:val="00B407E2"/>
    <w:rsid w:val="00B40812"/>
    <w:rsid w:val="00B40D11"/>
    <w:rsid w:val="00B40FA6"/>
    <w:rsid w:val="00B40FE7"/>
    <w:rsid w:val="00B415D9"/>
    <w:rsid w:val="00B415FE"/>
    <w:rsid w:val="00B41D33"/>
    <w:rsid w:val="00B41D52"/>
    <w:rsid w:val="00B423CB"/>
    <w:rsid w:val="00B42A66"/>
    <w:rsid w:val="00B43264"/>
    <w:rsid w:val="00B440A8"/>
    <w:rsid w:val="00B443EB"/>
    <w:rsid w:val="00B44D82"/>
    <w:rsid w:val="00B469DB"/>
    <w:rsid w:val="00B46A03"/>
    <w:rsid w:val="00B46ED7"/>
    <w:rsid w:val="00B46F6E"/>
    <w:rsid w:val="00B47A4F"/>
    <w:rsid w:val="00B47ECB"/>
    <w:rsid w:val="00B50087"/>
    <w:rsid w:val="00B50B2C"/>
    <w:rsid w:val="00B50F07"/>
    <w:rsid w:val="00B5101C"/>
    <w:rsid w:val="00B524C7"/>
    <w:rsid w:val="00B527EE"/>
    <w:rsid w:val="00B52BE3"/>
    <w:rsid w:val="00B5334C"/>
    <w:rsid w:val="00B54A58"/>
    <w:rsid w:val="00B54FEE"/>
    <w:rsid w:val="00B5515F"/>
    <w:rsid w:val="00B57A67"/>
    <w:rsid w:val="00B57B8A"/>
    <w:rsid w:val="00B6002C"/>
    <w:rsid w:val="00B60107"/>
    <w:rsid w:val="00B6074A"/>
    <w:rsid w:val="00B60B13"/>
    <w:rsid w:val="00B61C85"/>
    <w:rsid w:val="00B621E8"/>
    <w:rsid w:val="00B63363"/>
    <w:rsid w:val="00B63CFD"/>
    <w:rsid w:val="00B63E2A"/>
    <w:rsid w:val="00B64B84"/>
    <w:rsid w:val="00B64CCD"/>
    <w:rsid w:val="00B650A5"/>
    <w:rsid w:val="00B65E0D"/>
    <w:rsid w:val="00B65EAA"/>
    <w:rsid w:val="00B65FAC"/>
    <w:rsid w:val="00B66A43"/>
    <w:rsid w:val="00B66B18"/>
    <w:rsid w:val="00B67284"/>
    <w:rsid w:val="00B67CC2"/>
    <w:rsid w:val="00B67D27"/>
    <w:rsid w:val="00B67D83"/>
    <w:rsid w:val="00B705B1"/>
    <w:rsid w:val="00B70BE0"/>
    <w:rsid w:val="00B717AE"/>
    <w:rsid w:val="00B72072"/>
    <w:rsid w:val="00B720A5"/>
    <w:rsid w:val="00B7246F"/>
    <w:rsid w:val="00B73494"/>
    <w:rsid w:val="00B73C55"/>
    <w:rsid w:val="00B7418A"/>
    <w:rsid w:val="00B7469D"/>
    <w:rsid w:val="00B74895"/>
    <w:rsid w:val="00B7494A"/>
    <w:rsid w:val="00B77104"/>
    <w:rsid w:val="00B77A2B"/>
    <w:rsid w:val="00B77D7C"/>
    <w:rsid w:val="00B77E24"/>
    <w:rsid w:val="00B77F01"/>
    <w:rsid w:val="00B815D2"/>
    <w:rsid w:val="00B819FA"/>
    <w:rsid w:val="00B81A9C"/>
    <w:rsid w:val="00B81AFE"/>
    <w:rsid w:val="00B81E8B"/>
    <w:rsid w:val="00B81EDA"/>
    <w:rsid w:val="00B81FB2"/>
    <w:rsid w:val="00B821BB"/>
    <w:rsid w:val="00B82486"/>
    <w:rsid w:val="00B82B80"/>
    <w:rsid w:val="00B833E2"/>
    <w:rsid w:val="00B83D82"/>
    <w:rsid w:val="00B84017"/>
    <w:rsid w:val="00B845D3"/>
    <w:rsid w:val="00B84CCB"/>
    <w:rsid w:val="00B85644"/>
    <w:rsid w:val="00B857DE"/>
    <w:rsid w:val="00B861F5"/>
    <w:rsid w:val="00B87229"/>
    <w:rsid w:val="00B87384"/>
    <w:rsid w:val="00B873EC"/>
    <w:rsid w:val="00B87E8C"/>
    <w:rsid w:val="00B906CA"/>
    <w:rsid w:val="00B90CAC"/>
    <w:rsid w:val="00B90D02"/>
    <w:rsid w:val="00B918F0"/>
    <w:rsid w:val="00B91BA1"/>
    <w:rsid w:val="00B91C22"/>
    <w:rsid w:val="00B91E11"/>
    <w:rsid w:val="00B91E3E"/>
    <w:rsid w:val="00B9202D"/>
    <w:rsid w:val="00B92AA9"/>
    <w:rsid w:val="00B9332B"/>
    <w:rsid w:val="00B9374C"/>
    <w:rsid w:val="00B93BC6"/>
    <w:rsid w:val="00B93E03"/>
    <w:rsid w:val="00B942A1"/>
    <w:rsid w:val="00B9446A"/>
    <w:rsid w:val="00B94516"/>
    <w:rsid w:val="00B94881"/>
    <w:rsid w:val="00B95406"/>
    <w:rsid w:val="00B95527"/>
    <w:rsid w:val="00B95D73"/>
    <w:rsid w:val="00B9782D"/>
    <w:rsid w:val="00B97B95"/>
    <w:rsid w:val="00B97EF2"/>
    <w:rsid w:val="00BA0324"/>
    <w:rsid w:val="00BA21CC"/>
    <w:rsid w:val="00BA2325"/>
    <w:rsid w:val="00BA29FC"/>
    <w:rsid w:val="00BA2B90"/>
    <w:rsid w:val="00BA2D83"/>
    <w:rsid w:val="00BA338A"/>
    <w:rsid w:val="00BA3557"/>
    <w:rsid w:val="00BA5D6B"/>
    <w:rsid w:val="00BA61AC"/>
    <w:rsid w:val="00BA74CC"/>
    <w:rsid w:val="00BB03CB"/>
    <w:rsid w:val="00BB083F"/>
    <w:rsid w:val="00BB0A46"/>
    <w:rsid w:val="00BB0DAE"/>
    <w:rsid w:val="00BB176B"/>
    <w:rsid w:val="00BB1962"/>
    <w:rsid w:val="00BB1ADA"/>
    <w:rsid w:val="00BB2C04"/>
    <w:rsid w:val="00BB3840"/>
    <w:rsid w:val="00BB4835"/>
    <w:rsid w:val="00BB66D5"/>
    <w:rsid w:val="00BB6E7A"/>
    <w:rsid w:val="00BB7338"/>
    <w:rsid w:val="00BC00F8"/>
    <w:rsid w:val="00BC104B"/>
    <w:rsid w:val="00BC130F"/>
    <w:rsid w:val="00BC1462"/>
    <w:rsid w:val="00BC1943"/>
    <w:rsid w:val="00BC1F9C"/>
    <w:rsid w:val="00BC26A4"/>
    <w:rsid w:val="00BC278B"/>
    <w:rsid w:val="00BC28DE"/>
    <w:rsid w:val="00BC302A"/>
    <w:rsid w:val="00BC34A6"/>
    <w:rsid w:val="00BC355C"/>
    <w:rsid w:val="00BC45AA"/>
    <w:rsid w:val="00BC48B2"/>
    <w:rsid w:val="00BC491C"/>
    <w:rsid w:val="00BC5606"/>
    <w:rsid w:val="00BC57C2"/>
    <w:rsid w:val="00BC59DD"/>
    <w:rsid w:val="00BC6450"/>
    <w:rsid w:val="00BC6DCF"/>
    <w:rsid w:val="00BC72B5"/>
    <w:rsid w:val="00BC7533"/>
    <w:rsid w:val="00BC7629"/>
    <w:rsid w:val="00BC77A8"/>
    <w:rsid w:val="00BC7DF5"/>
    <w:rsid w:val="00BD26D9"/>
    <w:rsid w:val="00BD352C"/>
    <w:rsid w:val="00BD37ED"/>
    <w:rsid w:val="00BD384B"/>
    <w:rsid w:val="00BD442E"/>
    <w:rsid w:val="00BD44D7"/>
    <w:rsid w:val="00BD49AC"/>
    <w:rsid w:val="00BD4C2A"/>
    <w:rsid w:val="00BD4EAF"/>
    <w:rsid w:val="00BD51E0"/>
    <w:rsid w:val="00BD54F5"/>
    <w:rsid w:val="00BD5509"/>
    <w:rsid w:val="00BD55E8"/>
    <w:rsid w:val="00BD5A42"/>
    <w:rsid w:val="00BD5C65"/>
    <w:rsid w:val="00BD682F"/>
    <w:rsid w:val="00BD7327"/>
    <w:rsid w:val="00BD7E9E"/>
    <w:rsid w:val="00BE0733"/>
    <w:rsid w:val="00BE1451"/>
    <w:rsid w:val="00BE14E5"/>
    <w:rsid w:val="00BE1A41"/>
    <w:rsid w:val="00BE2CC1"/>
    <w:rsid w:val="00BE2F09"/>
    <w:rsid w:val="00BE311F"/>
    <w:rsid w:val="00BE3162"/>
    <w:rsid w:val="00BE31FF"/>
    <w:rsid w:val="00BE5F44"/>
    <w:rsid w:val="00BE60E5"/>
    <w:rsid w:val="00BE6971"/>
    <w:rsid w:val="00BE7195"/>
    <w:rsid w:val="00BE73C7"/>
    <w:rsid w:val="00BE7790"/>
    <w:rsid w:val="00BE79E3"/>
    <w:rsid w:val="00BE7CBB"/>
    <w:rsid w:val="00BF073E"/>
    <w:rsid w:val="00BF0D9C"/>
    <w:rsid w:val="00BF0FF1"/>
    <w:rsid w:val="00BF15D5"/>
    <w:rsid w:val="00BF26ED"/>
    <w:rsid w:val="00BF2E54"/>
    <w:rsid w:val="00BF3A3E"/>
    <w:rsid w:val="00BF50AA"/>
    <w:rsid w:val="00BF5597"/>
    <w:rsid w:val="00BF57E1"/>
    <w:rsid w:val="00BF5DC4"/>
    <w:rsid w:val="00BF69C1"/>
    <w:rsid w:val="00BF7920"/>
    <w:rsid w:val="00BF7948"/>
    <w:rsid w:val="00BF7F97"/>
    <w:rsid w:val="00C00843"/>
    <w:rsid w:val="00C00F11"/>
    <w:rsid w:val="00C01A0D"/>
    <w:rsid w:val="00C02333"/>
    <w:rsid w:val="00C025EF"/>
    <w:rsid w:val="00C028DD"/>
    <w:rsid w:val="00C031AD"/>
    <w:rsid w:val="00C03E2F"/>
    <w:rsid w:val="00C04856"/>
    <w:rsid w:val="00C04CC8"/>
    <w:rsid w:val="00C05A80"/>
    <w:rsid w:val="00C06863"/>
    <w:rsid w:val="00C07D6F"/>
    <w:rsid w:val="00C10734"/>
    <w:rsid w:val="00C10BB3"/>
    <w:rsid w:val="00C10BC7"/>
    <w:rsid w:val="00C10C13"/>
    <w:rsid w:val="00C11D7F"/>
    <w:rsid w:val="00C123B1"/>
    <w:rsid w:val="00C1243D"/>
    <w:rsid w:val="00C135D0"/>
    <w:rsid w:val="00C13A1E"/>
    <w:rsid w:val="00C13EEC"/>
    <w:rsid w:val="00C13F67"/>
    <w:rsid w:val="00C14452"/>
    <w:rsid w:val="00C14709"/>
    <w:rsid w:val="00C14B79"/>
    <w:rsid w:val="00C14D63"/>
    <w:rsid w:val="00C15CCD"/>
    <w:rsid w:val="00C160EA"/>
    <w:rsid w:val="00C16594"/>
    <w:rsid w:val="00C17386"/>
    <w:rsid w:val="00C174CB"/>
    <w:rsid w:val="00C176B0"/>
    <w:rsid w:val="00C176B5"/>
    <w:rsid w:val="00C178DD"/>
    <w:rsid w:val="00C2098E"/>
    <w:rsid w:val="00C20D1C"/>
    <w:rsid w:val="00C20FED"/>
    <w:rsid w:val="00C22223"/>
    <w:rsid w:val="00C225AA"/>
    <w:rsid w:val="00C2292A"/>
    <w:rsid w:val="00C2476B"/>
    <w:rsid w:val="00C24E97"/>
    <w:rsid w:val="00C24ED5"/>
    <w:rsid w:val="00C251EE"/>
    <w:rsid w:val="00C26B4D"/>
    <w:rsid w:val="00C270EC"/>
    <w:rsid w:val="00C2714E"/>
    <w:rsid w:val="00C30209"/>
    <w:rsid w:val="00C302D0"/>
    <w:rsid w:val="00C30720"/>
    <w:rsid w:val="00C31D13"/>
    <w:rsid w:val="00C32020"/>
    <w:rsid w:val="00C3220C"/>
    <w:rsid w:val="00C32301"/>
    <w:rsid w:val="00C32CA4"/>
    <w:rsid w:val="00C3314A"/>
    <w:rsid w:val="00C338B1"/>
    <w:rsid w:val="00C33EC9"/>
    <w:rsid w:val="00C33F5D"/>
    <w:rsid w:val="00C3404E"/>
    <w:rsid w:val="00C34290"/>
    <w:rsid w:val="00C34BCB"/>
    <w:rsid w:val="00C34CBB"/>
    <w:rsid w:val="00C34D1D"/>
    <w:rsid w:val="00C35B79"/>
    <w:rsid w:val="00C35DAF"/>
    <w:rsid w:val="00C35FED"/>
    <w:rsid w:val="00C37A80"/>
    <w:rsid w:val="00C37AE0"/>
    <w:rsid w:val="00C37EE7"/>
    <w:rsid w:val="00C40282"/>
    <w:rsid w:val="00C40968"/>
    <w:rsid w:val="00C40C4D"/>
    <w:rsid w:val="00C40F1E"/>
    <w:rsid w:val="00C414EB"/>
    <w:rsid w:val="00C41723"/>
    <w:rsid w:val="00C419CE"/>
    <w:rsid w:val="00C41B31"/>
    <w:rsid w:val="00C42C42"/>
    <w:rsid w:val="00C42F67"/>
    <w:rsid w:val="00C43DE7"/>
    <w:rsid w:val="00C4471F"/>
    <w:rsid w:val="00C4487A"/>
    <w:rsid w:val="00C44A45"/>
    <w:rsid w:val="00C45044"/>
    <w:rsid w:val="00C45317"/>
    <w:rsid w:val="00C45901"/>
    <w:rsid w:val="00C45C2B"/>
    <w:rsid w:val="00C464B8"/>
    <w:rsid w:val="00C468DF"/>
    <w:rsid w:val="00C471FF"/>
    <w:rsid w:val="00C472BC"/>
    <w:rsid w:val="00C47596"/>
    <w:rsid w:val="00C503B5"/>
    <w:rsid w:val="00C50BDE"/>
    <w:rsid w:val="00C514C4"/>
    <w:rsid w:val="00C514F2"/>
    <w:rsid w:val="00C51C9E"/>
    <w:rsid w:val="00C51EBB"/>
    <w:rsid w:val="00C51F77"/>
    <w:rsid w:val="00C52589"/>
    <w:rsid w:val="00C52A1D"/>
    <w:rsid w:val="00C536CA"/>
    <w:rsid w:val="00C54B53"/>
    <w:rsid w:val="00C54FEB"/>
    <w:rsid w:val="00C55F6D"/>
    <w:rsid w:val="00C55FBB"/>
    <w:rsid w:val="00C5602C"/>
    <w:rsid w:val="00C56391"/>
    <w:rsid w:val="00C57931"/>
    <w:rsid w:val="00C57938"/>
    <w:rsid w:val="00C57DBD"/>
    <w:rsid w:val="00C6021F"/>
    <w:rsid w:val="00C60391"/>
    <w:rsid w:val="00C603E0"/>
    <w:rsid w:val="00C61434"/>
    <w:rsid w:val="00C61683"/>
    <w:rsid w:val="00C61770"/>
    <w:rsid w:val="00C620C1"/>
    <w:rsid w:val="00C62619"/>
    <w:rsid w:val="00C62A67"/>
    <w:rsid w:val="00C640EF"/>
    <w:rsid w:val="00C64686"/>
    <w:rsid w:val="00C649B0"/>
    <w:rsid w:val="00C649D6"/>
    <w:rsid w:val="00C64A1F"/>
    <w:rsid w:val="00C64CAD"/>
    <w:rsid w:val="00C652EC"/>
    <w:rsid w:val="00C6653F"/>
    <w:rsid w:val="00C67049"/>
    <w:rsid w:val="00C670B1"/>
    <w:rsid w:val="00C67211"/>
    <w:rsid w:val="00C678C8"/>
    <w:rsid w:val="00C67A1D"/>
    <w:rsid w:val="00C7015E"/>
    <w:rsid w:val="00C70945"/>
    <w:rsid w:val="00C71215"/>
    <w:rsid w:val="00C7207D"/>
    <w:rsid w:val="00C72476"/>
    <w:rsid w:val="00C72658"/>
    <w:rsid w:val="00C72E45"/>
    <w:rsid w:val="00C74254"/>
    <w:rsid w:val="00C74EBE"/>
    <w:rsid w:val="00C7516A"/>
    <w:rsid w:val="00C75302"/>
    <w:rsid w:val="00C75831"/>
    <w:rsid w:val="00C75FA8"/>
    <w:rsid w:val="00C75FDB"/>
    <w:rsid w:val="00C7698B"/>
    <w:rsid w:val="00C76C27"/>
    <w:rsid w:val="00C770C2"/>
    <w:rsid w:val="00C779A8"/>
    <w:rsid w:val="00C77DD9"/>
    <w:rsid w:val="00C801D1"/>
    <w:rsid w:val="00C80C1A"/>
    <w:rsid w:val="00C810EE"/>
    <w:rsid w:val="00C81289"/>
    <w:rsid w:val="00C8149A"/>
    <w:rsid w:val="00C81D12"/>
    <w:rsid w:val="00C82165"/>
    <w:rsid w:val="00C82806"/>
    <w:rsid w:val="00C83A17"/>
    <w:rsid w:val="00C8446F"/>
    <w:rsid w:val="00C85447"/>
    <w:rsid w:val="00C856C3"/>
    <w:rsid w:val="00C85F4D"/>
    <w:rsid w:val="00C86FCB"/>
    <w:rsid w:val="00C87786"/>
    <w:rsid w:val="00C90664"/>
    <w:rsid w:val="00C9114F"/>
    <w:rsid w:val="00C91773"/>
    <w:rsid w:val="00C91853"/>
    <w:rsid w:val="00C9282C"/>
    <w:rsid w:val="00C92B78"/>
    <w:rsid w:val="00C93851"/>
    <w:rsid w:val="00C938A1"/>
    <w:rsid w:val="00C93970"/>
    <w:rsid w:val="00C93EC0"/>
    <w:rsid w:val="00C94927"/>
    <w:rsid w:val="00C94AA5"/>
    <w:rsid w:val="00C959D9"/>
    <w:rsid w:val="00C95B19"/>
    <w:rsid w:val="00C9602C"/>
    <w:rsid w:val="00C96917"/>
    <w:rsid w:val="00C969E0"/>
    <w:rsid w:val="00C96F3C"/>
    <w:rsid w:val="00C971C1"/>
    <w:rsid w:val="00C9743F"/>
    <w:rsid w:val="00C97AEF"/>
    <w:rsid w:val="00C97BBB"/>
    <w:rsid w:val="00C97D74"/>
    <w:rsid w:val="00CA12DE"/>
    <w:rsid w:val="00CA17BE"/>
    <w:rsid w:val="00CA2B19"/>
    <w:rsid w:val="00CA2CC5"/>
    <w:rsid w:val="00CA47F8"/>
    <w:rsid w:val="00CA4F84"/>
    <w:rsid w:val="00CA5EF9"/>
    <w:rsid w:val="00CA60C8"/>
    <w:rsid w:val="00CA6728"/>
    <w:rsid w:val="00CA7DC0"/>
    <w:rsid w:val="00CB0AF0"/>
    <w:rsid w:val="00CB1149"/>
    <w:rsid w:val="00CB15F4"/>
    <w:rsid w:val="00CB1902"/>
    <w:rsid w:val="00CB1CDE"/>
    <w:rsid w:val="00CB2867"/>
    <w:rsid w:val="00CB3623"/>
    <w:rsid w:val="00CB3FF8"/>
    <w:rsid w:val="00CB434E"/>
    <w:rsid w:val="00CB48F2"/>
    <w:rsid w:val="00CB4BC1"/>
    <w:rsid w:val="00CB5CE3"/>
    <w:rsid w:val="00CB5D98"/>
    <w:rsid w:val="00CB5E96"/>
    <w:rsid w:val="00CB63AB"/>
    <w:rsid w:val="00CC0B04"/>
    <w:rsid w:val="00CC0F0C"/>
    <w:rsid w:val="00CC116C"/>
    <w:rsid w:val="00CC143B"/>
    <w:rsid w:val="00CC200F"/>
    <w:rsid w:val="00CC201C"/>
    <w:rsid w:val="00CC222C"/>
    <w:rsid w:val="00CC3C5B"/>
    <w:rsid w:val="00CC3D92"/>
    <w:rsid w:val="00CC3E35"/>
    <w:rsid w:val="00CC41FA"/>
    <w:rsid w:val="00CC4B7A"/>
    <w:rsid w:val="00CC4E11"/>
    <w:rsid w:val="00CC5B84"/>
    <w:rsid w:val="00CC5D91"/>
    <w:rsid w:val="00CC6820"/>
    <w:rsid w:val="00CC740F"/>
    <w:rsid w:val="00CC7436"/>
    <w:rsid w:val="00CC777B"/>
    <w:rsid w:val="00CC7F6A"/>
    <w:rsid w:val="00CD2327"/>
    <w:rsid w:val="00CD2614"/>
    <w:rsid w:val="00CD269A"/>
    <w:rsid w:val="00CD2A68"/>
    <w:rsid w:val="00CD39EF"/>
    <w:rsid w:val="00CD3F92"/>
    <w:rsid w:val="00CD41E3"/>
    <w:rsid w:val="00CD54B8"/>
    <w:rsid w:val="00CD5700"/>
    <w:rsid w:val="00CD5F8E"/>
    <w:rsid w:val="00CD695E"/>
    <w:rsid w:val="00CD6D52"/>
    <w:rsid w:val="00CD6F68"/>
    <w:rsid w:val="00CD7099"/>
    <w:rsid w:val="00CD74BB"/>
    <w:rsid w:val="00CD7B7C"/>
    <w:rsid w:val="00CD7BB0"/>
    <w:rsid w:val="00CE039B"/>
    <w:rsid w:val="00CE211C"/>
    <w:rsid w:val="00CE21B7"/>
    <w:rsid w:val="00CE2B5E"/>
    <w:rsid w:val="00CE2CB4"/>
    <w:rsid w:val="00CE2DA6"/>
    <w:rsid w:val="00CE3554"/>
    <w:rsid w:val="00CE3D36"/>
    <w:rsid w:val="00CE3F99"/>
    <w:rsid w:val="00CE4710"/>
    <w:rsid w:val="00CE47D3"/>
    <w:rsid w:val="00CE4A94"/>
    <w:rsid w:val="00CE5838"/>
    <w:rsid w:val="00CE591F"/>
    <w:rsid w:val="00CE6C01"/>
    <w:rsid w:val="00CE74C8"/>
    <w:rsid w:val="00CE79F6"/>
    <w:rsid w:val="00CE7E01"/>
    <w:rsid w:val="00CF00F9"/>
    <w:rsid w:val="00CF26A7"/>
    <w:rsid w:val="00CF35A8"/>
    <w:rsid w:val="00CF3E5C"/>
    <w:rsid w:val="00CF422A"/>
    <w:rsid w:val="00CF483B"/>
    <w:rsid w:val="00CF5CAA"/>
    <w:rsid w:val="00CF607E"/>
    <w:rsid w:val="00CF6222"/>
    <w:rsid w:val="00CF70E9"/>
    <w:rsid w:val="00CF7985"/>
    <w:rsid w:val="00D00E27"/>
    <w:rsid w:val="00D01148"/>
    <w:rsid w:val="00D011BC"/>
    <w:rsid w:val="00D01F89"/>
    <w:rsid w:val="00D025BF"/>
    <w:rsid w:val="00D028B2"/>
    <w:rsid w:val="00D02A66"/>
    <w:rsid w:val="00D02ECF"/>
    <w:rsid w:val="00D03368"/>
    <w:rsid w:val="00D033CF"/>
    <w:rsid w:val="00D04719"/>
    <w:rsid w:val="00D04C94"/>
    <w:rsid w:val="00D05668"/>
    <w:rsid w:val="00D05DE8"/>
    <w:rsid w:val="00D069F4"/>
    <w:rsid w:val="00D073C3"/>
    <w:rsid w:val="00D07F11"/>
    <w:rsid w:val="00D1146E"/>
    <w:rsid w:val="00D1287D"/>
    <w:rsid w:val="00D13779"/>
    <w:rsid w:val="00D138F5"/>
    <w:rsid w:val="00D139E8"/>
    <w:rsid w:val="00D13D60"/>
    <w:rsid w:val="00D14F8A"/>
    <w:rsid w:val="00D150F7"/>
    <w:rsid w:val="00D1515E"/>
    <w:rsid w:val="00D1526A"/>
    <w:rsid w:val="00D158BB"/>
    <w:rsid w:val="00D15AAA"/>
    <w:rsid w:val="00D16228"/>
    <w:rsid w:val="00D165BF"/>
    <w:rsid w:val="00D16E1F"/>
    <w:rsid w:val="00D170B4"/>
    <w:rsid w:val="00D17109"/>
    <w:rsid w:val="00D17E61"/>
    <w:rsid w:val="00D20853"/>
    <w:rsid w:val="00D208BC"/>
    <w:rsid w:val="00D21345"/>
    <w:rsid w:val="00D21605"/>
    <w:rsid w:val="00D21B2D"/>
    <w:rsid w:val="00D21D44"/>
    <w:rsid w:val="00D21F34"/>
    <w:rsid w:val="00D2263C"/>
    <w:rsid w:val="00D22FA5"/>
    <w:rsid w:val="00D2410E"/>
    <w:rsid w:val="00D2425F"/>
    <w:rsid w:val="00D24324"/>
    <w:rsid w:val="00D247F6"/>
    <w:rsid w:val="00D25392"/>
    <w:rsid w:val="00D25A4A"/>
    <w:rsid w:val="00D25CAC"/>
    <w:rsid w:val="00D25E21"/>
    <w:rsid w:val="00D27535"/>
    <w:rsid w:val="00D27727"/>
    <w:rsid w:val="00D2789B"/>
    <w:rsid w:val="00D27B8A"/>
    <w:rsid w:val="00D30409"/>
    <w:rsid w:val="00D30837"/>
    <w:rsid w:val="00D30E45"/>
    <w:rsid w:val="00D3177A"/>
    <w:rsid w:val="00D31D6C"/>
    <w:rsid w:val="00D3276B"/>
    <w:rsid w:val="00D32A2B"/>
    <w:rsid w:val="00D32BDE"/>
    <w:rsid w:val="00D32D7D"/>
    <w:rsid w:val="00D330AF"/>
    <w:rsid w:val="00D33B75"/>
    <w:rsid w:val="00D33F03"/>
    <w:rsid w:val="00D340FA"/>
    <w:rsid w:val="00D3412A"/>
    <w:rsid w:val="00D344AF"/>
    <w:rsid w:val="00D349D2"/>
    <w:rsid w:val="00D35598"/>
    <w:rsid w:val="00D35A58"/>
    <w:rsid w:val="00D365B9"/>
    <w:rsid w:val="00D36AB3"/>
    <w:rsid w:val="00D3772A"/>
    <w:rsid w:val="00D37E96"/>
    <w:rsid w:val="00D41BBC"/>
    <w:rsid w:val="00D4217A"/>
    <w:rsid w:val="00D42CA3"/>
    <w:rsid w:val="00D42D48"/>
    <w:rsid w:val="00D432F6"/>
    <w:rsid w:val="00D4467E"/>
    <w:rsid w:val="00D45332"/>
    <w:rsid w:val="00D45B07"/>
    <w:rsid w:val="00D45C34"/>
    <w:rsid w:val="00D46088"/>
    <w:rsid w:val="00D46C52"/>
    <w:rsid w:val="00D50109"/>
    <w:rsid w:val="00D50B45"/>
    <w:rsid w:val="00D512E4"/>
    <w:rsid w:val="00D51EC2"/>
    <w:rsid w:val="00D52486"/>
    <w:rsid w:val="00D525C3"/>
    <w:rsid w:val="00D52EC3"/>
    <w:rsid w:val="00D537C8"/>
    <w:rsid w:val="00D53E60"/>
    <w:rsid w:val="00D55EC4"/>
    <w:rsid w:val="00D56073"/>
    <w:rsid w:val="00D56F32"/>
    <w:rsid w:val="00D572F5"/>
    <w:rsid w:val="00D57414"/>
    <w:rsid w:val="00D574B5"/>
    <w:rsid w:val="00D57DE2"/>
    <w:rsid w:val="00D60760"/>
    <w:rsid w:val="00D6086D"/>
    <w:rsid w:val="00D608B7"/>
    <w:rsid w:val="00D60B50"/>
    <w:rsid w:val="00D6107B"/>
    <w:rsid w:val="00D61B22"/>
    <w:rsid w:val="00D6288A"/>
    <w:rsid w:val="00D62AD0"/>
    <w:rsid w:val="00D63856"/>
    <w:rsid w:val="00D64083"/>
    <w:rsid w:val="00D65930"/>
    <w:rsid w:val="00D65DDE"/>
    <w:rsid w:val="00D65FF5"/>
    <w:rsid w:val="00D66168"/>
    <w:rsid w:val="00D66FF3"/>
    <w:rsid w:val="00D678D7"/>
    <w:rsid w:val="00D67D70"/>
    <w:rsid w:val="00D7017D"/>
    <w:rsid w:val="00D70B13"/>
    <w:rsid w:val="00D70F7F"/>
    <w:rsid w:val="00D714FB"/>
    <w:rsid w:val="00D71EB1"/>
    <w:rsid w:val="00D72C64"/>
    <w:rsid w:val="00D735E7"/>
    <w:rsid w:val="00D73868"/>
    <w:rsid w:val="00D73A56"/>
    <w:rsid w:val="00D74BD2"/>
    <w:rsid w:val="00D74BF2"/>
    <w:rsid w:val="00D75629"/>
    <w:rsid w:val="00D7618F"/>
    <w:rsid w:val="00D76802"/>
    <w:rsid w:val="00D80527"/>
    <w:rsid w:val="00D80587"/>
    <w:rsid w:val="00D80723"/>
    <w:rsid w:val="00D80CE1"/>
    <w:rsid w:val="00D82667"/>
    <w:rsid w:val="00D82A4F"/>
    <w:rsid w:val="00D82BC2"/>
    <w:rsid w:val="00D82CA7"/>
    <w:rsid w:val="00D8437E"/>
    <w:rsid w:val="00D84C04"/>
    <w:rsid w:val="00D85403"/>
    <w:rsid w:val="00D85734"/>
    <w:rsid w:val="00D85ABA"/>
    <w:rsid w:val="00D86601"/>
    <w:rsid w:val="00D86E1B"/>
    <w:rsid w:val="00D86E74"/>
    <w:rsid w:val="00D86F7A"/>
    <w:rsid w:val="00D9041D"/>
    <w:rsid w:val="00D907BE"/>
    <w:rsid w:val="00D909B5"/>
    <w:rsid w:val="00D917EF"/>
    <w:rsid w:val="00D922C9"/>
    <w:rsid w:val="00D92895"/>
    <w:rsid w:val="00D92F0F"/>
    <w:rsid w:val="00D93C4D"/>
    <w:rsid w:val="00D94433"/>
    <w:rsid w:val="00D944D0"/>
    <w:rsid w:val="00D94B28"/>
    <w:rsid w:val="00D95386"/>
    <w:rsid w:val="00D95FDC"/>
    <w:rsid w:val="00D9631D"/>
    <w:rsid w:val="00D96669"/>
    <w:rsid w:val="00D96BE7"/>
    <w:rsid w:val="00D96E0F"/>
    <w:rsid w:val="00D96E7E"/>
    <w:rsid w:val="00D9755E"/>
    <w:rsid w:val="00D9779A"/>
    <w:rsid w:val="00D97F39"/>
    <w:rsid w:val="00DA0BD7"/>
    <w:rsid w:val="00DA1CA5"/>
    <w:rsid w:val="00DA1EDC"/>
    <w:rsid w:val="00DA32E3"/>
    <w:rsid w:val="00DA34CA"/>
    <w:rsid w:val="00DA3C95"/>
    <w:rsid w:val="00DA3EDC"/>
    <w:rsid w:val="00DA4195"/>
    <w:rsid w:val="00DA6373"/>
    <w:rsid w:val="00DA66FA"/>
    <w:rsid w:val="00DA6B63"/>
    <w:rsid w:val="00DA753B"/>
    <w:rsid w:val="00DB0038"/>
    <w:rsid w:val="00DB0278"/>
    <w:rsid w:val="00DB1B43"/>
    <w:rsid w:val="00DB4F21"/>
    <w:rsid w:val="00DB52E5"/>
    <w:rsid w:val="00DB586A"/>
    <w:rsid w:val="00DB5B2E"/>
    <w:rsid w:val="00DB5D07"/>
    <w:rsid w:val="00DB660A"/>
    <w:rsid w:val="00DB6F92"/>
    <w:rsid w:val="00DB7CB6"/>
    <w:rsid w:val="00DB7D87"/>
    <w:rsid w:val="00DB7D91"/>
    <w:rsid w:val="00DB7FEC"/>
    <w:rsid w:val="00DC104D"/>
    <w:rsid w:val="00DC21A3"/>
    <w:rsid w:val="00DC27EE"/>
    <w:rsid w:val="00DC321C"/>
    <w:rsid w:val="00DC33B4"/>
    <w:rsid w:val="00DC369B"/>
    <w:rsid w:val="00DC44D8"/>
    <w:rsid w:val="00DC4D17"/>
    <w:rsid w:val="00DC5D8D"/>
    <w:rsid w:val="00DC65BF"/>
    <w:rsid w:val="00DC6CD1"/>
    <w:rsid w:val="00DC7F70"/>
    <w:rsid w:val="00DD0565"/>
    <w:rsid w:val="00DD0725"/>
    <w:rsid w:val="00DD13D2"/>
    <w:rsid w:val="00DD18B3"/>
    <w:rsid w:val="00DD1F96"/>
    <w:rsid w:val="00DD2394"/>
    <w:rsid w:val="00DD289D"/>
    <w:rsid w:val="00DD32E2"/>
    <w:rsid w:val="00DD3F23"/>
    <w:rsid w:val="00DD3F7F"/>
    <w:rsid w:val="00DD48CE"/>
    <w:rsid w:val="00DD4DDC"/>
    <w:rsid w:val="00DD5389"/>
    <w:rsid w:val="00DD56E7"/>
    <w:rsid w:val="00DD6B56"/>
    <w:rsid w:val="00DD7412"/>
    <w:rsid w:val="00DD786E"/>
    <w:rsid w:val="00DD7F27"/>
    <w:rsid w:val="00DE060C"/>
    <w:rsid w:val="00DE088E"/>
    <w:rsid w:val="00DE0C24"/>
    <w:rsid w:val="00DE0C7D"/>
    <w:rsid w:val="00DE1FDC"/>
    <w:rsid w:val="00DE2630"/>
    <w:rsid w:val="00DE3D0E"/>
    <w:rsid w:val="00DE3DAB"/>
    <w:rsid w:val="00DE42F4"/>
    <w:rsid w:val="00DE4300"/>
    <w:rsid w:val="00DE43B2"/>
    <w:rsid w:val="00DE4E34"/>
    <w:rsid w:val="00DE5A39"/>
    <w:rsid w:val="00DE5BBF"/>
    <w:rsid w:val="00DE5C37"/>
    <w:rsid w:val="00DE5D89"/>
    <w:rsid w:val="00DE610E"/>
    <w:rsid w:val="00DE6E5E"/>
    <w:rsid w:val="00DE73D3"/>
    <w:rsid w:val="00DE7C1B"/>
    <w:rsid w:val="00DF09D2"/>
    <w:rsid w:val="00DF165D"/>
    <w:rsid w:val="00DF2334"/>
    <w:rsid w:val="00DF2E58"/>
    <w:rsid w:val="00DF31D2"/>
    <w:rsid w:val="00DF355B"/>
    <w:rsid w:val="00DF434D"/>
    <w:rsid w:val="00DF5118"/>
    <w:rsid w:val="00DF532B"/>
    <w:rsid w:val="00DF5687"/>
    <w:rsid w:val="00DF58C1"/>
    <w:rsid w:val="00E006A8"/>
    <w:rsid w:val="00E00BCC"/>
    <w:rsid w:val="00E00DB6"/>
    <w:rsid w:val="00E012AA"/>
    <w:rsid w:val="00E01395"/>
    <w:rsid w:val="00E01791"/>
    <w:rsid w:val="00E0191F"/>
    <w:rsid w:val="00E022F1"/>
    <w:rsid w:val="00E0252B"/>
    <w:rsid w:val="00E02567"/>
    <w:rsid w:val="00E02743"/>
    <w:rsid w:val="00E03131"/>
    <w:rsid w:val="00E032BE"/>
    <w:rsid w:val="00E03436"/>
    <w:rsid w:val="00E03B11"/>
    <w:rsid w:val="00E0474C"/>
    <w:rsid w:val="00E0518A"/>
    <w:rsid w:val="00E054F2"/>
    <w:rsid w:val="00E05706"/>
    <w:rsid w:val="00E05861"/>
    <w:rsid w:val="00E05881"/>
    <w:rsid w:val="00E05DE4"/>
    <w:rsid w:val="00E05E62"/>
    <w:rsid w:val="00E06362"/>
    <w:rsid w:val="00E066DF"/>
    <w:rsid w:val="00E06783"/>
    <w:rsid w:val="00E06796"/>
    <w:rsid w:val="00E06CBA"/>
    <w:rsid w:val="00E07E35"/>
    <w:rsid w:val="00E103BA"/>
    <w:rsid w:val="00E11102"/>
    <w:rsid w:val="00E11567"/>
    <w:rsid w:val="00E11C9A"/>
    <w:rsid w:val="00E11FF9"/>
    <w:rsid w:val="00E12320"/>
    <w:rsid w:val="00E14507"/>
    <w:rsid w:val="00E145AD"/>
    <w:rsid w:val="00E16022"/>
    <w:rsid w:val="00E16625"/>
    <w:rsid w:val="00E1662A"/>
    <w:rsid w:val="00E16654"/>
    <w:rsid w:val="00E166BE"/>
    <w:rsid w:val="00E17539"/>
    <w:rsid w:val="00E17EB9"/>
    <w:rsid w:val="00E206EB"/>
    <w:rsid w:val="00E209D0"/>
    <w:rsid w:val="00E21A97"/>
    <w:rsid w:val="00E221EE"/>
    <w:rsid w:val="00E22380"/>
    <w:rsid w:val="00E223AF"/>
    <w:rsid w:val="00E2246F"/>
    <w:rsid w:val="00E22ABD"/>
    <w:rsid w:val="00E23673"/>
    <w:rsid w:val="00E23B58"/>
    <w:rsid w:val="00E240BC"/>
    <w:rsid w:val="00E24E10"/>
    <w:rsid w:val="00E25189"/>
    <w:rsid w:val="00E262C5"/>
    <w:rsid w:val="00E26C3F"/>
    <w:rsid w:val="00E2794F"/>
    <w:rsid w:val="00E27DBD"/>
    <w:rsid w:val="00E30244"/>
    <w:rsid w:val="00E3155C"/>
    <w:rsid w:val="00E315BA"/>
    <w:rsid w:val="00E31A6E"/>
    <w:rsid w:val="00E31B27"/>
    <w:rsid w:val="00E31F36"/>
    <w:rsid w:val="00E33422"/>
    <w:rsid w:val="00E335AD"/>
    <w:rsid w:val="00E33636"/>
    <w:rsid w:val="00E33657"/>
    <w:rsid w:val="00E33752"/>
    <w:rsid w:val="00E33778"/>
    <w:rsid w:val="00E33B01"/>
    <w:rsid w:val="00E340EB"/>
    <w:rsid w:val="00E345BA"/>
    <w:rsid w:val="00E3491B"/>
    <w:rsid w:val="00E34AC6"/>
    <w:rsid w:val="00E35051"/>
    <w:rsid w:val="00E35845"/>
    <w:rsid w:val="00E3586C"/>
    <w:rsid w:val="00E35DC2"/>
    <w:rsid w:val="00E36195"/>
    <w:rsid w:val="00E371E5"/>
    <w:rsid w:val="00E40C70"/>
    <w:rsid w:val="00E42ADD"/>
    <w:rsid w:val="00E42F3D"/>
    <w:rsid w:val="00E43210"/>
    <w:rsid w:val="00E44AA5"/>
    <w:rsid w:val="00E44F0C"/>
    <w:rsid w:val="00E458F1"/>
    <w:rsid w:val="00E4607C"/>
    <w:rsid w:val="00E46781"/>
    <w:rsid w:val="00E473A5"/>
    <w:rsid w:val="00E47A87"/>
    <w:rsid w:val="00E47E3B"/>
    <w:rsid w:val="00E5102A"/>
    <w:rsid w:val="00E51A3D"/>
    <w:rsid w:val="00E51B5E"/>
    <w:rsid w:val="00E51F46"/>
    <w:rsid w:val="00E52295"/>
    <w:rsid w:val="00E52697"/>
    <w:rsid w:val="00E527DA"/>
    <w:rsid w:val="00E52FAD"/>
    <w:rsid w:val="00E53E37"/>
    <w:rsid w:val="00E549CC"/>
    <w:rsid w:val="00E55346"/>
    <w:rsid w:val="00E56C95"/>
    <w:rsid w:val="00E570C7"/>
    <w:rsid w:val="00E574BF"/>
    <w:rsid w:val="00E576BF"/>
    <w:rsid w:val="00E6040D"/>
    <w:rsid w:val="00E60594"/>
    <w:rsid w:val="00E606DC"/>
    <w:rsid w:val="00E611B0"/>
    <w:rsid w:val="00E6231B"/>
    <w:rsid w:val="00E62881"/>
    <w:rsid w:val="00E628EB"/>
    <w:rsid w:val="00E62C82"/>
    <w:rsid w:val="00E62DF7"/>
    <w:rsid w:val="00E63709"/>
    <w:rsid w:val="00E64ADA"/>
    <w:rsid w:val="00E65225"/>
    <w:rsid w:val="00E65D08"/>
    <w:rsid w:val="00E662B5"/>
    <w:rsid w:val="00E66985"/>
    <w:rsid w:val="00E67FF0"/>
    <w:rsid w:val="00E702C2"/>
    <w:rsid w:val="00E707F4"/>
    <w:rsid w:val="00E70D80"/>
    <w:rsid w:val="00E71889"/>
    <w:rsid w:val="00E7319D"/>
    <w:rsid w:val="00E746ED"/>
    <w:rsid w:val="00E749D2"/>
    <w:rsid w:val="00E75CD5"/>
    <w:rsid w:val="00E7698E"/>
    <w:rsid w:val="00E76BA4"/>
    <w:rsid w:val="00E77946"/>
    <w:rsid w:val="00E77FE2"/>
    <w:rsid w:val="00E8032E"/>
    <w:rsid w:val="00E80585"/>
    <w:rsid w:val="00E80ED2"/>
    <w:rsid w:val="00E81134"/>
    <w:rsid w:val="00E81667"/>
    <w:rsid w:val="00E82DD1"/>
    <w:rsid w:val="00E83706"/>
    <w:rsid w:val="00E83BEE"/>
    <w:rsid w:val="00E85B60"/>
    <w:rsid w:val="00E867C5"/>
    <w:rsid w:val="00E867F4"/>
    <w:rsid w:val="00E86888"/>
    <w:rsid w:val="00E86895"/>
    <w:rsid w:val="00E869A3"/>
    <w:rsid w:val="00E86D4D"/>
    <w:rsid w:val="00E86E80"/>
    <w:rsid w:val="00E913D0"/>
    <w:rsid w:val="00E9156D"/>
    <w:rsid w:val="00E92A25"/>
    <w:rsid w:val="00E92C2A"/>
    <w:rsid w:val="00E9316A"/>
    <w:rsid w:val="00E93283"/>
    <w:rsid w:val="00E946D5"/>
    <w:rsid w:val="00E9549A"/>
    <w:rsid w:val="00E9702E"/>
    <w:rsid w:val="00E97132"/>
    <w:rsid w:val="00EA0AE5"/>
    <w:rsid w:val="00EA1525"/>
    <w:rsid w:val="00EA1BD9"/>
    <w:rsid w:val="00EA273A"/>
    <w:rsid w:val="00EA275B"/>
    <w:rsid w:val="00EA37F7"/>
    <w:rsid w:val="00EA3BF8"/>
    <w:rsid w:val="00EA3DCA"/>
    <w:rsid w:val="00EA40EF"/>
    <w:rsid w:val="00EA4745"/>
    <w:rsid w:val="00EA4CF5"/>
    <w:rsid w:val="00EA4CF9"/>
    <w:rsid w:val="00EA4D1E"/>
    <w:rsid w:val="00EA5FF0"/>
    <w:rsid w:val="00EA7487"/>
    <w:rsid w:val="00EA764B"/>
    <w:rsid w:val="00EB0231"/>
    <w:rsid w:val="00EB040C"/>
    <w:rsid w:val="00EB060F"/>
    <w:rsid w:val="00EB0907"/>
    <w:rsid w:val="00EB0CE1"/>
    <w:rsid w:val="00EB1412"/>
    <w:rsid w:val="00EB256D"/>
    <w:rsid w:val="00EB269F"/>
    <w:rsid w:val="00EB29AA"/>
    <w:rsid w:val="00EB334A"/>
    <w:rsid w:val="00EB54E5"/>
    <w:rsid w:val="00EB59F9"/>
    <w:rsid w:val="00EB719F"/>
    <w:rsid w:val="00EB7265"/>
    <w:rsid w:val="00EB7332"/>
    <w:rsid w:val="00EB7616"/>
    <w:rsid w:val="00EB79A2"/>
    <w:rsid w:val="00EC10B2"/>
    <w:rsid w:val="00EC1484"/>
    <w:rsid w:val="00EC1975"/>
    <w:rsid w:val="00EC268B"/>
    <w:rsid w:val="00EC285D"/>
    <w:rsid w:val="00EC4553"/>
    <w:rsid w:val="00EC495E"/>
    <w:rsid w:val="00EC4EC9"/>
    <w:rsid w:val="00EC5318"/>
    <w:rsid w:val="00EC5874"/>
    <w:rsid w:val="00EC5E20"/>
    <w:rsid w:val="00EC6457"/>
    <w:rsid w:val="00EC7280"/>
    <w:rsid w:val="00EC730D"/>
    <w:rsid w:val="00EC7691"/>
    <w:rsid w:val="00EC78D3"/>
    <w:rsid w:val="00EC7FD4"/>
    <w:rsid w:val="00ED1A2E"/>
    <w:rsid w:val="00ED1FC2"/>
    <w:rsid w:val="00ED2006"/>
    <w:rsid w:val="00ED2852"/>
    <w:rsid w:val="00ED2A5C"/>
    <w:rsid w:val="00ED2FD1"/>
    <w:rsid w:val="00ED430D"/>
    <w:rsid w:val="00ED44AD"/>
    <w:rsid w:val="00ED488C"/>
    <w:rsid w:val="00ED50AB"/>
    <w:rsid w:val="00ED593A"/>
    <w:rsid w:val="00ED626D"/>
    <w:rsid w:val="00ED64F4"/>
    <w:rsid w:val="00ED67E7"/>
    <w:rsid w:val="00ED74BA"/>
    <w:rsid w:val="00ED751A"/>
    <w:rsid w:val="00ED7AE7"/>
    <w:rsid w:val="00EE04A9"/>
    <w:rsid w:val="00EE066D"/>
    <w:rsid w:val="00EE0788"/>
    <w:rsid w:val="00EE07EC"/>
    <w:rsid w:val="00EE0F5F"/>
    <w:rsid w:val="00EE1A89"/>
    <w:rsid w:val="00EE2D07"/>
    <w:rsid w:val="00EE3542"/>
    <w:rsid w:val="00EE45EB"/>
    <w:rsid w:val="00EE463A"/>
    <w:rsid w:val="00EE469E"/>
    <w:rsid w:val="00EE4D71"/>
    <w:rsid w:val="00EE53DC"/>
    <w:rsid w:val="00EE55CF"/>
    <w:rsid w:val="00EE58EA"/>
    <w:rsid w:val="00EE655C"/>
    <w:rsid w:val="00EE6A1E"/>
    <w:rsid w:val="00EE7499"/>
    <w:rsid w:val="00EE77CC"/>
    <w:rsid w:val="00EF052E"/>
    <w:rsid w:val="00EF113F"/>
    <w:rsid w:val="00EF16AA"/>
    <w:rsid w:val="00EF1ED2"/>
    <w:rsid w:val="00EF3236"/>
    <w:rsid w:val="00EF33E8"/>
    <w:rsid w:val="00EF3F4C"/>
    <w:rsid w:val="00EF5640"/>
    <w:rsid w:val="00EF74C6"/>
    <w:rsid w:val="00F002A9"/>
    <w:rsid w:val="00F002F2"/>
    <w:rsid w:val="00F00567"/>
    <w:rsid w:val="00F01375"/>
    <w:rsid w:val="00F03608"/>
    <w:rsid w:val="00F038C5"/>
    <w:rsid w:val="00F03E80"/>
    <w:rsid w:val="00F046EA"/>
    <w:rsid w:val="00F04710"/>
    <w:rsid w:val="00F0502F"/>
    <w:rsid w:val="00F05142"/>
    <w:rsid w:val="00F064B7"/>
    <w:rsid w:val="00F06CE0"/>
    <w:rsid w:val="00F070B5"/>
    <w:rsid w:val="00F075ED"/>
    <w:rsid w:val="00F07955"/>
    <w:rsid w:val="00F1041B"/>
    <w:rsid w:val="00F109A8"/>
    <w:rsid w:val="00F1186F"/>
    <w:rsid w:val="00F119F7"/>
    <w:rsid w:val="00F121B6"/>
    <w:rsid w:val="00F1254E"/>
    <w:rsid w:val="00F12AE3"/>
    <w:rsid w:val="00F13187"/>
    <w:rsid w:val="00F13A28"/>
    <w:rsid w:val="00F142E9"/>
    <w:rsid w:val="00F144F7"/>
    <w:rsid w:val="00F14765"/>
    <w:rsid w:val="00F14AAD"/>
    <w:rsid w:val="00F157DE"/>
    <w:rsid w:val="00F159BC"/>
    <w:rsid w:val="00F15D53"/>
    <w:rsid w:val="00F16CC8"/>
    <w:rsid w:val="00F1757E"/>
    <w:rsid w:val="00F20901"/>
    <w:rsid w:val="00F212CE"/>
    <w:rsid w:val="00F2148F"/>
    <w:rsid w:val="00F21656"/>
    <w:rsid w:val="00F21E51"/>
    <w:rsid w:val="00F2241D"/>
    <w:rsid w:val="00F2268A"/>
    <w:rsid w:val="00F22A4E"/>
    <w:rsid w:val="00F22C80"/>
    <w:rsid w:val="00F24A77"/>
    <w:rsid w:val="00F25B72"/>
    <w:rsid w:val="00F25DA2"/>
    <w:rsid w:val="00F26168"/>
    <w:rsid w:val="00F261C3"/>
    <w:rsid w:val="00F273B9"/>
    <w:rsid w:val="00F274D1"/>
    <w:rsid w:val="00F301A2"/>
    <w:rsid w:val="00F3075B"/>
    <w:rsid w:val="00F308CF"/>
    <w:rsid w:val="00F31469"/>
    <w:rsid w:val="00F31B1D"/>
    <w:rsid w:val="00F31BD0"/>
    <w:rsid w:val="00F32339"/>
    <w:rsid w:val="00F3307D"/>
    <w:rsid w:val="00F33AEE"/>
    <w:rsid w:val="00F33B03"/>
    <w:rsid w:val="00F33C2A"/>
    <w:rsid w:val="00F33D4E"/>
    <w:rsid w:val="00F33FA2"/>
    <w:rsid w:val="00F34594"/>
    <w:rsid w:val="00F356A7"/>
    <w:rsid w:val="00F35E4D"/>
    <w:rsid w:val="00F36AA6"/>
    <w:rsid w:val="00F379EA"/>
    <w:rsid w:val="00F37DF6"/>
    <w:rsid w:val="00F41BBA"/>
    <w:rsid w:val="00F42EDB"/>
    <w:rsid w:val="00F43243"/>
    <w:rsid w:val="00F43B33"/>
    <w:rsid w:val="00F4420F"/>
    <w:rsid w:val="00F4460F"/>
    <w:rsid w:val="00F4502A"/>
    <w:rsid w:val="00F452A9"/>
    <w:rsid w:val="00F46565"/>
    <w:rsid w:val="00F46969"/>
    <w:rsid w:val="00F46AFA"/>
    <w:rsid w:val="00F4734F"/>
    <w:rsid w:val="00F476EC"/>
    <w:rsid w:val="00F47AD3"/>
    <w:rsid w:val="00F47F9F"/>
    <w:rsid w:val="00F50531"/>
    <w:rsid w:val="00F50828"/>
    <w:rsid w:val="00F5120C"/>
    <w:rsid w:val="00F51326"/>
    <w:rsid w:val="00F51799"/>
    <w:rsid w:val="00F51998"/>
    <w:rsid w:val="00F522C3"/>
    <w:rsid w:val="00F529F6"/>
    <w:rsid w:val="00F52B21"/>
    <w:rsid w:val="00F52B3B"/>
    <w:rsid w:val="00F538B3"/>
    <w:rsid w:val="00F53A25"/>
    <w:rsid w:val="00F55035"/>
    <w:rsid w:val="00F553BC"/>
    <w:rsid w:val="00F553D0"/>
    <w:rsid w:val="00F55AD6"/>
    <w:rsid w:val="00F55E84"/>
    <w:rsid w:val="00F576FE"/>
    <w:rsid w:val="00F578DA"/>
    <w:rsid w:val="00F6091C"/>
    <w:rsid w:val="00F62284"/>
    <w:rsid w:val="00F626AD"/>
    <w:rsid w:val="00F62DAC"/>
    <w:rsid w:val="00F63771"/>
    <w:rsid w:val="00F63BA1"/>
    <w:rsid w:val="00F641EA"/>
    <w:rsid w:val="00F642F6"/>
    <w:rsid w:val="00F64827"/>
    <w:rsid w:val="00F64961"/>
    <w:rsid w:val="00F64CCA"/>
    <w:rsid w:val="00F65A1B"/>
    <w:rsid w:val="00F6600F"/>
    <w:rsid w:val="00F667B6"/>
    <w:rsid w:val="00F668AF"/>
    <w:rsid w:val="00F700A6"/>
    <w:rsid w:val="00F7025D"/>
    <w:rsid w:val="00F71243"/>
    <w:rsid w:val="00F718CB"/>
    <w:rsid w:val="00F71EA6"/>
    <w:rsid w:val="00F7239B"/>
    <w:rsid w:val="00F7241E"/>
    <w:rsid w:val="00F730BE"/>
    <w:rsid w:val="00F7346F"/>
    <w:rsid w:val="00F73AC4"/>
    <w:rsid w:val="00F73D57"/>
    <w:rsid w:val="00F74D9F"/>
    <w:rsid w:val="00F758EA"/>
    <w:rsid w:val="00F760AE"/>
    <w:rsid w:val="00F76274"/>
    <w:rsid w:val="00F76677"/>
    <w:rsid w:val="00F76E17"/>
    <w:rsid w:val="00F775EE"/>
    <w:rsid w:val="00F77F8A"/>
    <w:rsid w:val="00F802DB"/>
    <w:rsid w:val="00F80AB7"/>
    <w:rsid w:val="00F80E15"/>
    <w:rsid w:val="00F81240"/>
    <w:rsid w:val="00F81F25"/>
    <w:rsid w:val="00F81FE1"/>
    <w:rsid w:val="00F82472"/>
    <w:rsid w:val="00F8332F"/>
    <w:rsid w:val="00F8350E"/>
    <w:rsid w:val="00F836E4"/>
    <w:rsid w:val="00F854E9"/>
    <w:rsid w:val="00F8550F"/>
    <w:rsid w:val="00F86443"/>
    <w:rsid w:val="00F86BB3"/>
    <w:rsid w:val="00F86DF8"/>
    <w:rsid w:val="00F9008B"/>
    <w:rsid w:val="00F90620"/>
    <w:rsid w:val="00F90832"/>
    <w:rsid w:val="00F90A33"/>
    <w:rsid w:val="00F90B58"/>
    <w:rsid w:val="00F92E2F"/>
    <w:rsid w:val="00F92FA0"/>
    <w:rsid w:val="00F93189"/>
    <w:rsid w:val="00F932AC"/>
    <w:rsid w:val="00F93472"/>
    <w:rsid w:val="00F93963"/>
    <w:rsid w:val="00F93DC5"/>
    <w:rsid w:val="00F9460F"/>
    <w:rsid w:val="00F94A23"/>
    <w:rsid w:val="00F953F5"/>
    <w:rsid w:val="00F9566D"/>
    <w:rsid w:val="00F9684A"/>
    <w:rsid w:val="00F969AB"/>
    <w:rsid w:val="00F96AB5"/>
    <w:rsid w:val="00F9744B"/>
    <w:rsid w:val="00F97550"/>
    <w:rsid w:val="00FA03C5"/>
    <w:rsid w:val="00FA04C3"/>
    <w:rsid w:val="00FA0D78"/>
    <w:rsid w:val="00FA21BD"/>
    <w:rsid w:val="00FA29FD"/>
    <w:rsid w:val="00FA2CFB"/>
    <w:rsid w:val="00FA4081"/>
    <w:rsid w:val="00FA4846"/>
    <w:rsid w:val="00FA499E"/>
    <w:rsid w:val="00FA4C3A"/>
    <w:rsid w:val="00FA54DE"/>
    <w:rsid w:val="00FA5728"/>
    <w:rsid w:val="00FA59F1"/>
    <w:rsid w:val="00FA5A96"/>
    <w:rsid w:val="00FA5BC4"/>
    <w:rsid w:val="00FA6311"/>
    <w:rsid w:val="00FA673B"/>
    <w:rsid w:val="00FA6D65"/>
    <w:rsid w:val="00FA72F8"/>
    <w:rsid w:val="00FA7F6B"/>
    <w:rsid w:val="00FB047D"/>
    <w:rsid w:val="00FB07AB"/>
    <w:rsid w:val="00FB14D0"/>
    <w:rsid w:val="00FB1596"/>
    <w:rsid w:val="00FB15AA"/>
    <w:rsid w:val="00FB1A68"/>
    <w:rsid w:val="00FB220F"/>
    <w:rsid w:val="00FB2312"/>
    <w:rsid w:val="00FB28FE"/>
    <w:rsid w:val="00FB2EE8"/>
    <w:rsid w:val="00FB3671"/>
    <w:rsid w:val="00FB3B9E"/>
    <w:rsid w:val="00FB3DAE"/>
    <w:rsid w:val="00FB42F3"/>
    <w:rsid w:val="00FB5313"/>
    <w:rsid w:val="00FB5874"/>
    <w:rsid w:val="00FB7219"/>
    <w:rsid w:val="00FB78F7"/>
    <w:rsid w:val="00FB7E8C"/>
    <w:rsid w:val="00FC0338"/>
    <w:rsid w:val="00FC1A28"/>
    <w:rsid w:val="00FC215E"/>
    <w:rsid w:val="00FC34E7"/>
    <w:rsid w:val="00FC621A"/>
    <w:rsid w:val="00FC67C6"/>
    <w:rsid w:val="00FC6C24"/>
    <w:rsid w:val="00FC7849"/>
    <w:rsid w:val="00FC7935"/>
    <w:rsid w:val="00FD016E"/>
    <w:rsid w:val="00FD031F"/>
    <w:rsid w:val="00FD07D5"/>
    <w:rsid w:val="00FD099A"/>
    <w:rsid w:val="00FD0B6D"/>
    <w:rsid w:val="00FD1907"/>
    <w:rsid w:val="00FD1E5E"/>
    <w:rsid w:val="00FD1FE2"/>
    <w:rsid w:val="00FD4217"/>
    <w:rsid w:val="00FD4A46"/>
    <w:rsid w:val="00FD5717"/>
    <w:rsid w:val="00FD5B2B"/>
    <w:rsid w:val="00FD5B2D"/>
    <w:rsid w:val="00FD5C83"/>
    <w:rsid w:val="00FD627E"/>
    <w:rsid w:val="00FD684A"/>
    <w:rsid w:val="00FD740D"/>
    <w:rsid w:val="00FD75B9"/>
    <w:rsid w:val="00FD7796"/>
    <w:rsid w:val="00FD7F86"/>
    <w:rsid w:val="00FE0061"/>
    <w:rsid w:val="00FE0893"/>
    <w:rsid w:val="00FE10C7"/>
    <w:rsid w:val="00FE212A"/>
    <w:rsid w:val="00FE268B"/>
    <w:rsid w:val="00FE2A95"/>
    <w:rsid w:val="00FE3B76"/>
    <w:rsid w:val="00FE46AB"/>
    <w:rsid w:val="00FE5170"/>
    <w:rsid w:val="00FE52F3"/>
    <w:rsid w:val="00FE567E"/>
    <w:rsid w:val="00FE5BDA"/>
    <w:rsid w:val="00FF1EAE"/>
    <w:rsid w:val="00FF203B"/>
    <w:rsid w:val="00FF20FD"/>
    <w:rsid w:val="00FF294E"/>
    <w:rsid w:val="00FF29BB"/>
    <w:rsid w:val="00FF35EE"/>
    <w:rsid w:val="00FF3C44"/>
    <w:rsid w:val="00FF3E00"/>
    <w:rsid w:val="00FF46DC"/>
    <w:rsid w:val="00FF5467"/>
    <w:rsid w:val="00FF5740"/>
    <w:rsid w:val="00FF57EF"/>
    <w:rsid w:val="00FF5B66"/>
    <w:rsid w:val="00FF5F6C"/>
    <w:rsid w:val="00FF67CE"/>
    <w:rsid w:val="00FF6970"/>
    <w:rsid w:val="00FF6B2D"/>
    <w:rsid w:val="00FF6F36"/>
    <w:rsid w:val="00FF76E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404DD"/>
  <w15:docId w15:val="{B0C4DD6A-1871-4D7D-B601-9BE573B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C0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320"/>
    <w:pPr>
      <w:keepNext/>
      <w:keepLines/>
      <w:numPr>
        <w:numId w:val="11"/>
      </w:numPr>
      <w:spacing w:before="480" w:after="120" w:line="240" w:lineRule="auto"/>
      <w:ind w:left="709" w:hanging="709"/>
      <w:outlineLvl w:val="0"/>
    </w:pPr>
    <w:rPr>
      <w:rFonts w:ascii="Segoe UI" w:eastAsiaTheme="majorEastAsia" w:hAnsi="Segoe UI" w:cs="Segoe UI"/>
      <w:b/>
      <w:caps/>
      <w:color w:val="404040" w:themeColor="text1" w:themeTint="BF"/>
      <w:spacing w:val="3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DB8"/>
    <w:pPr>
      <w:numPr>
        <w:ilvl w:val="1"/>
        <w:numId w:val="11"/>
      </w:numPr>
      <w:tabs>
        <w:tab w:val="left" w:pos="851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320" w:after="120" w:line="276" w:lineRule="auto"/>
      <w:ind w:left="709" w:hanging="709"/>
      <w:outlineLvl w:val="1"/>
    </w:pPr>
    <w:rPr>
      <w:rFonts w:ascii="Segoe UI" w:eastAsiaTheme="majorEastAsia" w:hAnsi="Segoe UI" w:cs="Segoe UI"/>
      <w:b/>
      <w:caps/>
      <w:color w:val="404040" w:themeColor="text1" w:themeTint="BF"/>
      <w:spacing w:val="30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97C"/>
    <w:pPr>
      <w:keepLines/>
      <w:numPr>
        <w:ilvl w:val="2"/>
        <w:numId w:val="11"/>
      </w:numPr>
      <w:spacing w:before="120" w:after="120" w:line="264" w:lineRule="auto"/>
      <w:jc w:val="both"/>
      <w:outlineLvl w:val="2"/>
    </w:pPr>
    <w:rPr>
      <w:rFonts w:ascii="Arial" w:eastAsiaTheme="majorEastAsia" w:hAnsi="Arial" w:cs="Arial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320"/>
    <w:pPr>
      <w:numPr>
        <w:ilvl w:val="3"/>
        <w:numId w:val="11"/>
      </w:numPr>
      <w:tabs>
        <w:tab w:val="left" w:pos="1701"/>
        <w:tab w:val="left" w:pos="4820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80" w:lineRule="atLeast"/>
      <w:ind w:left="1560"/>
      <w:jc w:val="both"/>
      <w:outlineLvl w:val="3"/>
    </w:pPr>
    <w:rPr>
      <w:rFonts w:ascii="Arial" w:eastAsiaTheme="majorEastAsia" w:hAnsi="Arial" w:cs="Ari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94A"/>
    <w:pPr>
      <w:keepNext/>
      <w:keepLines/>
      <w:numPr>
        <w:ilvl w:val="4"/>
        <w:numId w:val="11"/>
      </w:numPr>
      <w:spacing w:before="120" w:after="0"/>
      <w:outlineLvl w:val="4"/>
    </w:pPr>
    <w:rPr>
      <w:rFonts w:ascii="Segoe UI" w:eastAsiaTheme="majorEastAsia" w:hAnsi="Segoe UI" w:cs="Segoe UI"/>
      <w:i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0F22"/>
    <w:pPr>
      <w:keepNext/>
      <w:keepLines/>
      <w:numPr>
        <w:ilvl w:val="5"/>
        <w:numId w:val="1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22"/>
    <w:pPr>
      <w:keepNext/>
      <w:keepLines/>
      <w:numPr>
        <w:ilvl w:val="6"/>
        <w:numId w:val="11"/>
      </w:numPr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22"/>
    <w:pPr>
      <w:keepNext/>
      <w:keepLines/>
      <w:numPr>
        <w:ilvl w:val="7"/>
        <w:numId w:val="11"/>
      </w:numPr>
      <w:tabs>
        <w:tab w:val="num" w:pos="360"/>
      </w:tabs>
      <w:spacing w:before="120" w:after="0"/>
      <w:ind w:left="0" w:firstLine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22"/>
    <w:pPr>
      <w:keepNext/>
      <w:keepLines/>
      <w:numPr>
        <w:ilvl w:val="8"/>
        <w:numId w:val="11"/>
      </w:numPr>
      <w:tabs>
        <w:tab w:val="num" w:pos="360"/>
      </w:tabs>
      <w:spacing w:before="120" w:after="0"/>
      <w:ind w:left="0" w:firstLine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30F22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unhideWhenUsed/>
    <w:qFormat/>
    <w:rsid w:val="00361703"/>
    <w:pPr>
      <w:spacing w:before="120" w:line="240" w:lineRule="auto"/>
      <w:jc w:val="center"/>
    </w:pPr>
    <w:rPr>
      <w:rFonts w:ascii="Segoe UI" w:hAnsi="Segoe UI" w:cs="Segoe UI"/>
      <w:color w:val="595959" w:themeColor="text1" w:themeTint="A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30F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12320"/>
    <w:rPr>
      <w:rFonts w:ascii="Segoe UI" w:eastAsiaTheme="majorEastAsia" w:hAnsi="Segoe UI" w:cs="Segoe UI"/>
      <w:b/>
      <w:caps/>
      <w:color w:val="404040" w:themeColor="text1" w:themeTint="BF"/>
      <w:spacing w:val="30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44DB8"/>
    <w:rPr>
      <w:rFonts w:ascii="Segoe UI" w:eastAsiaTheme="majorEastAsia" w:hAnsi="Segoe UI" w:cs="Segoe UI"/>
      <w:b/>
      <w:caps/>
      <w:color w:val="404040" w:themeColor="text1" w:themeTint="BF"/>
      <w:spacing w:val="30"/>
      <w:sz w:val="24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0297C"/>
    <w:rPr>
      <w:rFonts w:ascii="Arial" w:eastAsiaTheme="majorEastAsia" w:hAnsi="Arial" w:cs="Arial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12320"/>
    <w:rPr>
      <w:rFonts w:ascii="Arial" w:eastAsiaTheme="majorEastAsia" w:hAnsi="Arial" w:cs="Arial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31094A"/>
    <w:rPr>
      <w:rFonts w:ascii="Segoe UI" w:eastAsiaTheme="majorEastAsia" w:hAnsi="Segoe UI" w:cs="Segoe UI"/>
      <w:iCs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30F2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2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2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2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AU"/>
    </w:rPr>
  </w:style>
  <w:style w:type="character" w:styleId="IntenseEmphasis">
    <w:name w:val="Intense Emphasis"/>
    <w:basedOn w:val="DefaultParagraphFont"/>
    <w:uiPriority w:val="21"/>
    <w:qFormat/>
    <w:rsid w:val="00930F2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2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F22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30F22"/>
    <w:rPr>
      <w:b/>
      <w:bCs/>
      <w:caps w:val="0"/>
      <w:smallCaps/>
      <w:color w:val="auto"/>
      <w:spacing w:val="3"/>
      <w:u w:val="single"/>
    </w:rPr>
  </w:style>
  <w:style w:type="character" w:styleId="Hyperlink">
    <w:name w:val="Hyperlink"/>
    <w:basedOn w:val="DefaultParagraphFont"/>
    <w:uiPriority w:val="99"/>
    <w:unhideWhenUsed/>
    <w:rPr>
      <w:color w:val="5B63B7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EBBF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30F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930F2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30F22"/>
    <w:rPr>
      <w:rFonts w:asciiTheme="majorHAnsi" w:eastAsiaTheme="majorEastAsia" w:hAnsiTheme="majorHAnsi" w:cstheme="majorBidi"/>
      <w:sz w:val="25"/>
      <w:szCs w:val="25"/>
    </w:rPr>
  </w:style>
  <w:style w:type="character" w:styleId="Strong">
    <w:name w:val="Strong"/>
    <w:basedOn w:val="DefaultParagraphFont"/>
    <w:uiPriority w:val="22"/>
    <w:qFormat/>
    <w:rsid w:val="00930F2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F2"/>
    <w:pPr>
      <w:numPr>
        <w:ilvl w:val="1"/>
      </w:numPr>
      <w:jc w:val="center"/>
    </w:pPr>
    <w:rPr>
      <w:rFonts w:ascii="Segoe UI" w:eastAsiaTheme="majorEastAsia" w:hAnsi="Segoe UI" w:cs="Segoe UI"/>
      <w:b/>
      <w:i/>
      <w:caps/>
      <w:color w:val="3476B1" w:themeColor="accent2" w:themeShade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2F2"/>
    <w:rPr>
      <w:rFonts w:ascii="Segoe UI" w:eastAsiaTheme="majorEastAsia" w:hAnsi="Segoe UI" w:cs="Segoe UI"/>
      <w:b/>
      <w:i/>
      <w:caps/>
      <w:color w:val="3476B1" w:themeColor="accent2" w:themeShade="BF"/>
      <w:spacing w:val="20"/>
      <w:sz w:val="28"/>
      <w:szCs w:val="28"/>
      <w:lang w:val="en-AU"/>
    </w:rPr>
  </w:style>
  <w:style w:type="character" w:styleId="SubtleEmphasis">
    <w:name w:val="Subtle Emphasis"/>
    <w:basedOn w:val="DefaultParagraphFont"/>
    <w:uiPriority w:val="19"/>
    <w:qFormat/>
    <w:rsid w:val="00930F2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30F22"/>
    <w:rPr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3140F9"/>
    <w:pPr>
      <w:spacing w:before="120" w:after="360" w:line="240" w:lineRule="auto"/>
      <w:jc w:val="center"/>
    </w:pPr>
    <w:rPr>
      <w:rFonts w:ascii="Arial" w:eastAsiaTheme="majorEastAsia" w:hAnsi="Arial" w:cs="Arial"/>
      <w:b/>
      <w:caps/>
      <w:color w:val="404040" w:themeColor="text1" w:themeTint="BF"/>
      <w:spacing w:val="30"/>
      <w:sz w:val="3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40F9"/>
    <w:rPr>
      <w:rFonts w:ascii="Arial" w:eastAsiaTheme="majorEastAsia" w:hAnsi="Arial" w:cs="Arial"/>
      <w:b/>
      <w:caps/>
      <w:color w:val="404040" w:themeColor="text1" w:themeTint="BF"/>
      <w:spacing w:val="30"/>
      <w:sz w:val="32"/>
      <w:szCs w:val="72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31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TableStyle"/>
    <w:rsid w:val="00922D01"/>
    <w:pPr>
      <w:spacing w:before="120" w:after="120" w:line="240" w:lineRule="auto"/>
    </w:pPr>
    <w:rPr>
      <w:rFonts w:eastAsia="SimSun" w:cs="Arial"/>
      <w:b/>
      <w:bCs/>
      <w:sz w:val="18"/>
      <w:lang w:eastAsia="zh-CN"/>
    </w:rPr>
  </w:style>
  <w:style w:type="paragraph" w:customStyle="1" w:styleId="TableStyle">
    <w:name w:val="Table Style"/>
    <w:basedOn w:val="TableHeading"/>
    <w:rsid w:val="00922D01"/>
    <w:pPr>
      <w:spacing w:before="20" w:after="20"/>
    </w:pPr>
    <w:rPr>
      <w:b w:val="0"/>
    </w:rPr>
  </w:style>
  <w:style w:type="paragraph" w:customStyle="1" w:styleId="MetaTitle">
    <w:name w:val="Meta Title"/>
    <w:basedOn w:val="Normal"/>
    <w:rsid w:val="00922D01"/>
    <w:pPr>
      <w:spacing w:before="120" w:after="120" w:line="240" w:lineRule="auto"/>
    </w:pPr>
    <w:rPr>
      <w:rFonts w:asciiTheme="majorHAnsi" w:eastAsia="SimSun" w:hAnsiTheme="majorHAnsi" w:cs="Times New Roman"/>
      <w:b/>
      <w:caps/>
      <w:color w:val="000000" w:themeColor="text1"/>
      <w:sz w:val="32"/>
      <w:szCs w:val="32"/>
      <w:lang w:eastAsia="zh-CN"/>
    </w:rPr>
  </w:style>
  <w:style w:type="table" w:styleId="TableClassic4">
    <w:name w:val="Table Classic 4"/>
    <w:aliases w:val="Sable Style Table"/>
    <w:basedOn w:val="TableGrid"/>
    <w:unhideWhenUsed/>
    <w:rsid w:val="00922D01"/>
    <w:pPr>
      <w:spacing w:before="120" w:after="120"/>
    </w:pPr>
    <w:rPr>
      <w:rFonts w:asciiTheme="majorHAnsi" w:eastAsia="SimSun" w:hAnsiTheme="majorHAnsi" w:cs="Times New Roman"/>
      <w:sz w:val="18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Theme="majorHAnsi" w:hAnsiTheme="majorHAnsi" w:cs="Calibri" w:hint="default"/>
        <w:b/>
        <w:bCs/>
        <w:i w:val="0"/>
        <w:iCs/>
        <w:color w:val="FFFFFF" w:themeColor="background1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CCBF9" w:themeFill="background2"/>
      </w:tcPr>
    </w:tblStylePr>
    <w:tblStylePr w:type="lastRow">
      <w:rPr>
        <w:b/>
        <w:bCs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65"/>
  </w:style>
  <w:style w:type="paragraph" w:styleId="Footer">
    <w:name w:val="footer"/>
    <w:basedOn w:val="Normal"/>
    <w:link w:val="FooterChar"/>
    <w:uiPriority w:val="99"/>
    <w:unhideWhenUsed/>
    <w:rsid w:val="00BD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65"/>
  </w:style>
  <w:style w:type="paragraph" w:styleId="TOCHeading">
    <w:name w:val="TOC Heading"/>
    <w:basedOn w:val="Heading1"/>
    <w:next w:val="Normal"/>
    <w:uiPriority w:val="39"/>
    <w:unhideWhenUsed/>
    <w:qFormat/>
    <w:rsid w:val="00326D87"/>
    <w:pPr>
      <w:numPr>
        <w:numId w:val="0"/>
      </w:numPr>
      <w:outlineLvl w:val="9"/>
    </w:pPr>
    <w:rPr>
      <w:rFonts w:eastAsiaTheme="minorEastAsia"/>
      <w:bCs/>
      <w:color w:val="auto"/>
      <w:spacing w:val="0"/>
    </w:rPr>
  </w:style>
  <w:style w:type="paragraph" w:styleId="TOC1">
    <w:name w:val="toc 1"/>
    <w:basedOn w:val="Normal"/>
    <w:next w:val="Normal"/>
    <w:autoRedefine/>
    <w:uiPriority w:val="39"/>
    <w:unhideWhenUsed/>
    <w:rsid w:val="003B3079"/>
    <w:pPr>
      <w:tabs>
        <w:tab w:val="left" w:pos="567"/>
        <w:tab w:val="right" w:leader="dot" w:pos="9629"/>
      </w:tabs>
      <w:spacing w:before="240" w:after="100"/>
    </w:pPr>
    <w:rPr>
      <w:rFonts w:ascii="Arial" w:hAnsi="Arial" w:cs="Arial"/>
      <w:b/>
      <w:caps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FE"/>
    <w:rPr>
      <w:rFonts w:ascii="Segoe UI" w:hAnsi="Segoe UI" w:cs="Segoe UI"/>
      <w:sz w:val="18"/>
      <w:szCs w:val="18"/>
    </w:rPr>
  </w:style>
  <w:style w:type="paragraph" w:customStyle="1" w:styleId="BT">
    <w:name w:val="BT"/>
    <w:basedOn w:val="Normal"/>
    <w:link w:val="BTChar"/>
    <w:qFormat/>
    <w:rsid w:val="00BB1962"/>
    <w:pPr>
      <w:spacing w:before="120" w:after="240" w:line="260" w:lineRule="exact"/>
      <w:ind w:left="709"/>
      <w:jc w:val="both"/>
    </w:pPr>
    <w:rPr>
      <w:rFonts w:ascii="Segoe UI" w:hAnsi="Segoe UI" w:cs="Segoe UI"/>
      <w:sz w:val="21"/>
      <w:szCs w:val="21"/>
    </w:rPr>
  </w:style>
  <w:style w:type="paragraph" w:customStyle="1" w:styleId="ParaBul">
    <w:name w:val="ParaBul"/>
    <w:basedOn w:val="BT"/>
    <w:link w:val="ParaBulChar"/>
    <w:qFormat/>
    <w:rsid w:val="001A3AD3"/>
    <w:pPr>
      <w:numPr>
        <w:ilvl w:val="3"/>
        <w:numId w:val="1"/>
      </w:numPr>
      <w:spacing w:before="0"/>
      <w:ind w:left="1418"/>
    </w:pPr>
  </w:style>
  <w:style w:type="character" w:customStyle="1" w:styleId="BTChar">
    <w:name w:val="BT Char"/>
    <w:basedOn w:val="DefaultParagraphFont"/>
    <w:link w:val="BT"/>
    <w:rsid w:val="00BB1962"/>
    <w:rPr>
      <w:rFonts w:ascii="Segoe UI" w:hAnsi="Segoe UI" w:cs="Segoe UI"/>
      <w:sz w:val="21"/>
      <w:szCs w:val="21"/>
      <w:lang w:val="en-AU"/>
    </w:rPr>
  </w:style>
  <w:style w:type="paragraph" w:customStyle="1" w:styleId="Innov8">
    <w:name w:val="Innov8"/>
    <w:basedOn w:val="BT"/>
    <w:link w:val="Innov8Char"/>
    <w:qFormat/>
    <w:rsid w:val="000461DD"/>
    <w:rPr>
      <w:b/>
      <w:color w:val="FFFFFF" w:themeColor="background1"/>
    </w:rPr>
  </w:style>
  <w:style w:type="character" w:customStyle="1" w:styleId="ParaBulChar">
    <w:name w:val="ParaBul Char"/>
    <w:basedOn w:val="BTChar"/>
    <w:link w:val="ParaBul"/>
    <w:rsid w:val="001A3AD3"/>
    <w:rPr>
      <w:rFonts w:ascii="Segoe UI" w:hAnsi="Segoe UI" w:cs="Segoe UI"/>
      <w:sz w:val="21"/>
      <w:szCs w:val="21"/>
      <w:lang w:val="en-AU"/>
    </w:rPr>
  </w:style>
  <w:style w:type="paragraph" w:customStyle="1" w:styleId="TORHeading">
    <w:name w:val="TOR Heading"/>
    <w:basedOn w:val="BT"/>
    <w:link w:val="TORHeadingChar"/>
    <w:qFormat/>
    <w:rsid w:val="00063BBA"/>
    <w:pPr>
      <w:numPr>
        <w:numId w:val="2"/>
      </w:numPr>
    </w:pPr>
    <w:rPr>
      <w:b/>
    </w:rPr>
  </w:style>
  <w:style w:type="character" w:customStyle="1" w:styleId="Innov8Char">
    <w:name w:val="Innov8 Char"/>
    <w:basedOn w:val="BTChar"/>
    <w:link w:val="Innov8"/>
    <w:rsid w:val="000461DD"/>
    <w:rPr>
      <w:rFonts w:ascii="Ubuntu Light" w:hAnsi="Ubuntu Light" w:cs="GreyscaleBasic"/>
      <w:b/>
      <w:color w:val="FFFFFF" w:themeColor="background1"/>
      <w:sz w:val="21"/>
      <w:szCs w:val="21"/>
      <w:lang w:val="en-AU"/>
    </w:rPr>
  </w:style>
  <w:style w:type="paragraph" w:customStyle="1" w:styleId="ParaInd">
    <w:name w:val="ParaInd"/>
    <w:basedOn w:val="BT"/>
    <w:link w:val="ParaIndChar"/>
    <w:qFormat/>
    <w:rsid w:val="00543E0D"/>
    <w:pPr>
      <w:spacing w:after="120" w:line="264" w:lineRule="auto"/>
    </w:pPr>
    <w:rPr>
      <w:rFonts w:ascii="Arial" w:hAnsi="Arial" w:cs="Arial"/>
      <w:sz w:val="22"/>
      <w:szCs w:val="22"/>
    </w:rPr>
  </w:style>
  <w:style w:type="character" w:customStyle="1" w:styleId="TORHeadingChar">
    <w:name w:val="TOR Heading Char"/>
    <w:basedOn w:val="BTChar"/>
    <w:link w:val="TORHeading"/>
    <w:rsid w:val="00063BBA"/>
    <w:rPr>
      <w:rFonts w:ascii="Segoe UI" w:hAnsi="Segoe UI" w:cs="Segoe UI"/>
      <w:b/>
      <w:sz w:val="21"/>
      <w:szCs w:val="21"/>
      <w:lang w:val="en-AU"/>
    </w:rPr>
  </w:style>
  <w:style w:type="paragraph" w:customStyle="1" w:styleId="ParaBul2">
    <w:name w:val="ParaBul2"/>
    <w:basedOn w:val="ParaBul"/>
    <w:link w:val="ParaBul2Char"/>
    <w:qFormat/>
    <w:rsid w:val="00E35DC2"/>
    <w:pPr>
      <w:numPr>
        <w:ilvl w:val="4"/>
      </w:numPr>
    </w:pPr>
  </w:style>
  <w:style w:type="character" w:customStyle="1" w:styleId="ParaIndChar">
    <w:name w:val="ParaInd Char"/>
    <w:basedOn w:val="BTChar"/>
    <w:link w:val="ParaInd"/>
    <w:rsid w:val="00543E0D"/>
    <w:rPr>
      <w:rFonts w:ascii="Arial" w:hAnsi="Arial" w:cs="Arial"/>
      <w:sz w:val="21"/>
      <w:szCs w:val="21"/>
      <w:lang w:val="en-AU"/>
    </w:rPr>
  </w:style>
  <w:style w:type="paragraph" w:customStyle="1" w:styleId="ParaSpacer">
    <w:name w:val="ParaSpacer"/>
    <w:basedOn w:val="ParaBul"/>
    <w:link w:val="ParaSpacerChar"/>
    <w:rsid w:val="00783DAE"/>
    <w:pPr>
      <w:numPr>
        <w:ilvl w:val="0"/>
        <w:numId w:val="0"/>
      </w:numPr>
      <w:ind w:left="709"/>
    </w:pPr>
    <w:rPr>
      <w:sz w:val="16"/>
    </w:rPr>
  </w:style>
  <w:style w:type="character" w:customStyle="1" w:styleId="ParaBul2Char">
    <w:name w:val="ParaBul2 Char"/>
    <w:basedOn w:val="ParaBulChar"/>
    <w:link w:val="ParaBul2"/>
    <w:rsid w:val="00E35DC2"/>
    <w:rPr>
      <w:rFonts w:ascii="Segoe UI" w:hAnsi="Segoe UI" w:cs="Segoe UI"/>
      <w:sz w:val="21"/>
      <w:szCs w:val="21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3B3079"/>
    <w:pPr>
      <w:tabs>
        <w:tab w:val="left" w:pos="1276"/>
        <w:tab w:val="right" w:leader="dot" w:pos="9629"/>
      </w:tabs>
      <w:spacing w:after="40" w:line="240" w:lineRule="auto"/>
      <w:ind w:left="567"/>
    </w:pPr>
    <w:rPr>
      <w:rFonts w:ascii="Arial" w:hAnsi="Arial" w:cs="Arial"/>
      <w:noProof/>
      <w:szCs w:val="24"/>
    </w:rPr>
  </w:style>
  <w:style w:type="character" w:customStyle="1" w:styleId="ParaSpacerChar">
    <w:name w:val="ParaSpacer Char"/>
    <w:basedOn w:val="ParaBulChar"/>
    <w:link w:val="ParaSpacer"/>
    <w:rsid w:val="00783DAE"/>
    <w:rPr>
      <w:rFonts w:ascii="Ubuntu Light" w:hAnsi="Ubuntu Light" w:cs="GreyscaleBasic"/>
      <w:sz w:val="16"/>
      <w:szCs w:val="21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32E3"/>
  </w:style>
  <w:style w:type="paragraph" w:customStyle="1" w:styleId="NoteHeading">
    <w:name w:val="NoteHeading"/>
    <w:basedOn w:val="Normal"/>
    <w:link w:val="NoteHeadingChar"/>
    <w:qFormat/>
    <w:rsid w:val="00E85B60"/>
    <w:pPr>
      <w:spacing w:before="240" w:after="240" w:line="240" w:lineRule="auto"/>
    </w:pPr>
    <w:rPr>
      <w:rFonts w:ascii="Arial" w:hAnsi="Arial" w:cs="Arial"/>
      <w:b/>
      <w:sz w:val="28"/>
      <w:szCs w:val="28"/>
      <w:lang w:eastAsia="zh-CN"/>
    </w:rPr>
  </w:style>
  <w:style w:type="character" w:customStyle="1" w:styleId="NoteHeadingChar">
    <w:name w:val="NoteHeading Char"/>
    <w:basedOn w:val="DefaultParagraphFont"/>
    <w:link w:val="NoteHeading"/>
    <w:rsid w:val="00E85B60"/>
    <w:rPr>
      <w:rFonts w:ascii="Arial" w:hAnsi="Arial" w:cs="Arial"/>
      <w:b/>
      <w:sz w:val="28"/>
      <w:szCs w:val="28"/>
      <w:lang w:val="en-AU" w:eastAsia="zh-CN"/>
    </w:rPr>
  </w:style>
  <w:style w:type="paragraph" w:customStyle="1" w:styleId="ParaSml">
    <w:name w:val="ParaSml"/>
    <w:basedOn w:val="Normal"/>
    <w:link w:val="ParaSmlChar"/>
    <w:qFormat/>
    <w:rsid w:val="00AA4F14"/>
    <w:pPr>
      <w:spacing w:before="60" w:after="60" w:line="240" w:lineRule="auto"/>
      <w:jc w:val="both"/>
    </w:pPr>
    <w:rPr>
      <w:rFonts w:ascii="Segoe UI" w:eastAsia="Times New Roman" w:hAnsi="Segoe UI" w:cs="Segoe UI"/>
      <w:color w:val="000000"/>
      <w:sz w:val="18"/>
      <w:szCs w:val="16"/>
      <w:lang w:eastAsia="en-AU"/>
    </w:rPr>
  </w:style>
  <w:style w:type="paragraph" w:customStyle="1" w:styleId="ParaSmlNum">
    <w:name w:val="ParaSmlNum"/>
    <w:basedOn w:val="ListParagraph"/>
    <w:link w:val="ParaSmlNumChar"/>
    <w:qFormat/>
    <w:rsid w:val="004B4508"/>
    <w:pPr>
      <w:numPr>
        <w:numId w:val="3"/>
      </w:numPr>
      <w:spacing w:before="120" w:after="120" w:line="240" w:lineRule="auto"/>
      <w:contextualSpacing w:val="0"/>
    </w:pPr>
    <w:rPr>
      <w:rFonts w:ascii="Ubuntu Light" w:hAnsi="Ubuntu Light"/>
      <w:sz w:val="16"/>
      <w:lang w:eastAsia="zh-CN"/>
    </w:rPr>
  </w:style>
  <w:style w:type="character" w:customStyle="1" w:styleId="ParaSmlChar">
    <w:name w:val="ParaSml Char"/>
    <w:basedOn w:val="DefaultParagraphFont"/>
    <w:link w:val="ParaSml"/>
    <w:rsid w:val="00AA4F14"/>
    <w:rPr>
      <w:rFonts w:ascii="Segoe UI" w:eastAsia="Times New Roman" w:hAnsi="Segoe UI" w:cs="Segoe UI"/>
      <w:color w:val="000000"/>
      <w:sz w:val="18"/>
      <w:szCs w:val="16"/>
      <w:lang w:val="en-AU" w:eastAsia="en-AU"/>
    </w:rPr>
  </w:style>
  <w:style w:type="character" w:customStyle="1" w:styleId="ParaSmlNumChar">
    <w:name w:val="ParaSmlNum Char"/>
    <w:basedOn w:val="ListParagraphChar"/>
    <w:link w:val="ParaSmlNum"/>
    <w:rsid w:val="004B4508"/>
    <w:rPr>
      <w:rFonts w:ascii="Ubuntu Light" w:hAnsi="Ubuntu Light"/>
      <w:sz w:val="16"/>
      <w:lang w:val="en-AU" w:eastAsia="zh-CN"/>
    </w:rPr>
  </w:style>
  <w:style w:type="paragraph" w:customStyle="1" w:styleId="ParaMinList">
    <w:name w:val="ParaMinList"/>
    <w:basedOn w:val="BT"/>
    <w:link w:val="ParaMinListChar"/>
    <w:qFormat/>
    <w:rsid w:val="00DE3DAB"/>
    <w:pPr>
      <w:spacing w:before="60" w:line="240" w:lineRule="exact"/>
    </w:pPr>
  </w:style>
  <w:style w:type="paragraph" w:customStyle="1" w:styleId="PFLevel2">
    <w:name w:val="PF Level 2"/>
    <w:basedOn w:val="Normal"/>
    <w:rsid w:val="0014760E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1848"/>
    </w:pPr>
    <w:rPr>
      <w:rFonts w:ascii="Arial" w:eastAsia="Times New Roman" w:hAnsi="Arial" w:cs="Times New Roman"/>
      <w:color w:val="000000"/>
      <w:szCs w:val="20"/>
      <w:lang w:val="en-NZ" w:eastAsia="en-US"/>
    </w:rPr>
  </w:style>
  <w:style w:type="character" w:customStyle="1" w:styleId="ParaMinListChar">
    <w:name w:val="ParaMinList Char"/>
    <w:basedOn w:val="BTChar"/>
    <w:link w:val="ParaMinList"/>
    <w:rsid w:val="00DE3DAB"/>
    <w:rPr>
      <w:rFonts w:ascii="Segoe UI" w:hAnsi="Segoe UI" w:cs="Segoe UI"/>
      <w:sz w:val="20"/>
      <w:szCs w:val="21"/>
      <w:lang w:val="en-AU"/>
    </w:rPr>
  </w:style>
  <w:style w:type="paragraph" w:customStyle="1" w:styleId="ParaNum">
    <w:name w:val="ParaNum"/>
    <w:basedOn w:val="PFNumLevel2"/>
    <w:link w:val="ParaNumChar"/>
    <w:qFormat/>
    <w:rsid w:val="00FD0B6D"/>
    <w:pPr>
      <w:numPr>
        <w:ilvl w:val="0"/>
      </w:numPr>
      <w:tabs>
        <w:tab w:val="num" w:pos="1023"/>
      </w:tabs>
      <w:spacing w:after="40" w:line="240" w:lineRule="auto"/>
      <w:ind w:left="1020" w:hanging="425"/>
    </w:pPr>
    <w:rPr>
      <w:rFonts w:ascii="Segoe UI" w:hAnsi="Segoe UI" w:cs="Segoe UI"/>
      <w:sz w:val="18"/>
      <w:szCs w:val="19"/>
    </w:rPr>
  </w:style>
  <w:style w:type="paragraph" w:customStyle="1" w:styleId="PFNumLevel2">
    <w:name w:val="PF (Num) Level 2"/>
    <w:basedOn w:val="Normal"/>
    <w:link w:val="PFNumLevel2Char"/>
    <w:rsid w:val="000F6C87"/>
    <w:pPr>
      <w:numPr>
        <w:ilvl w:val="1"/>
        <w:numId w:val="5"/>
      </w:numPr>
    </w:pPr>
  </w:style>
  <w:style w:type="character" w:customStyle="1" w:styleId="ParaNumChar">
    <w:name w:val="ParaNum Char"/>
    <w:basedOn w:val="BTChar"/>
    <w:link w:val="ParaNum"/>
    <w:rsid w:val="00FD0B6D"/>
    <w:rPr>
      <w:rFonts w:ascii="Segoe UI" w:hAnsi="Segoe UI" w:cs="Segoe UI"/>
      <w:sz w:val="18"/>
      <w:szCs w:val="19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0F6C87"/>
    <w:pPr>
      <w:numPr>
        <w:ilvl w:val="2"/>
        <w:numId w:val="5"/>
      </w:numPr>
      <w:spacing w:after="100"/>
    </w:pPr>
  </w:style>
  <w:style w:type="paragraph" w:customStyle="1" w:styleId="PFNumLevel3">
    <w:name w:val="PF (Num) Level 3"/>
    <w:basedOn w:val="Normal"/>
    <w:rsid w:val="000F6C87"/>
    <w:pPr>
      <w:numPr>
        <w:ilvl w:val="3"/>
        <w:numId w:val="5"/>
      </w:numPr>
    </w:pPr>
  </w:style>
  <w:style w:type="paragraph" w:customStyle="1" w:styleId="PFBackgroundNum">
    <w:name w:val="PF Background (Num)"/>
    <w:basedOn w:val="Normal"/>
    <w:rsid w:val="000F6C87"/>
    <w:pPr>
      <w:numPr>
        <w:ilvl w:val="4"/>
        <w:numId w:val="5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6F7"/>
    <w:pPr>
      <w:spacing w:after="100"/>
      <w:ind w:left="660"/>
    </w:pPr>
    <w:rPr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B36F7"/>
    <w:pPr>
      <w:spacing w:after="100"/>
      <w:ind w:left="880"/>
    </w:pPr>
    <w:rPr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B36F7"/>
    <w:pPr>
      <w:spacing w:after="100"/>
      <w:ind w:left="1100"/>
    </w:pPr>
    <w:rPr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B36F7"/>
    <w:pPr>
      <w:spacing w:after="100"/>
      <w:ind w:left="1320"/>
    </w:pPr>
    <w:rPr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B36F7"/>
    <w:pPr>
      <w:spacing w:after="100"/>
      <w:ind w:left="1540"/>
    </w:pPr>
    <w:rPr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B36F7"/>
    <w:pPr>
      <w:spacing w:after="100"/>
      <w:ind w:left="1760"/>
    </w:pPr>
    <w:rPr>
      <w:lang w:eastAsia="en-AU"/>
    </w:rPr>
  </w:style>
  <w:style w:type="paragraph" w:customStyle="1" w:styleId="ParaNum2">
    <w:name w:val="ParaNum2"/>
    <w:basedOn w:val="PFNumLevel2"/>
    <w:link w:val="ParaNum2Char"/>
    <w:qFormat/>
    <w:rsid w:val="004A3A83"/>
    <w:pPr>
      <w:numPr>
        <w:numId w:val="6"/>
      </w:numPr>
      <w:tabs>
        <w:tab w:val="clear" w:pos="1500"/>
        <w:tab w:val="num" w:pos="1985"/>
      </w:tabs>
      <w:spacing w:before="60" w:after="60" w:line="240" w:lineRule="auto"/>
      <w:ind w:left="1985" w:hanging="284"/>
      <w:jc w:val="both"/>
    </w:pPr>
    <w:rPr>
      <w:rFonts w:ascii="Segoe UI" w:hAnsi="Segoe UI" w:cs="Segoe UI"/>
      <w:spacing w:val="1"/>
      <w:sz w:val="20"/>
    </w:rPr>
  </w:style>
  <w:style w:type="paragraph" w:styleId="NormalWeb">
    <w:name w:val="Normal (Web)"/>
    <w:basedOn w:val="Normal"/>
    <w:uiPriority w:val="99"/>
    <w:semiHidden/>
    <w:unhideWhenUsed/>
    <w:rsid w:val="00C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FNumLevel2Char">
    <w:name w:val="PF (Num) Level 2 Char"/>
    <w:basedOn w:val="DefaultParagraphFont"/>
    <w:link w:val="PFNumLevel2"/>
    <w:rsid w:val="00F50828"/>
    <w:rPr>
      <w:lang w:val="en-AU"/>
    </w:rPr>
  </w:style>
  <w:style w:type="character" w:customStyle="1" w:styleId="ParaNum2Char">
    <w:name w:val="ParaNum2 Char"/>
    <w:basedOn w:val="PFNumLevel2Char"/>
    <w:link w:val="ParaNum2"/>
    <w:rsid w:val="004A3A83"/>
    <w:rPr>
      <w:rFonts w:ascii="Segoe UI" w:hAnsi="Segoe UI" w:cs="Segoe UI"/>
      <w:spacing w:val="1"/>
      <w:sz w:val="20"/>
      <w:lang w:val="en-AU"/>
    </w:rPr>
  </w:style>
  <w:style w:type="character" w:customStyle="1" w:styleId="apple-converted-space">
    <w:name w:val="apple-converted-space"/>
    <w:basedOn w:val="DefaultParagraphFont"/>
    <w:rsid w:val="00C70945"/>
  </w:style>
  <w:style w:type="character" w:styleId="CommentReference">
    <w:name w:val="annotation reference"/>
    <w:basedOn w:val="DefaultParagraphFont"/>
    <w:uiPriority w:val="99"/>
    <w:semiHidden/>
    <w:unhideWhenUsed/>
    <w:rsid w:val="00704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271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71"/>
    <w:rPr>
      <w:b/>
      <w:bCs/>
      <w:sz w:val="20"/>
      <w:szCs w:val="20"/>
      <w:lang w:val="en-AU"/>
    </w:rPr>
  </w:style>
  <w:style w:type="paragraph" w:customStyle="1" w:styleId="ParaBul5">
    <w:name w:val="ParaBul5"/>
    <w:basedOn w:val="Heading4"/>
    <w:link w:val="ParaBul5Char"/>
    <w:qFormat/>
    <w:rsid w:val="00C26B4D"/>
    <w:pPr>
      <w:numPr>
        <w:ilvl w:val="0"/>
        <w:numId w:val="0"/>
      </w:numPr>
      <w:tabs>
        <w:tab w:val="clear" w:pos="1701"/>
        <w:tab w:val="left" w:pos="2410"/>
      </w:tabs>
      <w:ind w:left="1985"/>
    </w:pPr>
  </w:style>
  <w:style w:type="paragraph" w:customStyle="1" w:styleId="ParaBul6">
    <w:name w:val="ParaBul6"/>
    <w:basedOn w:val="ParaBul5"/>
    <w:link w:val="ParaBul6Char"/>
    <w:qFormat/>
    <w:rsid w:val="006B2192"/>
    <w:pPr>
      <w:numPr>
        <w:numId w:val="7"/>
      </w:numPr>
      <w:ind w:left="2410"/>
    </w:pPr>
  </w:style>
  <w:style w:type="character" w:customStyle="1" w:styleId="ParaBul5Char">
    <w:name w:val="ParaBul5 Char"/>
    <w:basedOn w:val="Heading4Char"/>
    <w:link w:val="ParaBul5"/>
    <w:rsid w:val="00C26B4D"/>
    <w:rPr>
      <w:rFonts w:ascii="Segoe UI" w:eastAsiaTheme="majorEastAsia" w:hAnsi="Segoe UI" w:cs="Segoe UI"/>
      <w:sz w:val="20"/>
      <w:szCs w:val="21"/>
      <w:lang w:val="en-AU"/>
    </w:rPr>
  </w:style>
  <w:style w:type="character" w:customStyle="1" w:styleId="ParaBul6Char">
    <w:name w:val="ParaBul6 Char"/>
    <w:basedOn w:val="ParaBul5Char"/>
    <w:link w:val="ParaBul6"/>
    <w:rsid w:val="006B2192"/>
    <w:rPr>
      <w:rFonts w:ascii="Arial" w:eastAsiaTheme="majorEastAsia" w:hAnsi="Arial" w:cs="Arial"/>
      <w:sz w:val="20"/>
      <w:szCs w:val="21"/>
      <w:lang w:val="en-AU"/>
    </w:rPr>
  </w:style>
  <w:style w:type="character" w:styleId="PlaceholderText">
    <w:name w:val="Placeholder Text"/>
    <w:basedOn w:val="DefaultParagraphFont"/>
    <w:uiPriority w:val="99"/>
    <w:semiHidden/>
    <w:rsid w:val="00E31F36"/>
    <w:rPr>
      <w:color w:val="808080"/>
    </w:rPr>
  </w:style>
  <w:style w:type="paragraph" w:styleId="Revision">
    <w:name w:val="Revision"/>
    <w:hidden/>
    <w:uiPriority w:val="99"/>
    <w:semiHidden/>
    <w:rsid w:val="00494456"/>
    <w:pPr>
      <w:spacing w:after="0" w:line="240" w:lineRule="auto"/>
    </w:pPr>
    <w:rPr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FD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4B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teMapL1">
    <w:name w:val="SiteMapL1"/>
    <w:basedOn w:val="Normal"/>
    <w:link w:val="SiteMapL1Char"/>
    <w:qFormat/>
    <w:rsid w:val="00C01A0D"/>
    <w:pPr>
      <w:numPr>
        <w:numId w:val="8"/>
      </w:numPr>
      <w:spacing w:before="240" w:after="0" w:line="240" w:lineRule="auto"/>
      <w:ind w:left="567" w:hanging="567"/>
    </w:pPr>
    <w:rPr>
      <w:rFonts w:ascii="Arial" w:hAnsi="Arial" w:cs="Arial"/>
      <w:color w:val="0080A2"/>
      <w:sz w:val="18"/>
    </w:rPr>
  </w:style>
  <w:style w:type="paragraph" w:customStyle="1" w:styleId="SiteMapL2">
    <w:name w:val="SiteMapL2"/>
    <w:basedOn w:val="Normal"/>
    <w:link w:val="SiteMapL2Char"/>
    <w:qFormat/>
    <w:rsid w:val="00960507"/>
    <w:pPr>
      <w:numPr>
        <w:ilvl w:val="1"/>
        <w:numId w:val="8"/>
      </w:numPr>
      <w:spacing w:after="0" w:line="240" w:lineRule="auto"/>
      <w:ind w:left="1134" w:hanging="567"/>
    </w:pPr>
    <w:rPr>
      <w:rFonts w:ascii="Arial" w:hAnsi="Arial" w:cs="Arial"/>
      <w:color w:val="0080A2"/>
      <w:sz w:val="18"/>
    </w:rPr>
  </w:style>
  <w:style w:type="character" w:customStyle="1" w:styleId="SiteMapL1Char">
    <w:name w:val="SiteMapL1 Char"/>
    <w:basedOn w:val="DefaultParagraphFont"/>
    <w:link w:val="SiteMapL1"/>
    <w:rsid w:val="00C01A0D"/>
    <w:rPr>
      <w:rFonts w:ascii="Arial" w:hAnsi="Arial" w:cs="Arial"/>
      <w:color w:val="0080A2"/>
      <w:sz w:val="18"/>
      <w:lang w:val="en-AU"/>
    </w:rPr>
  </w:style>
  <w:style w:type="paragraph" w:customStyle="1" w:styleId="SiteMapL3">
    <w:name w:val="SiteMapL3"/>
    <w:basedOn w:val="Normal"/>
    <w:link w:val="SiteMapL3Char"/>
    <w:qFormat/>
    <w:rsid w:val="00960507"/>
    <w:pPr>
      <w:numPr>
        <w:ilvl w:val="2"/>
        <w:numId w:val="8"/>
      </w:numPr>
      <w:spacing w:after="0" w:line="240" w:lineRule="auto"/>
      <w:ind w:left="1701" w:hanging="567"/>
    </w:pPr>
    <w:rPr>
      <w:rFonts w:ascii="Arial" w:hAnsi="Arial" w:cs="Arial"/>
      <w:color w:val="0080A2"/>
      <w:sz w:val="18"/>
    </w:rPr>
  </w:style>
  <w:style w:type="character" w:customStyle="1" w:styleId="SiteMapL2Char">
    <w:name w:val="SiteMapL2 Char"/>
    <w:basedOn w:val="DefaultParagraphFont"/>
    <w:link w:val="SiteMapL2"/>
    <w:rsid w:val="00960507"/>
    <w:rPr>
      <w:rFonts w:ascii="Arial" w:hAnsi="Arial" w:cs="Arial"/>
      <w:color w:val="0080A2"/>
      <w:sz w:val="18"/>
      <w:lang w:val="en-AU"/>
    </w:rPr>
  </w:style>
  <w:style w:type="paragraph" w:customStyle="1" w:styleId="SiteMapL4">
    <w:name w:val="SiteMapL4"/>
    <w:basedOn w:val="Sitemap"/>
    <w:link w:val="SiteMapL4Char"/>
    <w:qFormat/>
    <w:rsid w:val="00960507"/>
  </w:style>
  <w:style w:type="character" w:customStyle="1" w:styleId="SiteMapL3Char">
    <w:name w:val="SiteMapL3 Char"/>
    <w:basedOn w:val="DefaultParagraphFont"/>
    <w:link w:val="SiteMapL3"/>
    <w:rsid w:val="00960507"/>
    <w:rPr>
      <w:rFonts w:ascii="Arial" w:hAnsi="Arial" w:cs="Arial"/>
      <w:color w:val="0080A2"/>
      <w:sz w:val="18"/>
      <w:lang w:val="en-AU"/>
    </w:rPr>
  </w:style>
  <w:style w:type="character" w:customStyle="1" w:styleId="SiteMapL4Char">
    <w:name w:val="SiteMapL4 Char"/>
    <w:basedOn w:val="SiteMapL3Char"/>
    <w:link w:val="SiteMapL4"/>
    <w:rsid w:val="00960507"/>
    <w:rPr>
      <w:rFonts w:ascii="Arial" w:hAnsi="Arial" w:cs="Arial"/>
      <w:color w:val="0080A2"/>
      <w:sz w:val="18"/>
      <w:lang w:val="en-AU"/>
    </w:rPr>
  </w:style>
  <w:style w:type="paragraph" w:customStyle="1" w:styleId="Sitemap">
    <w:name w:val="Sitemap"/>
    <w:basedOn w:val="SiteMapL1"/>
    <w:link w:val="SitemapChar"/>
    <w:rsid w:val="00960507"/>
  </w:style>
  <w:style w:type="character" w:customStyle="1" w:styleId="SitemapChar">
    <w:name w:val="Sitemap Char"/>
    <w:basedOn w:val="SiteMapL1Char"/>
    <w:link w:val="Sitemap"/>
    <w:rsid w:val="00960507"/>
    <w:rPr>
      <w:rFonts w:ascii="Arial" w:hAnsi="Arial" w:cs="Arial"/>
      <w:color w:val="0080A2"/>
      <w:sz w:val="18"/>
      <w:lang w:val="en-AU"/>
    </w:rPr>
  </w:style>
  <w:style w:type="paragraph" w:customStyle="1" w:styleId="Requirements">
    <w:name w:val="Requirements"/>
    <w:basedOn w:val="ParaSml"/>
    <w:link w:val="RequirementsChar"/>
    <w:qFormat/>
    <w:rsid w:val="00AA4F14"/>
    <w:pPr>
      <w:spacing w:before="120" w:after="0" w:line="280" w:lineRule="atLeast"/>
    </w:pPr>
    <w:rPr>
      <w:sz w:val="20"/>
    </w:rPr>
  </w:style>
  <w:style w:type="character" w:customStyle="1" w:styleId="RequirementsChar">
    <w:name w:val="Requirements Char"/>
    <w:basedOn w:val="ParaSmlChar"/>
    <w:link w:val="Requirements"/>
    <w:rsid w:val="00AA4F14"/>
    <w:rPr>
      <w:rFonts w:ascii="Segoe UI" w:eastAsia="Times New Roman" w:hAnsi="Segoe UI" w:cs="Segoe UI"/>
      <w:color w:val="000000"/>
      <w:sz w:val="20"/>
      <w:szCs w:val="16"/>
      <w:lang w:val="en-AU" w:eastAsia="en-AU"/>
    </w:rPr>
  </w:style>
  <w:style w:type="paragraph" w:customStyle="1" w:styleId="ParTblLeft">
    <w:name w:val="ParTblLeft"/>
    <w:basedOn w:val="ParaSml"/>
    <w:link w:val="ParTblLeftChar"/>
    <w:qFormat/>
    <w:rsid w:val="00D1287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arTblRight">
    <w:name w:val="ParTblRight"/>
    <w:basedOn w:val="ParTblLeft"/>
    <w:link w:val="ParTblRightChar"/>
    <w:qFormat/>
    <w:rsid w:val="00D8437E"/>
    <w:pPr>
      <w:jc w:val="right"/>
    </w:pPr>
  </w:style>
  <w:style w:type="character" w:customStyle="1" w:styleId="ParTblLeftChar">
    <w:name w:val="ParTblLeft Char"/>
    <w:basedOn w:val="ParaSmlChar"/>
    <w:link w:val="ParTblLeft"/>
    <w:rsid w:val="00D1287D"/>
    <w:rPr>
      <w:rFonts w:ascii="Arial" w:eastAsia="Times New Roman" w:hAnsi="Arial" w:cs="Arial"/>
      <w:color w:val="000000"/>
      <w:sz w:val="20"/>
      <w:szCs w:val="20"/>
      <w:lang w:val="en-AU" w:eastAsia="en-AU"/>
    </w:rPr>
  </w:style>
  <w:style w:type="paragraph" w:customStyle="1" w:styleId="PTblHdrLeft">
    <w:name w:val="PTblHdrLeft"/>
    <w:basedOn w:val="ParTblLeft"/>
    <w:link w:val="PTblHdrLeftChar"/>
    <w:qFormat/>
    <w:rsid w:val="0030297C"/>
    <w:rPr>
      <w:b/>
    </w:rPr>
  </w:style>
  <w:style w:type="character" w:customStyle="1" w:styleId="ParTblRightChar">
    <w:name w:val="ParTblRight Char"/>
    <w:basedOn w:val="ParTblLeftChar"/>
    <w:link w:val="ParTblRight"/>
    <w:rsid w:val="00D8437E"/>
    <w:rPr>
      <w:rFonts w:ascii="Segoe UI" w:eastAsia="Times New Roman" w:hAnsi="Segoe UI" w:cs="Segoe UI"/>
      <w:color w:val="000000"/>
      <w:sz w:val="16"/>
      <w:szCs w:val="16"/>
      <w:lang w:val="en-AU" w:eastAsia="en-AU"/>
    </w:rPr>
  </w:style>
  <w:style w:type="paragraph" w:customStyle="1" w:styleId="PTblHdrRight">
    <w:name w:val="PTblHdrRight"/>
    <w:basedOn w:val="PTblHdrLeft"/>
    <w:link w:val="PTblHdrRightChar"/>
    <w:qFormat/>
    <w:rsid w:val="008A6970"/>
    <w:pPr>
      <w:jc w:val="right"/>
    </w:pPr>
  </w:style>
  <w:style w:type="character" w:customStyle="1" w:styleId="PTblHdrLeftChar">
    <w:name w:val="PTblHdrLeft Char"/>
    <w:basedOn w:val="ParTblLeftChar"/>
    <w:link w:val="PTblHdrLeft"/>
    <w:rsid w:val="0030297C"/>
    <w:rPr>
      <w:rFonts w:ascii="Arial" w:eastAsia="Times New Roman" w:hAnsi="Arial" w:cs="Arial"/>
      <w:b/>
      <w:color w:val="000000"/>
      <w:sz w:val="20"/>
      <w:szCs w:val="20"/>
      <w:lang w:val="en-AU" w:eastAsia="en-AU"/>
    </w:rPr>
  </w:style>
  <w:style w:type="paragraph" w:customStyle="1" w:styleId="Head4Chk">
    <w:name w:val="Head4Chk"/>
    <w:basedOn w:val="Heading2"/>
    <w:link w:val="Head4ChkChar"/>
    <w:qFormat/>
    <w:rsid w:val="00405278"/>
    <w:pPr>
      <w:tabs>
        <w:tab w:val="clear" w:pos="851"/>
        <w:tab w:val="left" w:pos="598"/>
      </w:tabs>
      <w:spacing w:before="0" w:after="40"/>
      <w:ind w:left="595" w:hanging="595"/>
      <w:outlineLvl w:val="9"/>
    </w:pPr>
    <w:rPr>
      <w:b w:val="0"/>
      <w:caps w:val="0"/>
      <w:spacing w:val="0"/>
      <w:sz w:val="18"/>
      <w:szCs w:val="19"/>
    </w:rPr>
  </w:style>
  <w:style w:type="character" w:customStyle="1" w:styleId="PTblHdrRightChar">
    <w:name w:val="PTblHdrRight Char"/>
    <w:basedOn w:val="PTblHdrLeftChar"/>
    <w:link w:val="PTblHdrRight"/>
    <w:rsid w:val="008A6970"/>
    <w:rPr>
      <w:rFonts w:ascii="Segoe UI" w:eastAsia="Times New Roman" w:hAnsi="Segoe UI" w:cs="Segoe UI"/>
      <w:b/>
      <w:color w:val="000000"/>
      <w:sz w:val="16"/>
      <w:szCs w:val="16"/>
      <w:lang w:val="en-AU" w:eastAsia="en-AU"/>
    </w:rPr>
  </w:style>
  <w:style w:type="character" w:customStyle="1" w:styleId="Head4ChkChar">
    <w:name w:val="Head4Chk Char"/>
    <w:basedOn w:val="Heading4Char"/>
    <w:link w:val="Head4Chk"/>
    <w:rsid w:val="00405278"/>
    <w:rPr>
      <w:rFonts w:ascii="Segoe UI" w:eastAsiaTheme="majorEastAsia" w:hAnsi="Segoe UI" w:cs="Segoe UI"/>
      <w:color w:val="404040" w:themeColor="text1" w:themeTint="BF"/>
      <w:sz w:val="18"/>
      <w:szCs w:val="19"/>
      <w:lang w:val="en-AU"/>
    </w:rPr>
  </w:style>
  <w:style w:type="paragraph" w:customStyle="1" w:styleId="TenderDel">
    <w:name w:val="TenderDel"/>
    <w:basedOn w:val="ParaInd"/>
    <w:link w:val="TenderDelChar"/>
    <w:qFormat/>
    <w:rsid w:val="007C3A6A"/>
    <w:pPr>
      <w:spacing w:before="0" w:after="0" w:line="240" w:lineRule="auto"/>
      <w:ind w:left="288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3A6A"/>
    <w:rPr>
      <w:color w:val="808080"/>
      <w:shd w:val="clear" w:color="auto" w:fill="E6E6E6"/>
    </w:rPr>
  </w:style>
  <w:style w:type="character" w:customStyle="1" w:styleId="TenderDelChar">
    <w:name w:val="TenderDel Char"/>
    <w:basedOn w:val="ParaIndChar"/>
    <w:link w:val="TenderDel"/>
    <w:rsid w:val="007C3A6A"/>
    <w:rPr>
      <w:rFonts w:ascii="Segoe UI" w:hAnsi="Segoe UI" w:cs="Segoe UI"/>
      <w:sz w:val="20"/>
      <w:szCs w:val="21"/>
      <w:lang w:val="en-AU"/>
    </w:rPr>
  </w:style>
  <w:style w:type="paragraph" w:customStyle="1" w:styleId="Para">
    <w:name w:val="Para"/>
    <w:basedOn w:val="Normal"/>
    <w:link w:val="ParaChar"/>
    <w:qFormat/>
    <w:rsid w:val="00D1287D"/>
    <w:pPr>
      <w:spacing w:before="120" w:after="120" w:line="264" w:lineRule="auto"/>
      <w:jc w:val="both"/>
    </w:pPr>
    <w:rPr>
      <w:rFonts w:ascii="Arial" w:hAnsi="Arial" w:cs="Arial"/>
    </w:rPr>
  </w:style>
  <w:style w:type="character" w:customStyle="1" w:styleId="ParaChar">
    <w:name w:val="Para Char"/>
    <w:basedOn w:val="DefaultParagraphFont"/>
    <w:link w:val="Para"/>
    <w:rsid w:val="00D1287D"/>
    <w:rPr>
      <w:rFonts w:ascii="Arial" w:hAnsi="Arial" w:cs="Arial"/>
      <w:lang w:val="en-AU"/>
    </w:rPr>
  </w:style>
  <w:style w:type="paragraph" w:customStyle="1" w:styleId="BodyClose">
    <w:name w:val="BodyClose"/>
    <w:basedOn w:val="ParaMinList"/>
    <w:link w:val="BodyCloseChar"/>
    <w:qFormat/>
    <w:rsid w:val="00B90CAC"/>
    <w:pPr>
      <w:spacing w:after="0"/>
    </w:pPr>
  </w:style>
  <w:style w:type="character" w:customStyle="1" w:styleId="BodyCloseChar">
    <w:name w:val="BodyClose Char"/>
    <w:basedOn w:val="ParaMinListChar"/>
    <w:link w:val="BodyClose"/>
    <w:rsid w:val="00B90CAC"/>
    <w:rPr>
      <w:rFonts w:ascii="Segoe UI" w:hAnsi="Segoe UI" w:cs="Segoe UI"/>
      <w:sz w:val="21"/>
      <w:szCs w:val="21"/>
      <w:lang w:val="en-AU"/>
    </w:rPr>
  </w:style>
  <w:style w:type="paragraph" w:customStyle="1" w:styleId="OTP">
    <w:name w:val="OTP"/>
    <w:basedOn w:val="ParaNum"/>
    <w:link w:val="OTPChar"/>
    <w:qFormat/>
    <w:rsid w:val="00297B0F"/>
    <w:pPr>
      <w:tabs>
        <w:tab w:val="clear" w:pos="1023"/>
        <w:tab w:val="clear" w:pos="1842"/>
        <w:tab w:val="num" w:pos="1134"/>
      </w:tabs>
      <w:spacing w:before="120" w:after="120"/>
      <w:ind w:left="1134"/>
      <w:jc w:val="both"/>
    </w:pPr>
    <w:rPr>
      <w:rFonts w:ascii="Arial" w:hAnsi="Arial" w:cs="Arial"/>
      <w:sz w:val="22"/>
      <w:szCs w:val="22"/>
    </w:rPr>
  </w:style>
  <w:style w:type="character" w:customStyle="1" w:styleId="OTPChar">
    <w:name w:val="OTP Char"/>
    <w:basedOn w:val="ParaNumChar"/>
    <w:link w:val="OTP"/>
    <w:rsid w:val="00297B0F"/>
    <w:rPr>
      <w:rFonts w:ascii="Arial" w:hAnsi="Arial" w:cs="Arial"/>
      <w:sz w:val="18"/>
      <w:szCs w:val="19"/>
      <w:lang w:val="en-AU"/>
    </w:rPr>
  </w:style>
  <w:style w:type="paragraph" w:customStyle="1" w:styleId="Reqs">
    <w:name w:val="Reqs"/>
    <w:basedOn w:val="Normal"/>
    <w:link w:val="ReqsChar"/>
    <w:qFormat/>
    <w:rsid w:val="00673FB0"/>
    <w:pPr>
      <w:widowControl w:val="0"/>
      <w:spacing w:after="80" w:line="228" w:lineRule="auto"/>
      <w:jc w:val="both"/>
    </w:pPr>
    <w:rPr>
      <w:rFonts w:ascii="Segoe UI" w:eastAsiaTheme="minorHAnsi" w:hAnsi="Segoe UI" w:cs="Segoe UI"/>
      <w:color w:val="000000"/>
      <w:sz w:val="20"/>
      <w:szCs w:val="20"/>
      <w:lang w:eastAsia="en-US"/>
    </w:rPr>
  </w:style>
  <w:style w:type="paragraph" w:customStyle="1" w:styleId="ReqDescrip">
    <w:name w:val="ReqDescrip"/>
    <w:basedOn w:val="Normal"/>
    <w:link w:val="ReqDescripChar"/>
    <w:qFormat/>
    <w:rsid w:val="00DB52E5"/>
    <w:pPr>
      <w:widowControl w:val="0"/>
      <w:spacing w:after="40" w:line="240" w:lineRule="auto"/>
    </w:pPr>
    <w:rPr>
      <w:rFonts w:ascii="Calibri" w:eastAsiaTheme="minorHAnsi" w:hAnsi="Calibri" w:cs="Calibri"/>
      <w:color w:val="000000"/>
      <w:sz w:val="21"/>
      <w:szCs w:val="21"/>
      <w:lang w:eastAsia="en-US"/>
    </w:rPr>
  </w:style>
  <w:style w:type="character" w:customStyle="1" w:styleId="ReqsChar">
    <w:name w:val="Reqs Char"/>
    <w:basedOn w:val="DefaultParagraphFont"/>
    <w:link w:val="Reqs"/>
    <w:rsid w:val="00673FB0"/>
    <w:rPr>
      <w:rFonts w:ascii="Segoe UI" w:eastAsiaTheme="minorHAnsi" w:hAnsi="Segoe UI" w:cs="Segoe UI"/>
      <w:color w:val="000000"/>
      <w:sz w:val="20"/>
      <w:szCs w:val="20"/>
      <w:lang w:val="en-AU" w:eastAsia="en-US"/>
    </w:rPr>
  </w:style>
  <w:style w:type="character" w:customStyle="1" w:styleId="ReqDescripChar">
    <w:name w:val="ReqDescrip Char"/>
    <w:basedOn w:val="DefaultParagraphFont"/>
    <w:link w:val="ReqDescrip"/>
    <w:rsid w:val="00DB52E5"/>
    <w:rPr>
      <w:rFonts w:ascii="Calibri" w:eastAsiaTheme="minorHAnsi" w:hAnsi="Calibri" w:cs="Calibri"/>
      <w:color w:val="000000"/>
      <w:sz w:val="21"/>
      <w:szCs w:val="21"/>
      <w:lang w:val="en-AU" w:eastAsia="en-US"/>
    </w:rPr>
  </w:style>
  <w:style w:type="paragraph" w:customStyle="1" w:styleId="ReqArea">
    <w:name w:val="ReqArea"/>
    <w:basedOn w:val="Reqs"/>
    <w:link w:val="ReqAreaChar"/>
    <w:qFormat/>
    <w:rsid w:val="00A20B0A"/>
    <w:pPr>
      <w:shd w:val="clear" w:color="auto" w:fill="00B0F0"/>
      <w:spacing w:before="60"/>
    </w:pPr>
    <w:rPr>
      <w:b/>
      <w:bCs/>
      <w:color w:val="FFFFFF" w:themeColor="background1"/>
    </w:rPr>
  </w:style>
  <w:style w:type="paragraph" w:customStyle="1" w:styleId="ReqTblHdrs">
    <w:name w:val="ReqTblHdrs"/>
    <w:basedOn w:val="Reqs"/>
    <w:link w:val="ReqTblHdrsChar"/>
    <w:qFormat/>
    <w:rsid w:val="00A12B3F"/>
    <w:rPr>
      <w:b/>
      <w:bCs/>
    </w:rPr>
  </w:style>
  <w:style w:type="character" w:customStyle="1" w:styleId="ReqAreaChar">
    <w:name w:val="ReqArea Char"/>
    <w:basedOn w:val="ReqsChar"/>
    <w:link w:val="ReqArea"/>
    <w:rsid w:val="00A20B0A"/>
    <w:rPr>
      <w:rFonts w:ascii="Segoe UI" w:eastAsiaTheme="minorHAnsi" w:hAnsi="Segoe UI" w:cs="Segoe UI"/>
      <w:b/>
      <w:bCs/>
      <w:color w:val="FFFFFF" w:themeColor="background1"/>
      <w:sz w:val="20"/>
      <w:szCs w:val="20"/>
      <w:shd w:val="clear" w:color="auto" w:fill="00B0F0"/>
      <w:lang w:val="en-AU" w:eastAsia="en-US"/>
    </w:rPr>
  </w:style>
  <w:style w:type="character" w:customStyle="1" w:styleId="ReqTblHdrsChar">
    <w:name w:val="ReqTblHdrs Char"/>
    <w:basedOn w:val="DefaultParagraphFont"/>
    <w:link w:val="ReqTblHdrs"/>
    <w:rsid w:val="00A12B3F"/>
    <w:rPr>
      <w:rFonts w:ascii="Calibri" w:eastAsiaTheme="minorHAnsi" w:hAnsi="Calibri" w:cs="Calibri"/>
      <w:b/>
      <w:bCs/>
      <w:color w:val="000000"/>
      <w:sz w:val="21"/>
      <w:szCs w:val="21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34A5"/>
    <w:rPr>
      <w:color w:val="605E5C"/>
      <w:shd w:val="clear" w:color="auto" w:fill="E1DFDD"/>
    </w:rPr>
  </w:style>
  <w:style w:type="paragraph" w:customStyle="1" w:styleId="Body1">
    <w:name w:val="Body1"/>
    <w:basedOn w:val="Normal"/>
    <w:link w:val="Body1Char"/>
    <w:qFormat/>
    <w:rsid w:val="00E52697"/>
    <w:pPr>
      <w:spacing w:before="120" w:after="120" w:line="228" w:lineRule="auto"/>
      <w:ind w:left="425"/>
      <w:jc w:val="both"/>
    </w:pPr>
    <w:rPr>
      <w:rFonts w:ascii="Uni Neue Regular" w:eastAsia="Calibri" w:hAnsi="Uni Neue Regular" w:cs="Segoe UI"/>
      <w:noProof/>
      <w:color w:val="000000" w:themeColor="text1"/>
      <w:lang w:val="en-US" w:eastAsia="en-US"/>
    </w:rPr>
  </w:style>
  <w:style w:type="character" w:customStyle="1" w:styleId="Body1Char">
    <w:name w:val="Body1 Char"/>
    <w:basedOn w:val="DefaultParagraphFont"/>
    <w:link w:val="Body1"/>
    <w:rsid w:val="00E52697"/>
    <w:rPr>
      <w:rFonts w:ascii="Uni Neue Regular" w:eastAsia="Calibri" w:hAnsi="Uni Neue Regular" w:cs="Segoe UI"/>
      <w:noProof/>
      <w:color w:val="000000" w:themeColor="text1"/>
      <w:lang w:eastAsia="en-US"/>
    </w:rPr>
  </w:style>
  <w:style w:type="paragraph" w:customStyle="1" w:styleId="BodyNum">
    <w:name w:val="BodyNum"/>
    <w:basedOn w:val="Body1"/>
    <w:link w:val="BodyNumChar"/>
    <w:qFormat/>
    <w:rsid w:val="007A6A3A"/>
    <w:pPr>
      <w:widowControl w:val="0"/>
      <w:numPr>
        <w:numId w:val="9"/>
      </w:numPr>
      <w:tabs>
        <w:tab w:val="left" w:pos="709"/>
      </w:tabs>
      <w:ind w:left="426" w:hanging="426"/>
    </w:pPr>
    <w:rPr>
      <w:rFonts w:ascii="Segoe UI" w:hAnsi="Segoe UI"/>
    </w:rPr>
  </w:style>
  <w:style w:type="character" w:customStyle="1" w:styleId="BodyNumChar">
    <w:name w:val="BodyNum Char"/>
    <w:basedOn w:val="Body1Char"/>
    <w:link w:val="BodyNum"/>
    <w:rsid w:val="007A6A3A"/>
    <w:rPr>
      <w:rFonts w:ascii="Segoe UI" w:eastAsia="Calibri" w:hAnsi="Segoe UI" w:cs="Segoe UI"/>
      <w:noProof/>
      <w:color w:val="000000" w:themeColor="text1"/>
      <w:lang w:eastAsia="en-US"/>
    </w:rPr>
  </w:style>
  <w:style w:type="paragraph" w:customStyle="1" w:styleId="ReqsSpacer">
    <w:name w:val="ReqsSpacer"/>
    <w:basedOn w:val="Reqs"/>
    <w:link w:val="ReqsSpacerChar"/>
    <w:qFormat/>
    <w:rsid w:val="008715FC"/>
    <w:pPr>
      <w:spacing w:after="0" w:line="240" w:lineRule="auto"/>
    </w:pPr>
    <w:rPr>
      <w:sz w:val="10"/>
      <w:szCs w:val="10"/>
    </w:rPr>
  </w:style>
  <w:style w:type="character" w:customStyle="1" w:styleId="ReqsSpacerChar">
    <w:name w:val="ReqsSpacer Char"/>
    <w:basedOn w:val="ReqsChar"/>
    <w:link w:val="ReqsSpacer"/>
    <w:rsid w:val="008715FC"/>
    <w:rPr>
      <w:rFonts w:ascii="Uni Neue Regular" w:eastAsiaTheme="minorHAnsi" w:hAnsi="Uni Neue Regular" w:cs="Calibri"/>
      <w:color w:val="000000"/>
      <w:sz w:val="10"/>
      <w:szCs w:val="10"/>
      <w:lang w:val="en-AU" w:eastAsia="en-US"/>
    </w:rPr>
  </w:style>
  <w:style w:type="paragraph" w:customStyle="1" w:styleId="ReqRefHdr">
    <w:name w:val="ReqRefHdr"/>
    <w:basedOn w:val="ReqArea"/>
    <w:link w:val="ReqRefHdrChar"/>
    <w:qFormat/>
    <w:rsid w:val="00A20B0A"/>
    <w:pPr>
      <w:shd w:val="clear" w:color="auto" w:fill="auto"/>
      <w:spacing w:before="100" w:after="120"/>
    </w:pPr>
  </w:style>
  <w:style w:type="paragraph" w:customStyle="1" w:styleId="ReqAreaHdr">
    <w:name w:val="ReqAreaHdr"/>
    <w:basedOn w:val="ReqArea"/>
    <w:link w:val="ReqAreaHdrChar"/>
    <w:qFormat/>
    <w:rsid w:val="00F3075B"/>
    <w:pPr>
      <w:shd w:val="clear" w:color="auto" w:fill="D9D9D9" w:themeFill="background1" w:themeFillShade="D9"/>
    </w:pPr>
    <w:rPr>
      <w:color w:val="404040" w:themeColor="text1" w:themeTint="BF"/>
    </w:rPr>
  </w:style>
  <w:style w:type="character" w:customStyle="1" w:styleId="ReqRefHdrChar">
    <w:name w:val="ReqRefHdr Char"/>
    <w:basedOn w:val="ReqAreaChar"/>
    <w:link w:val="ReqRefHdr"/>
    <w:rsid w:val="00A20B0A"/>
    <w:rPr>
      <w:rFonts w:ascii="Segoe UI" w:eastAsiaTheme="minorHAnsi" w:hAnsi="Segoe UI" w:cs="Segoe UI"/>
      <w:b/>
      <w:bCs/>
      <w:color w:val="FFFFFF" w:themeColor="background1"/>
      <w:sz w:val="20"/>
      <w:szCs w:val="20"/>
      <w:shd w:val="clear" w:color="auto" w:fill="00B0F0"/>
      <w:lang w:val="en-AU" w:eastAsia="en-US"/>
    </w:rPr>
  </w:style>
  <w:style w:type="paragraph" w:customStyle="1" w:styleId="Body">
    <w:name w:val="Body"/>
    <w:basedOn w:val="Body1"/>
    <w:link w:val="BodyChar"/>
    <w:qFormat/>
    <w:rsid w:val="00361703"/>
    <w:pPr>
      <w:ind w:left="0"/>
    </w:pPr>
    <w:rPr>
      <w:rFonts w:ascii="Segoe UI" w:hAnsi="Segoe UI"/>
    </w:rPr>
  </w:style>
  <w:style w:type="character" w:customStyle="1" w:styleId="ReqAreaHdrChar">
    <w:name w:val="ReqAreaHdr Char"/>
    <w:basedOn w:val="ReqAreaChar"/>
    <w:link w:val="ReqAreaHdr"/>
    <w:rsid w:val="00F3075B"/>
    <w:rPr>
      <w:rFonts w:ascii="Segoe UI" w:eastAsiaTheme="minorHAnsi" w:hAnsi="Segoe UI" w:cs="Segoe UI"/>
      <w:b/>
      <w:bCs/>
      <w:color w:val="404040" w:themeColor="text1" w:themeTint="BF"/>
      <w:sz w:val="20"/>
      <w:szCs w:val="20"/>
      <w:shd w:val="clear" w:color="auto" w:fill="D9D9D9" w:themeFill="background1" w:themeFillShade="D9"/>
      <w:lang w:val="en-AU" w:eastAsia="en-US"/>
    </w:rPr>
  </w:style>
  <w:style w:type="character" w:customStyle="1" w:styleId="BodyChar">
    <w:name w:val="Body Char"/>
    <w:basedOn w:val="Body1Char"/>
    <w:link w:val="Body"/>
    <w:rsid w:val="00361703"/>
    <w:rPr>
      <w:rFonts w:ascii="Segoe UI" w:eastAsia="Calibri" w:hAnsi="Segoe UI" w:cs="Segoe UI"/>
      <w:noProof/>
      <w:color w:val="000000" w:themeColor="text1"/>
      <w:lang w:eastAsia="en-US"/>
    </w:rPr>
  </w:style>
  <w:style w:type="paragraph" w:customStyle="1" w:styleId="Body2">
    <w:name w:val="Body2"/>
    <w:basedOn w:val="BodyClose"/>
    <w:link w:val="Body2Char"/>
    <w:qFormat/>
    <w:rsid w:val="0007783C"/>
    <w:pPr>
      <w:ind w:left="993"/>
    </w:pPr>
    <w:rPr>
      <w:rFonts w:ascii="Uni Neue Regular" w:hAnsi="Uni Neue Regular"/>
      <w:sz w:val="22"/>
      <w:szCs w:val="22"/>
    </w:rPr>
  </w:style>
  <w:style w:type="paragraph" w:customStyle="1" w:styleId="ReqInst">
    <w:name w:val="ReqInst"/>
    <w:basedOn w:val="Reqs"/>
    <w:link w:val="ReqInstChar"/>
    <w:qFormat/>
    <w:rsid w:val="00AD5332"/>
    <w:pPr>
      <w:spacing w:before="120" w:after="120"/>
    </w:pPr>
  </w:style>
  <w:style w:type="character" w:customStyle="1" w:styleId="Body2Char">
    <w:name w:val="Body2 Char"/>
    <w:basedOn w:val="BodyCloseChar"/>
    <w:link w:val="Body2"/>
    <w:rsid w:val="0007783C"/>
    <w:rPr>
      <w:rFonts w:ascii="Uni Neue Regular" w:hAnsi="Uni Neue Regular" w:cs="Segoe UI"/>
      <w:sz w:val="21"/>
      <w:szCs w:val="21"/>
      <w:lang w:val="en-AU"/>
    </w:rPr>
  </w:style>
  <w:style w:type="character" w:customStyle="1" w:styleId="ReqInstChar">
    <w:name w:val="ReqInst Char"/>
    <w:basedOn w:val="ReqsChar"/>
    <w:link w:val="ReqInst"/>
    <w:rsid w:val="00AD5332"/>
    <w:rPr>
      <w:rFonts w:ascii="Segoe UI" w:eastAsiaTheme="minorHAnsi" w:hAnsi="Segoe UI" w:cs="Segoe UI"/>
      <w:color w:val="000000"/>
      <w:sz w:val="20"/>
      <w:szCs w:val="20"/>
      <w:lang w:val="en-AU" w:eastAsia="en-US"/>
    </w:rPr>
  </w:style>
  <w:style w:type="paragraph" w:customStyle="1" w:styleId="Sig">
    <w:name w:val="Sig"/>
    <w:basedOn w:val="Body"/>
    <w:link w:val="SigChar"/>
    <w:qFormat/>
    <w:rsid w:val="00ED2006"/>
    <w:pPr>
      <w:spacing w:before="0" w:after="0"/>
    </w:pPr>
    <w:rPr>
      <w:bCs/>
    </w:rPr>
  </w:style>
  <w:style w:type="paragraph" w:customStyle="1" w:styleId="SigBold">
    <w:name w:val="SigBold"/>
    <w:basedOn w:val="Sig"/>
    <w:link w:val="SigBoldChar"/>
    <w:qFormat/>
    <w:rsid w:val="00ED2006"/>
    <w:rPr>
      <w:b/>
      <w:bCs w:val="0"/>
    </w:rPr>
  </w:style>
  <w:style w:type="character" w:customStyle="1" w:styleId="SigChar">
    <w:name w:val="Sig Char"/>
    <w:basedOn w:val="BodyChar"/>
    <w:link w:val="Sig"/>
    <w:rsid w:val="00ED2006"/>
    <w:rPr>
      <w:rFonts w:ascii="Segoe UI" w:eastAsia="Calibri" w:hAnsi="Segoe UI" w:cs="Segoe UI"/>
      <w:bCs/>
      <w:noProof/>
      <w:color w:val="000000" w:themeColor="text1"/>
      <w:lang w:eastAsia="en-US"/>
    </w:rPr>
  </w:style>
  <w:style w:type="character" w:customStyle="1" w:styleId="SigBoldChar">
    <w:name w:val="SigBold Char"/>
    <w:basedOn w:val="SigChar"/>
    <w:link w:val="SigBold"/>
    <w:rsid w:val="00ED2006"/>
    <w:rPr>
      <w:rFonts w:ascii="Segoe UI" w:eastAsia="Calibri" w:hAnsi="Segoe UI" w:cs="Segoe UI"/>
      <w:b/>
      <w:bCs w:val="0"/>
      <w:noProof/>
      <w:color w:val="000000" w:themeColor="text1"/>
      <w:lang w:eastAsia="en-US"/>
    </w:rPr>
  </w:style>
  <w:style w:type="paragraph" w:customStyle="1" w:styleId="TenderREF">
    <w:name w:val="TenderREF"/>
    <w:basedOn w:val="Normal"/>
    <w:link w:val="TenderREFChar"/>
    <w:qFormat/>
    <w:rsid w:val="0030297C"/>
    <w:pPr>
      <w:tabs>
        <w:tab w:val="left" w:pos="3675"/>
      </w:tabs>
      <w:spacing w:before="60" w:after="60" w:line="240" w:lineRule="auto"/>
    </w:pPr>
    <w:rPr>
      <w:rFonts w:ascii="Arial" w:eastAsia="Times New Roman" w:hAnsi="Arial" w:cs="Arial"/>
      <w:b/>
      <w:kern w:val="2"/>
      <w:sz w:val="24"/>
      <w:szCs w:val="24"/>
      <w:lang w:val="en-US" w:eastAsia="en-GB"/>
      <w14:ligatures w14:val="standardContextual"/>
    </w:rPr>
  </w:style>
  <w:style w:type="character" w:customStyle="1" w:styleId="TenderREFChar">
    <w:name w:val="TenderREF Char"/>
    <w:basedOn w:val="DefaultParagraphFont"/>
    <w:link w:val="TenderREF"/>
    <w:rsid w:val="0030297C"/>
    <w:rPr>
      <w:rFonts w:ascii="Arial" w:eastAsia="Times New Roman" w:hAnsi="Arial" w:cs="Arial"/>
      <w:b/>
      <w:kern w:val="2"/>
      <w:sz w:val="24"/>
      <w:szCs w:val="24"/>
      <w:lang w:eastAsia="en-GB"/>
      <w14:ligatures w14:val="standardContextual"/>
    </w:rPr>
  </w:style>
  <w:style w:type="character" w:customStyle="1" w:styleId="oc-title">
    <w:name w:val="oc-title"/>
    <w:basedOn w:val="DefaultParagraphFont"/>
    <w:rsid w:val="00612AE0"/>
  </w:style>
  <w:style w:type="paragraph" w:customStyle="1" w:styleId="TenderName">
    <w:name w:val="TenderName"/>
    <w:basedOn w:val="Heading2"/>
    <w:link w:val="TenderNameChar"/>
    <w:qFormat/>
    <w:rsid w:val="00612AE0"/>
    <w:pPr>
      <w:keepNext/>
      <w:keepLines/>
      <w:numPr>
        <w:ilvl w:val="0"/>
        <w:numId w:val="0"/>
      </w:numPr>
      <w:shd w:val="clear" w:color="auto" w:fill="FFFFFF"/>
      <w:tabs>
        <w:tab w:val="clear" w:pos="851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789"/>
      </w:tabs>
      <w:spacing w:before="0" w:after="0"/>
    </w:pPr>
    <w:rPr>
      <w:rFonts w:ascii="Arial" w:hAnsi="Arial" w:cs="Arial"/>
      <w:bCs/>
      <w:color w:val="000000"/>
      <w:sz w:val="32"/>
      <w:lang w:val="en-ZA" w:eastAsia="en-US"/>
    </w:rPr>
  </w:style>
  <w:style w:type="character" w:customStyle="1" w:styleId="TenderNameChar">
    <w:name w:val="TenderName Char"/>
    <w:basedOn w:val="Heading2Char"/>
    <w:link w:val="TenderName"/>
    <w:rsid w:val="00612AE0"/>
    <w:rPr>
      <w:rFonts w:ascii="Arial" w:eastAsiaTheme="majorEastAsia" w:hAnsi="Arial" w:cs="Arial"/>
      <w:b/>
      <w:bCs/>
      <w:caps/>
      <w:color w:val="000000"/>
      <w:spacing w:val="30"/>
      <w:sz w:val="32"/>
      <w:szCs w:val="32"/>
      <w:shd w:val="clear" w:color="auto" w:fill="FFFFFF"/>
      <w:lang w:val="en-ZA" w:eastAsia="en-US"/>
    </w:rPr>
  </w:style>
  <w:style w:type="paragraph" w:customStyle="1" w:styleId="CoverKeyInfo">
    <w:name w:val="CoverKeyInfo"/>
    <w:basedOn w:val="Normal"/>
    <w:link w:val="CoverKeyInfoChar"/>
    <w:qFormat/>
    <w:rsid w:val="00612AE0"/>
    <w:pPr>
      <w:spacing w:after="0" w:line="240" w:lineRule="auto"/>
    </w:pPr>
    <w:rPr>
      <w:rFonts w:ascii="Arial" w:hAnsi="Arial" w:cs="Arial"/>
      <w:color w:val="404040" w:themeColor="text1" w:themeTint="BF"/>
      <w:sz w:val="24"/>
      <w:szCs w:val="24"/>
    </w:rPr>
  </w:style>
  <w:style w:type="character" w:customStyle="1" w:styleId="CoverKeyInfoChar">
    <w:name w:val="CoverKeyInfo Char"/>
    <w:basedOn w:val="DefaultParagraphFont"/>
    <w:link w:val="CoverKeyInfo"/>
    <w:rsid w:val="00612AE0"/>
    <w:rPr>
      <w:rFonts w:ascii="Arial" w:hAnsi="Arial" w:cs="Arial"/>
      <w:color w:val="404040" w:themeColor="text1" w:themeTint="BF"/>
      <w:sz w:val="24"/>
      <w:szCs w:val="24"/>
      <w:lang w:val="en-AU"/>
    </w:rPr>
  </w:style>
  <w:style w:type="paragraph" w:customStyle="1" w:styleId="Subject">
    <w:name w:val="Subject"/>
    <w:basedOn w:val="Title"/>
    <w:link w:val="SubjectChar"/>
    <w:qFormat/>
    <w:rsid w:val="003140F9"/>
    <w:pPr>
      <w:spacing w:after="120"/>
    </w:pPr>
    <w:rPr>
      <w:color w:val="FFFFFF" w:themeColor="background1"/>
    </w:rPr>
  </w:style>
  <w:style w:type="character" w:customStyle="1" w:styleId="SubjectChar">
    <w:name w:val="Subject Char"/>
    <w:basedOn w:val="TitleChar"/>
    <w:link w:val="Subject"/>
    <w:rsid w:val="003140F9"/>
    <w:rPr>
      <w:rFonts w:ascii="Arial" w:eastAsiaTheme="majorEastAsia" w:hAnsi="Arial" w:cs="Arial"/>
      <w:b/>
      <w:caps/>
      <w:color w:val="FFFFFF" w:themeColor="background1"/>
      <w:spacing w:val="30"/>
      <w:sz w:val="32"/>
      <w:szCs w:val="72"/>
      <w:lang w:val="en-AU"/>
    </w:rPr>
  </w:style>
  <w:style w:type="paragraph" w:customStyle="1" w:styleId="TAFAuthoriser">
    <w:name w:val="TAFAuthoriser"/>
    <w:basedOn w:val="Sig"/>
    <w:link w:val="TAFAuthoriserChar"/>
    <w:qFormat/>
    <w:rsid w:val="00D1287D"/>
    <w:rPr>
      <w:rFonts w:ascii="Arial" w:hAnsi="Arial" w:cs="Arial"/>
    </w:rPr>
  </w:style>
  <w:style w:type="character" w:customStyle="1" w:styleId="TAFAuthoriserChar">
    <w:name w:val="TAFAuthoriser Char"/>
    <w:basedOn w:val="SigChar"/>
    <w:link w:val="TAFAuthoriser"/>
    <w:rsid w:val="00D1287D"/>
    <w:rPr>
      <w:rFonts w:ascii="Arial" w:eastAsia="Calibri" w:hAnsi="Arial" w:cs="Arial"/>
      <w:bCs/>
      <w:noProof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@taf.org.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nders@taf.org.fj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af.org.fj" TargetMode="External"/><Relationship Id="rId10" Type="http://schemas.openxmlformats.org/officeDocument/2006/relationships/hyperlink" Target="mailto:tenders@taf.org.fj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isele.latianara@taf.org.f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e.Singh\Documents\Custom%20Office%20Templates\M1%20Tender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8D8F58EB249218297D9525379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7B4F-CCD6-4C37-B7DC-5BAFF0D591FC}"/>
      </w:docPartPr>
      <w:docPartBody>
        <w:p w:rsidR="00133B9E" w:rsidRDefault="00133B9E" w:rsidP="00133B9E">
          <w:pPr>
            <w:pStyle w:val="3F249C6BD92C48FCA75E5EBA11EDC25A"/>
          </w:pPr>
          <w:r w:rsidRPr="00980BC4">
            <w:rPr>
              <w:rStyle w:val="PlaceholderText"/>
            </w:rPr>
            <w:t>[Title]</w:t>
          </w:r>
        </w:p>
      </w:docPartBody>
    </w:docPart>
    <w:docPart>
      <w:docPartPr>
        <w:name w:val="98C8B1BCB1A64904873E8A1AC3A2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8E26-35FC-4C0B-925D-7EEB7D168E8C}"/>
      </w:docPartPr>
      <w:docPartBody>
        <w:p w:rsidR="00133B9E" w:rsidRDefault="00133B9E" w:rsidP="00133B9E">
          <w:r w:rsidRPr="001F6036">
            <w:rPr>
              <w:rStyle w:val="PlaceholderText"/>
            </w:rPr>
            <w:t>[Keywords]</w:t>
          </w:r>
        </w:p>
      </w:docPartBody>
    </w:docPart>
    <w:docPart>
      <w:docPartPr>
        <w:name w:val="1FAF0597C3DB4867A14C0C27298B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1790-1C07-481B-8DB9-868A9BA35F77}"/>
      </w:docPartPr>
      <w:docPartBody>
        <w:p w:rsidR="00133B9E" w:rsidRDefault="00133B9E" w:rsidP="00133B9E">
          <w:r w:rsidRPr="001F6036">
            <w:rPr>
              <w:rStyle w:val="PlaceholderText"/>
            </w:rPr>
            <w:t>[Keywords]</w:t>
          </w:r>
        </w:p>
      </w:docPartBody>
    </w:docPart>
    <w:docPart>
      <w:docPartPr>
        <w:name w:val="9720B5AF7EF343EAA30BC78D89FF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5BFF-A1D7-45BC-8290-8F4E2AB057F1}"/>
      </w:docPartPr>
      <w:docPartBody>
        <w:p w:rsidR="00133B9E" w:rsidRDefault="00133B9E"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3E021A57065944BEA14016045466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4CD-35C6-496D-B344-4907E909B4D3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E52252E17C204B4698B5411D78E5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1A49-1A7C-4222-9849-05B385E9BF03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430F04F2237645F1BFCA0EB67767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ED8E-8250-4D7D-BED9-34F0B6C8CEA7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985D5BAC571B46B99DB4C6B370FF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F54D-3B04-414C-9630-D01D28F03D0B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16CBF54FD4F442AF9B6E26FBDC07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32F4-7744-466A-A68E-761222D19334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2211D094D0A14A35A40F5E653B49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D87A-8106-422E-A429-CCE38EB62004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9994060336534D9A83520CD2659D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766A-E2AB-42D1-945B-D5DEDC26D109}"/>
      </w:docPartPr>
      <w:docPartBody>
        <w:p w:rsidR="00133B9E" w:rsidRDefault="00133B9E" w:rsidP="00133B9E"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CF1344F0D786449DA894F6A8F563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7F05-31FA-423F-A593-EC2724AD63CC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DD18B6D0848A4673B15A827C4B9A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A620-6691-4414-8A76-3EB4B52B3FE5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2BA47EB149D544A58823ED11CA5D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4D37-AE64-4E09-A5C0-DAACE1F7F41C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BED21D8FCBE24D53BAA4F9F7AC55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8CD1-169C-45C1-B212-7891CAEC05ED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E67F52D00AAE469AA80161399962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DD00-30FE-4B5E-B6DE-E53C685096EE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C804B0785D5B4F59972215F6B6E4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DE88-D9FB-4D7A-BB85-56250FA0953C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3A7914BAE80B46298A001B9E20C8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4408-07D3-4CCC-836D-9479BC7AAF6F}"/>
      </w:docPartPr>
      <w:docPartBody>
        <w:p w:rsidR="00133B9E" w:rsidRDefault="00133B9E" w:rsidP="00133B9E"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08A8AC7E2D82471BA2DADE156133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1D5F-9C4B-4DB4-95FF-52AE72FCB2D4}"/>
      </w:docPartPr>
      <w:docPartBody>
        <w:p w:rsidR="00133B9E" w:rsidRDefault="00133B9E" w:rsidP="00133B9E">
          <w:r w:rsidRPr="00DE7193">
            <w:rPr>
              <w:rStyle w:val="PlaceholderText"/>
            </w:rPr>
            <w:t>[Company]</w:t>
          </w:r>
        </w:p>
      </w:docPartBody>
    </w:docPart>
    <w:docPart>
      <w:docPartPr>
        <w:name w:val="F73C5CEF5405461FAFCF5911C1F8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1C19-EB13-4CD8-8AEE-4BDC0DB1BB75}"/>
      </w:docPartPr>
      <w:docPartBody>
        <w:p w:rsidR="00133B9E" w:rsidRDefault="00133B9E" w:rsidP="00133B9E">
          <w:r w:rsidRPr="00DE7193">
            <w:rPr>
              <w:rStyle w:val="PlaceholderText"/>
            </w:rPr>
            <w:t>[Title]</w:t>
          </w:r>
        </w:p>
      </w:docPartBody>
    </w:docPart>
    <w:docPart>
      <w:docPartPr>
        <w:name w:val="D364555D2CDA422993386EEFA00B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7B70-273D-4F2F-A71E-1CA51645D059}"/>
      </w:docPartPr>
      <w:docPartBody>
        <w:p w:rsidR="00133B9E" w:rsidRDefault="00133B9E"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B5E62E1C70374CAA9609C585216B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15DA-895F-4868-A8F0-EF67FD73ACA0}"/>
      </w:docPartPr>
      <w:docPartBody>
        <w:p w:rsidR="005826BE" w:rsidRDefault="00347B75" w:rsidP="00347B75">
          <w:pPr>
            <w:pStyle w:val="B5E62E1C70374CAA9609C585216B7BD5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2AD13DFBA6BB4D34A38C7E399C11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7E10-5E06-4017-8E2B-FBF664B5BCB0}"/>
      </w:docPartPr>
      <w:docPartBody>
        <w:p w:rsidR="005826BE" w:rsidRDefault="00347B75" w:rsidP="00347B75">
          <w:pPr>
            <w:pStyle w:val="2AD13DFBA6BB4D34A38C7E399C11FDD6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FD0AF1B1F634428C8C2149F0D6EB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02FE-2B32-4664-BEE8-78015AF82CDD}"/>
      </w:docPartPr>
      <w:docPartBody>
        <w:p w:rsidR="005826BE" w:rsidRDefault="00347B75" w:rsidP="00347B75">
          <w:pPr>
            <w:pStyle w:val="FD0AF1B1F634428C8C2149F0D6EB7464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0E1A471FE2444868A6CA739422C1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6AA4-79A1-4321-9CFC-D30143DA7137}"/>
      </w:docPartPr>
      <w:docPartBody>
        <w:p w:rsidR="005826BE" w:rsidRDefault="00347B75" w:rsidP="00347B75">
          <w:pPr>
            <w:pStyle w:val="0E1A471FE2444868A6CA739422C15279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24F567BAFA2948D9B9EF524287BD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8805-79A6-4522-B9B0-42323B63FE8E}"/>
      </w:docPartPr>
      <w:docPartBody>
        <w:p w:rsidR="005826BE" w:rsidRDefault="00347B75" w:rsidP="00347B75">
          <w:pPr>
            <w:pStyle w:val="24F567BAFA2948D9B9EF524287BD5C42"/>
          </w:pPr>
          <w:r w:rsidRPr="004E6F05">
            <w:rPr>
              <w:rStyle w:val="PlaceholderText"/>
            </w:rPr>
            <w:t>[Keywords]</w:t>
          </w:r>
        </w:p>
      </w:docPartBody>
    </w:docPart>
    <w:docPart>
      <w:docPartPr>
        <w:name w:val="56F90FD7EE65467F95186FB188C8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A90F-AD2C-4A9B-80E1-266E0DF4CCD4}"/>
      </w:docPartPr>
      <w:docPartBody>
        <w:p w:rsidR="005826BE" w:rsidRDefault="00347B75" w:rsidP="00347B75">
          <w:pPr>
            <w:pStyle w:val="56F90FD7EE65467F95186FB188C8B629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08FD62F325924608B8A64C617D4C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4DCF-3128-4B0D-AC52-EB219EF31D14}"/>
      </w:docPartPr>
      <w:docPartBody>
        <w:p w:rsidR="005826BE" w:rsidRDefault="00347B75" w:rsidP="00347B75">
          <w:pPr>
            <w:pStyle w:val="08FD62F325924608B8A64C617D4CFBE5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41816634A97D4CFFA5E37DC48A16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F01F-CE80-4A49-A8AE-94A7F346E55B}"/>
      </w:docPartPr>
      <w:docPartBody>
        <w:p w:rsidR="005826BE" w:rsidRDefault="00347B75" w:rsidP="00347B75">
          <w:pPr>
            <w:pStyle w:val="41816634A97D4CFFA5E37DC48A164048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7A16379205C04FDB808C25FEAB90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A186-FBB1-4B1E-8EC4-91256E1C00A3}"/>
      </w:docPartPr>
      <w:docPartBody>
        <w:p w:rsidR="005826BE" w:rsidRDefault="00347B75" w:rsidP="00347B75">
          <w:pPr>
            <w:pStyle w:val="7A16379205C04FDB808C25FEAB905D4C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C8D34390A81448BE9B1E4ECB5595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F017-D2DC-4153-B57C-CD129811CD17}"/>
      </w:docPartPr>
      <w:docPartBody>
        <w:p w:rsidR="00492E5B" w:rsidRDefault="00492E5B" w:rsidP="00492E5B">
          <w:pPr>
            <w:pStyle w:val="C8D34390A81448BE9B1E4ECB55959AAD"/>
          </w:pPr>
          <w:r w:rsidRPr="004E6F05">
            <w:rPr>
              <w:rStyle w:val="PlaceholderText"/>
            </w:rPr>
            <w:t>Choose an item.</w:t>
          </w:r>
        </w:p>
      </w:docPartBody>
    </w:docPart>
    <w:docPart>
      <w:docPartPr>
        <w:name w:val="20E73D38071B4C8385B95918B7AD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D60B-BDA2-4EA0-86BC-37AA2227A451}"/>
      </w:docPartPr>
      <w:docPartBody>
        <w:p w:rsidR="00492E5B" w:rsidRDefault="00492E5B" w:rsidP="00492E5B">
          <w:pPr>
            <w:pStyle w:val="20E73D38071B4C8385B95918B7ADBED7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10D15B950BEB495C9805CF19531E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D719-2838-4F62-AFD1-5B66AFCD9F21}"/>
      </w:docPartPr>
      <w:docPartBody>
        <w:p w:rsidR="00492E5B" w:rsidRDefault="00492E5B" w:rsidP="00492E5B">
          <w:pPr>
            <w:pStyle w:val="10D15B950BEB495C9805CF19531E9350"/>
          </w:pPr>
          <w:r w:rsidRPr="004E6F05">
            <w:rPr>
              <w:rStyle w:val="PlaceholderText"/>
            </w:rPr>
            <w:t>[Abstract]</w:t>
          </w:r>
        </w:p>
      </w:docPartBody>
    </w:docPart>
    <w:docPart>
      <w:docPartPr>
        <w:name w:val="72E5BAECD0EA40CAAB5CC092B472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12AD-08C9-43C9-9A7F-FB11E12585A2}"/>
      </w:docPartPr>
      <w:docPartBody>
        <w:p w:rsidR="00492E5B" w:rsidRDefault="00492E5B" w:rsidP="00492E5B">
          <w:pPr>
            <w:pStyle w:val="72E5BAECD0EA40CAAB5CC092B472AB5A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9DD5C2FFA004AFAA04A35759E90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9A61-0811-4565-A6DE-6A86A4DC5629}"/>
      </w:docPartPr>
      <w:docPartBody>
        <w:p w:rsidR="00492E5B" w:rsidRDefault="00492E5B" w:rsidP="00492E5B">
          <w:pPr>
            <w:pStyle w:val="79DD5C2FFA004AFAA04A35759E9031D1"/>
          </w:pPr>
          <w:r w:rsidRPr="00D821AD">
            <w:rPr>
              <w:rStyle w:val="PlaceholderText"/>
            </w:rPr>
            <w:t>[Subject]</w:t>
          </w:r>
        </w:p>
      </w:docPartBody>
    </w:docPart>
    <w:docPart>
      <w:docPartPr>
        <w:name w:val="9271E08262314AFA920E9F0A0773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DBF7-A6A9-4FA8-8482-F88A78F1F273}"/>
      </w:docPartPr>
      <w:docPartBody>
        <w:p w:rsidR="00492E5B" w:rsidRDefault="00492E5B" w:rsidP="00492E5B">
          <w:pPr>
            <w:pStyle w:val="9271E08262314AFA920E9F0A0773AF56"/>
          </w:pPr>
          <w:r w:rsidRPr="00D55175">
            <w:rPr>
              <w:rStyle w:val="PlaceholderText"/>
            </w:rPr>
            <w:t>[Title]</w:t>
          </w:r>
        </w:p>
      </w:docPartBody>
    </w:docPart>
    <w:docPart>
      <w:docPartPr>
        <w:name w:val="60FD439A79344F97967E2FD762CE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61F5-3BC5-471E-ADF1-2D467EC66ABF}"/>
      </w:docPartPr>
      <w:docPartBody>
        <w:p w:rsidR="00492E5B" w:rsidRDefault="00492E5B" w:rsidP="00492E5B">
          <w:pPr>
            <w:pStyle w:val="60FD439A79344F97967E2FD762CE4874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00A4915CEC3E4E5B951826190259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3111-C50D-4ADB-803D-D67E424E2279}"/>
      </w:docPartPr>
      <w:docPartBody>
        <w:p w:rsidR="00492E5B" w:rsidRDefault="00492E5B" w:rsidP="00492E5B">
          <w:pPr>
            <w:pStyle w:val="00A4915CEC3E4E5B951826190259CE23"/>
          </w:pPr>
          <w:r w:rsidRPr="00D821AD">
            <w:rPr>
              <w:rStyle w:val="PlaceholderText"/>
            </w:rPr>
            <w:t>[Publish Date]</w:t>
          </w:r>
        </w:p>
      </w:docPartBody>
    </w:docPart>
    <w:docPart>
      <w:docPartPr>
        <w:name w:val="2999D25650784331937D9C6C8237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D29F-46C3-463F-8468-48E60F2B62F3}"/>
      </w:docPartPr>
      <w:docPartBody>
        <w:p w:rsidR="00492E5B" w:rsidRDefault="00492E5B" w:rsidP="00492E5B">
          <w:pPr>
            <w:pStyle w:val="2999D25650784331937D9C6C8237A4EA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2F44DB3C656C43F39F40F7BE31BC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1ADD-404C-4FBE-AEA9-6D0C8CD8E2DB}"/>
      </w:docPartPr>
      <w:docPartBody>
        <w:p w:rsidR="00492E5B" w:rsidRDefault="00492E5B" w:rsidP="00492E5B">
          <w:pPr>
            <w:pStyle w:val="2F44DB3C656C43F39F40F7BE31BC456C"/>
          </w:pPr>
          <w:r w:rsidRPr="004E6F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0C31325DD74E0AA912718168DC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1220-1B73-4BE8-9096-C47DF1B24909}"/>
      </w:docPartPr>
      <w:docPartBody>
        <w:p w:rsidR="00492E5B" w:rsidRDefault="00492E5B" w:rsidP="00492E5B">
          <w:pPr>
            <w:pStyle w:val="9A0C31325DD74E0AA912718168DCB253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4E487DD64C934A64B7A5FC89E70B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2E67-1708-4AC8-849B-31D91583CB3E}"/>
      </w:docPartPr>
      <w:docPartBody>
        <w:p w:rsidR="00492E5B" w:rsidRDefault="00492E5B" w:rsidP="00492E5B">
          <w:pPr>
            <w:pStyle w:val="4E487DD64C934A64B7A5FC89E70B652E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60C17BF5E211496F971489D26C6B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025A-72DD-4C1D-A738-D511146A6FAC}"/>
      </w:docPartPr>
      <w:docPartBody>
        <w:p w:rsidR="00492E5B" w:rsidRDefault="00492E5B" w:rsidP="00492E5B">
          <w:pPr>
            <w:pStyle w:val="60C17BF5E211496F971489D26C6B789C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AB1DED784C7648BBB63536266A496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A1AA-7ADA-43D5-AA67-6ABF287819F7}"/>
      </w:docPartPr>
      <w:docPartBody>
        <w:p w:rsidR="00492E5B" w:rsidRDefault="00492E5B" w:rsidP="00492E5B">
          <w:pPr>
            <w:pStyle w:val="AB1DED784C7648BBB63536266A496ABE"/>
          </w:pPr>
          <w:r w:rsidRPr="00DE7193">
            <w:rPr>
              <w:rStyle w:val="PlaceholderText"/>
            </w:rPr>
            <w:t>[Subject]</w:t>
          </w:r>
        </w:p>
      </w:docPartBody>
    </w:docPart>
    <w:docPart>
      <w:docPartPr>
        <w:name w:val="6232F0E80A8B4D1E9825975C8526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B47C-8A62-40EA-B88F-80CB9EE7AEA8}"/>
      </w:docPartPr>
      <w:docPartBody>
        <w:p w:rsidR="00492E5B" w:rsidRDefault="00492E5B" w:rsidP="00492E5B">
          <w:pPr>
            <w:pStyle w:val="6232F0E80A8B4D1E9825975C8526FB3A"/>
          </w:pPr>
          <w:r w:rsidRPr="00980BC4">
            <w:rPr>
              <w:rStyle w:val="PlaceholderText"/>
            </w:rPr>
            <w:t>[Title]</w:t>
          </w:r>
        </w:p>
      </w:docPartBody>
    </w:docPart>
    <w:docPart>
      <w:docPartPr>
        <w:name w:val="3718EFB2800C451FBD2E15704C04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B95F-4DD3-49DE-B5D9-272CCB17EDCA}"/>
      </w:docPartPr>
      <w:docPartBody>
        <w:p w:rsidR="00492E5B" w:rsidRDefault="00492E5B" w:rsidP="00492E5B">
          <w:pPr>
            <w:pStyle w:val="3718EFB2800C451FBD2E15704C042755"/>
          </w:pPr>
          <w:r w:rsidRPr="00D821AD">
            <w:rPr>
              <w:rStyle w:val="PlaceholderText"/>
            </w:rPr>
            <w:t>[Company]</w:t>
          </w:r>
        </w:p>
      </w:docPartBody>
    </w:docPart>
    <w:docPart>
      <w:docPartPr>
        <w:name w:val="E0760BDF087449D5B2FE392F49AA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0CB7-222B-4ADE-8C6F-6CEBF5FC3F79}"/>
      </w:docPartPr>
      <w:docPartBody>
        <w:p w:rsidR="00492E5B" w:rsidRDefault="00492E5B" w:rsidP="00492E5B">
          <w:pPr>
            <w:pStyle w:val="E0760BDF087449D5B2FE392F49AAE4C4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A1094A244E3F432B957BAA463779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EABD-5D5E-4872-825B-46D3F1CF22A8}"/>
      </w:docPartPr>
      <w:docPartBody>
        <w:p w:rsidR="00492E5B" w:rsidRDefault="00492E5B" w:rsidP="00492E5B">
          <w:pPr>
            <w:pStyle w:val="A1094A244E3F432B957BAA463779EEE8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0D82D1962131490092151EE6A939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D390-2ECF-4363-ACE7-AC41A47B1790}"/>
      </w:docPartPr>
      <w:docPartBody>
        <w:p w:rsidR="00492E5B" w:rsidRDefault="00492E5B" w:rsidP="00492E5B">
          <w:pPr>
            <w:pStyle w:val="0D82D1962131490092151EE6A9399BC9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02E4775BAC8447CBB47057223B71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E18F-A23F-4CEB-A162-4DE011428C8E}"/>
      </w:docPartPr>
      <w:docPartBody>
        <w:p w:rsidR="00492E5B" w:rsidRDefault="00492E5B" w:rsidP="00492E5B">
          <w:pPr>
            <w:pStyle w:val="02E4775BAC8447CBB47057223B71ED9C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52EB9CE9F01A416FBA47A1F846C6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33E2-7054-4B36-981E-173D4FB44859}"/>
      </w:docPartPr>
      <w:docPartBody>
        <w:p w:rsidR="00492E5B" w:rsidRDefault="00492E5B" w:rsidP="00492E5B">
          <w:pPr>
            <w:pStyle w:val="52EB9CE9F01A416FBA47A1F846C6EE76"/>
          </w:pPr>
          <w:r w:rsidRPr="00C83AD1">
            <w:rPr>
              <w:rStyle w:val="PlaceholderText"/>
            </w:rPr>
            <w:t>[Title]</w:t>
          </w:r>
        </w:p>
      </w:docPartBody>
    </w:docPart>
    <w:docPart>
      <w:docPartPr>
        <w:name w:val="DB161348750047E38342311581A9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9808-E559-4CE3-8CC1-A7EFFDB4EA4D}"/>
      </w:docPartPr>
      <w:docPartBody>
        <w:p w:rsidR="00492E5B" w:rsidRDefault="00492E5B" w:rsidP="00492E5B">
          <w:pPr>
            <w:pStyle w:val="DB161348750047E38342311581A945E1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864CB5CF33304783910544CA2B98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1F71-A448-439C-A5F8-9CA9F67FCE61}"/>
      </w:docPartPr>
      <w:docPartBody>
        <w:p w:rsidR="00492E5B" w:rsidRDefault="00492E5B" w:rsidP="00492E5B">
          <w:pPr>
            <w:pStyle w:val="864CB5CF33304783910544CA2B98734A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087A2FDBF2C841CC9C437A3C54F4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14D4-F5FF-4C63-8A17-7EA125BAFD68}"/>
      </w:docPartPr>
      <w:docPartBody>
        <w:p w:rsidR="00492E5B" w:rsidRDefault="00492E5B" w:rsidP="00492E5B">
          <w:pPr>
            <w:pStyle w:val="087A2FDBF2C841CC9C437A3C54F4C8A9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3E67FBFD331449D8817FAB01D7B9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D127-CFE6-4DDE-A402-BD7C76BEABB4}"/>
      </w:docPartPr>
      <w:docPartBody>
        <w:p w:rsidR="00492E5B" w:rsidRDefault="00492E5B" w:rsidP="00492E5B">
          <w:pPr>
            <w:pStyle w:val="3E67FBFD331449D8817FAB01D7B91CE1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E196881E74740CE82E47BBBEF4F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B328-0E25-48FF-A617-D2DAE6EE3DDE}"/>
      </w:docPartPr>
      <w:docPartBody>
        <w:p w:rsidR="00492E5B" w:rsidRDefault="00492E5B" w:rsidP="00492E5B">
          <w:pPr>
            <w:pStyle w:val="7E196881E74740CE82E47BBBEF4F3846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499096884798421C8ADA085AD963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E7A0-1622-4799-ABA6-F53732EEF4D4}"/>
      </w:docPartPr>
      <w:docPartBody>
        <w:p w:rsidR="00492E5B" w:rsidRDefault="00492E5B" w:rsidP="00492E5B">
          <w:pPr>
            <w:pStyle w:val="499096884798421C8ADA085AD96316B1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EE1467FCEF024F6D9F1E3F3393BF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8F1D-917D-438E-BB14-1C879D7738A4}"/>
      </w:docPartPr>
      <w:docPartBody>
        <w:p w:rsidR="00492E5B" w:rsidRDefault="00492E5B" w:rsidP="00492E5B">
          <w:pPr>
            <w:pStyle w:val="EE1467FCEF024F6D9F1E3F3393BFB48B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8BACBA89BD5E4CB7B78492ECD5A8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20CB-E3D5-4225-A370-25BFC74E956A}"/>
      </w:docPartPr>
      <w:docPartBody>
        <w:p w:rsidR="00492E5B" w:rsidRDefault="00492E5B" w:rsidP="00492E5B">
          <w:pPr>
            <w:pStyle w:val="8BACBA89BD5E4CB7B78492ECD5A81087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3BAF65E1CBFC47BD8B324EC6FB0B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7490-78A3-494B-BC4A-2A53763F97C7}"/>
      </w:docPartPr>
      <w:docPartBody>
        <w:p w:rsidR="00492E5B" w:rsidRDefault="00492E5B" w:rsidP="00492E5B">
          <w:pPr>
            <w:pStyle w:val="3BAF65E1CBFC47BD8B324EC6FB0B8694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1B197A5811045F5998C09FEFE65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B3A8-4A95-47C2-ACFC-F2CC08A63C25}"/>
      </w:docPartPr>
      <w:docPartBody>
        <w:p w:rsidR="00492E5B" w:rsidRDefault="00492E5B" w:rsidP="00492E5B">
          <w:pPr>
            <w:pStyle w:val="71B197A5811045F5998C09FEFE65A177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3B6C82A5C99E43119AA4B31A3594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2C22-1FB1-4864-9D21-9FD8B61FFC97}"/>
      </w:docPartPr>
      <w:docPartBody>
        <w:p w:rsidR="00492E5B" w:rsidRDefault="00492E5B" w:rsidP="00492E5B">
          <w:pPr>
            <w:pStyle w:val="3B6C82A5C99E43119AA4B31A3594D143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FF2DCB1DCDA9451DA353449CA5C9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6421-614C-4EFB-BDEA-E9FF795E07BC}"/>
      </w:docPartPr>
      <w:docPartBody>
        <w:p w:rsidR="00492E5B" w:rsidRDefault="00492E5B" w:rsidP="00492E5B">
          <w:pPr>
            <w:pStyle w:val="FF2DCB1DCDA9451DA353449CA5C9A724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08ACFE7DBECD4A85AB83C55268E3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9F96-2E78-4A36-9E1B-B92FB2B18441}"/>
      </w:docPartPr>
      <w:docPartBody>
        <w:p w:rsidR="00492E5B" w:rsidRDefault="00492E5B" w:rsidP="00492E5B">
          <w:pPr>
            <w:pStyle w:val="08ACFE7DBECD4A85AB83C55268E36F85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5432923DCC2A4E1BAC48AFE7A980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F7DA-815B-4A53-A5B4-3DC755FA9224}"/>
      </w:docPartPr>
      <w:docPartBody>
        <w:p w:rsidR="00492E5B" w:rsidRDefault="00492E5B" w:rsidP="00492E5B">
          <w:pPr>
            <w:pStyle w:val="5432923DCC2A4E1BAC48AFE7A980A637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EF87CBF8325E406BB3C7B65C235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121D-15ED-47E3-B00C-E3C8E6B95931}"/>
      </w:docPartPr>
      <w:docPartBody>
        <w:p w:rsidR="00492E5B" w:rsidRDefault="00492E5B" w:rsidP="00492E5B">
          <w:pPr>
            <w:pStyle w:val="EF87CBF8325E406BB3C7B65C2350FCB7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634B9FE337B64D48B6C8D074CB7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0AF7-84A8-426C-B023-8D6228BAB8B7}"/>
      </w:docPartPr>
      <w:docPartBody>
        <w:p w:rsidR="00492E5B" w:rsidRDefault="00492E5B" w:rsidP="00492E5B">
          <w:pPr>
            <w:pStyle w:val="634B9FE337B64D48B6C8D074CB70A010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A65B611F7AC74525A46A371D0912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E2B7-B51A-4F46-A2C6-131A1144BCF1}"/>
      </w:docPartPr>
      <w:docPartBody>
        <w:p w:rsidR="00492E5B" w:rsidRDefault="00492E5B" w:rsidP="00492E5B">
          <w:pPr>
            <w:pStyle w:val="A65B611F7AC74525A46A371D0912AF05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49BD2794E3741D3B7E8BFBFDEEB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3E8A-45A3-447C-AAC4-BF4E004F6562}"/>
      </w:docPartPr>
      <w:docPartBody>
        <w:p w:rsidR="00492E5B" w:rsidRDefault="00492E5B" w:rsidP="00492E5B">
          <w:pPr>
            <w:pStyle w:val="749BD2794E3741D3B7E8BFBFDEEBFC7D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9352484B58BC4C84B9F0CAA8271E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AEA3-ADFB-46AE-AAAE-34A8F2837632}"/>
      </w:docPartPr>
      <w:docPartBody>
        <w:p w:rsidR="00492E5B" w:rsidRDefault="00492E5B" w:rsidP="00492E5B">
          <w:pPr>
            <w:pStyle w:val="9352484B58BC4C84B9F0CAA8271E9EB9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CC28155BFC8C49788602EBF6563B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F894-69B5-4401-A76B-0D160A03DEB4}"/>
      </w:docPartPr>
      <w:docPartBody>
        <w:p w:rsidR="00492E5B" w:rsidRDefault="00492E5B" w:rsidP="00492E5B">
          <w:pPr>
            <w:pStyle w:val="CC28155BFC8C49788602EBF6563BC5CF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D889A2428C9469CAA12ABAA184C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6D46-7A25-4F82-977E-E5318C98B26C}"/>
      </w:docPartPr>
      <w:docPartBody>
        <w:p w:rsidR="00492E5B" w:rsidRDefault="00492E5B" w:rsidP="00492E5B">
          <w:pPr>
            <w:pStyle w:val="7D889A2428C9469CAA12ABAA184C186A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80670E30B6684CCB92D04FC2C0DD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5432-7F3A-415F-9AA4-4962F89A8222}"/>
      </w:docPartPr>
      <w:docPartBody>
        <w:p w:rsidR="00492E5B" w:rsidRDefault="00492E5B" w:rsidP="00492E5B">
          <w:pPr>
            <w:pStyle w:val="80670E30B6684CCB92D04FC2C0DD8080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13C5248F305A4188888F33598289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904E-2C01-4476-A2C4-7D165F609A69}"/>
      </w:docPartPr>
      <w:docPartBody>
        <w:p w:rsidR="00492E5B" w:rsidRDefault="00492E5B" w:rsidP="00492E5B">
          <w:pPr>
            <w:pStyle w:val="13C5248F305A4188888F33598289F95A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D5FACE7160D24365A39F31D708EC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82696-6D59-4A50-B6A8-78F769C018BB}"/>
      </w:docPartPr>
      <w:docPartBody>
        <w:p w:rsidR="00492E5B" w:rsidRDefault="00492E5B" w:rsidP="00492E5B">
          <w:pPr>
            <w:pStyle w:val="D5FACE7160D24365A39F31D708EC4473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027090C6EBFD4154BE5EF2F6C9A0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9FF6-D51C-445C-BAC6-F641BC278994}"/>
      </w:docPartPr>
      <w:docPartBody>
        <w:p w:rsidR="00492E5B" w:rsidRDefault="00492E5B" w:rsidP="00492E5B">
          <w:pPr>
            <w:pStyle w:val="027090C6EBFD4154BE5EF2F6C9A07A2C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E78829127F54470B8442BC3E6751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26B1-5FF8-47BC-A9DB-7BEF8611380A}"/>
      </w:docPartPr>
      <w:docPartBody>
        <w:p w:rsidR="00492E5B" w:rsidRDefault="00492E5B" w:rsidP="00492E5B">
          <w:pPr>
            <w:pStyle w:val="E78829127F54470B8442BC3E67517E78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623075DDF384A90926FD4530BA3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F035-0E8C-42E8-B1FE-AF0E77A63919}"/>
      </w:docPartPr>
      <w:docPartBody>
        <w:p w:rsidR="00492E5B" w:rsidRDefault="00492E5B" w:rsidP="00492E5B">
          <w:pPr>
            <w:pStyle w:val="7623075DDF384A90926FD4530BA3BD54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0FD69B9B3C32441EBC291726D9DC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F12B-3C1E-4E38-918A-6172B26FA639}"/>
      </w:docPartPr>
      <w:docPartBody>
        <w:p w:rsidR="00492E5B" w:rsidRDefault="00492E5B" w:rsidP="00492E5B">
          <w:pPr>
            <w:pStyle w:val="0FD69B9B3C32441EBC291726D9DC804D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4B0B4F6AC12C4C9DBBCF1551571B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A349-286E-40AE-8E2A-C7AB106FB1A3}"/>
      </w:docPartPr>
      <w:docPartBody>
        <w:p w:rsidR="00492E5B" w:rsidRDefault="00492E5B" w:rsidP="00492E5B">
          <w:pPr>
            <w:pStyle w:val="4B0B4F6AC12C4C9DBBCF1551571B5DE0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41A763D0418543EB8D5651DD0524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9B59-C434-4CF1-B3F5-E55D77AA0D25}"/>
      </w:docPartPr>
      <w:docPartBody>
        <w:p w:rsidR="00492E5B" w:rsidRDefault="00492E5B" w:rsidP="00492E5B">
          <w:pPr>
            <w:pStyle w:val="41A763D0418543EB8D5651DD0524EE96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AB782B0982A14CC6B204F1385E66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FE14-C676-417B-BEB1-AA27290C86A7}"/>
      </w:docPartPr>
      <w:docPartBody>
        <w:p w:rsidR="00492E5B" w:rsidRDefault="00492E5B" w:rsidP="00492E5B">
          <w:pPr>
            <w:pStyle w:val="AB782B0982A14CC6B204F1385E66C50B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38D030A509E74CD19C7F0626E18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6A01-35A0-44F5-A363-56CF38D505E2}"/>
      </w:docPartPr>
      <w:docPartBody>
        <w:p w:rsidR="00492E5B" w:rsidRDefault="00492E5B" w:rsidP="00492E5B">
          <w:pPr>
            <w:pStyle w:val="38D030A509E74CD19C7F0626E1844C32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895843FDCAC94CD0B49945C0DC44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370F3-911D-43F7-BA9F-628676865BC9}"/>
      </w:docPartPr>
      <w:docPartBody>
        <w:p w:rsidR="00492E5B" w:rsidRDefault="00492E5B" w:rsidP="00492E5B">
          <w:pPr>
            <w:pStyle w:val="895843FDCAC94CD0B49945C0DC44AD96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99D751B7E66E44F38B51E9920882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DA40-9CF3-4897-8F59-3FA767A1F31E}"/>
      </w:docPartPr>
      <w:docPartBody>
        <w:p w:rsidR="00492E5B" w:rsidRDefault="00492E5B" w:rsidP="00492E5B">
          <w:pPr>
            <w:pStyle w:val="99D751B7E66E44F38B51E99208828DC6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1B72245D57F54F3F80C4B3823220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FBE4-55E3-414A-BF22-A1D283DFE47F}"/>
      </w:docPartPr>
      <w:docPartBody>
        <w:p w:rsidR="00492E5B" w:rsidRDefault="00492E5B" w:rsidP="00492E5B">
          <w:pPr>
            <w:pStyle w:val="1B72245D57F54F3F80C4B38232203019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35107C1A8C6D4A9E9F64C55D0B6D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EB91-3D83-4F4D-8A62-7CF8EB23DEF1}"/>
      </w:docPartPr>
      <w:docPartBody>
        <w:p w:rsidR="00492E5B" w:rsidRDefault="00492E5B" w:rsidP="00492E5B">
          <w:pPr>
            <w:pStyle w:val="35107C1A8C6D4A9E9F64C55D0B6DEFFE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FAF8B278B64B45E9BECAAD6A2332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BFAB-233E-40CF-91DB-943C02E4FF26}"/>
      </w:docPartPr>
      <w:docPartBody>
        <w:p w:rsidR="00492E5B" w:rsidRDefault="00492E5B" w:rsidP="00492E5B">
          <w:pPr>
            <w:pStyle w:val="FAF8B278B64B45E9BECAAD6A2332C663"/>
          </w:pPr>
          <w:r w:rsidRPr="00D821AD">
            <w:rPr>
              <w:rStyle w:val="PlaceholderText"/>
            </w:rPr>
            <w:t>[Keywords]</w:t>
          </w:r>
        </w:p>
      </w:docPartBody>
    </w:docPart>
    <w:docPart>
      <w:docPartPr>
        <w:name w:val="7E2AF060FEBE44CEB153F10586E5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0E59-C351-4A64-BED8-C1055FB66280}"/>
      </w:docPartPr>
      <w:docPartBody>
        <w:p w:rsidR="00492E5B" w:rsidRDefault="00492E5B" w:rsidP="00492E5B">
          <w:pPr>
            <w:pStyle w:val="7E2AF060FEBE44CEB153F10586E52ACD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9130E9B8171040DAB47E000CCFE4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11D7-0311-4680-8698-054D9C59DF38}"/>
      </w:docPartPr>
      <w:docPartBody>
        <w:p w:rsidR="00492E5B" w:rsidRDefault="00492E5B" w:rsidP="00492E5B">
          <w:pPr>
            <w:pStyle w:val="9130E9B8171040DAB47E000CCFE49D41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181F4DD806543889E4C87DFC3AF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3655-F968-4E42-9A15-5EEABB5ED2C1}"/>
      </w:docPartPr>
      <w:docPartBody>
        <w:p w:rsidR="00492E5B" w:rsidRDefault="00492E5B" w:rsidP="00492E5B">
          <w:pPr>
            <w:pStyle w:val="7181F4DD806543889E4C87DFC3AF4E10"/>
          </w:pPr>
          <w:r w:rsidRPr="00C83AD1">
            <w:rPr>
              <w:rStyle w:val="PlaceholderText"/>
            </w:rPr>
            <w:t>[Keywords]</w:t>
          </w:r>
        </w:p>
      </w:docPartBody>
    </w:docPart>
    <w:docPart>
      <w:docPartPr>
        <w:name w:val="B6762110F83C493BAF257D0FB04F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1314-5091-42B3-9AC4-FFE258FFAF01}"/>
      </w:docPartPr>
      <w:docPartBody>
        <w:p w:rsidR="00492E5B" w:rsidRDefault="00492E5B" w:rsidP="00492E5B">
          <w:pPr>
            <w:pStyle w:val="B6762110F83C493BAF257D0FB04F11A5"/>
          </w:pPr>
          <w:r w:rsidRPr="004E6F05">
            <w:rPr>
              <w:rStyle w:val="PlaceholderText"/>
            </w:rPr>
            <w:t>[Keywords]</w:t>
          </w:r>
        </w:p>
      </w:docPartBody>
    </w:docPart>
    <w:docPart>
      <w:docPartPr>
        <w:name w:val="09ADF27BB1FD488EA6AD8C2F1215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AD09-F1C2-43D6-B0C4-8D296D0C298E}"/>
      </w:docPartPr>
      <w:docPartBody>
        <w:p w:rsidR="00492E5B" w:rsidRDefault="00492E5B" w:rsidP="00492E5B">
          <w:pPr>
            <w:pStyle w:val="09ADF27BB1FD488EA6AD8C2F1215D073"/>
          </w:pPr>
          <w:r w:rsidRPr="004E6F05">
            <w:rPr>
              <w:rStyle w:val="PlaceholderText"/>
            </w:rPr>
            <w:t>[Keywords]</w:t>
          </w:r>
        </w:p>
      </w:docPartBody>
    </w:docPart>
    <w:docPart>
      <w:docPartPr>
        <w:name w:val="7F949F5FBCC644FDA3185AC099FB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964E-1407-4EBD-A918-7D99B1D725A9}"/>
      </w:docPartPr>
      <w:docPartBody>
        <w:p w:rsidR="00492E5B" w:rsidRDefault="00492E5B" w:rsidP="00492E5B">
          <w:pPr>
            <w:pStyle w:val="7F949F5FBCC644FDA3185AC099FBA64B"/>
          </w:pPr>
          <w:r w:rsidRPr="004E6F05">
            <w:rPr>
              <w:rStyle w:val="PlaceholderText"/>
            </w:rPr>
            <w:t>[Keywords]</w:t>
          </w:r>
        </w:p>
      </w:docPartBody>
    </w:docPart>
    <w:docPart>
      <w:docPartPr>
        <w:name w:val="B0FA987652154C858F236C1C9465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1B6B-ACB0-4ADD-A123-0B9D9DB749B0}"/>
      </w:docPartPr>
      <w:docPartBody>
        <w:p w:rsidR="00492E5B" w:rsidRDefault="00492E5B" w:rsidP="00492E5B">
          <w:pPr>
            <w:pStyle w:val="B0FA987652154C858F236C1C94656095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EDE10BD67DD8473D85B432572EFE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4360-6270-4090-8DD8-54ED705D920E}"/>
      </w:docPartPr>
      <w:docPartBody>
        <w:p w:rsidR="00492E5B" w:rsidRDefault="00492E5B" w:rsidP="00492E5B">
          <w:pPr>
            <w:pStyle w:val="EDE10BD67DD8473D85B432572EFEA3C8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703CA26B33674C6CBD4E80E19389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FB0F-D6E9-484B-92D6-FA9B9722094E}"/>
      </w:docPartPr>
      <w:docPartBody>
        <w:p w:rsidR="00492E5B" w:rsidRDefault="00492E5B" w:rsidP="00492E5B">
          <w:pPr>
            <w:pStyle w:val="703CA26B33674C6CBD4E80E19389A770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15A82DFF198446328EF3C6256386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2780-8EB1-4837-9FC5-64629AAC2555}"/>
      </w:docPartPr>
      <w:docPartBody>
        <w:p w:rsidR="00492E5B" w:rsidRDefault="00492E5B" w:rsidP="00492E5B">
          <w:pPr>
            <w:pStyle w:val="15A82DFF198446328EF3C6256386C1E6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93D87CE6B3A44E10988AE3C50E98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51F8-7915-426F-A9DE-47DC0EFDD2AC}"/>
      </w:docPartPr>
      <w:docPartBody>
        <w:p w:rsidR="00492E5B" w:rsidRDefault="00492E5B" w:rsidP="00492E5B">
          <w:pPr>
            <w:pStyle w:val="93D87CE6B3A44E10988AE3C50E9879C8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3AD6DFBD5BD743C7B8450532E141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0E1F-9B29-4EA8-8DB2-D1279D93B074}"/>
      </w:docPartPr>
      <w:docPartBody>
        <w:p w:rsidR="00492E5B" w:rsidRDefault="00492E5B" w:rsidP="00492E5B">
          <w:pPr>
            <w:pStyle w:val="3AD6DFBD5BD743C7B8450532E141724E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5C364ED2CE8C44F6A8169122F1CF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24B7-183F-41D4-BC4E-F6298CD383D7}"/>
      </w:docPartPr>
      <w:docPartBody>
        <w:p w:rsidR="00492E5B" w:rsidRDefault="00492E5B" w:rsidP="00492E5B">
          <w:pPr>
            <w:pStyle w:val="5C364ED2CE8C44F6A8169122F1CFE6F9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D389B67683694B5DB0061C3D4600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AF9B-0EA1-4C51-B66F-80BA6B638E34}"/>
      </w:docPartPr>
      <w:docPartBody>
        <w:p w:rsidR="00492E5B" w:rsidRDefault="00492E5B" w:rsidP="00492E5B">
          <w:pPr>
            <w:pStyle w:val="D389B67683694B5DB0061C3D4600184B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E37FEE4AC0BE40C18EEDEDD49306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DBDD-0EB5-4E4D-9407-CE247CFDF6B5}"/>
      </w:docPartPr>
      <w:docPartBody>
        <w:p w:rsidR="00492E5B" w:rsidRDefault="00492E5B" w:rsidP="00492E5B">
          <w:pPr>
            <w:pStyle w:val="E37FEE4AC0BE40C18EEDEDD49306F2CA"/>
          </w:pPr>
          <w:r w:rsidRPr="00C663DB">
            <w:rPr>
              <w:rStyle w:val="PlaceholderText"/>
            </w:rPr>
            <w:t>[Title]</w:t>
          </w:r>
        </w:p>
      </w:docPartBody>
    </w:docPart>
    <w:docPart>
      <w:docPartPr>
        <w:name w:val="0BBFA6DC30214D93ABB16161AAE0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C570-F227-4181-84E8-D46113BA8006}"/>
      </w:docPartPr>
      <w:docPartBody>
        <w:p w:rsidR="00492E5B" w:rsidRDefault="00492E5B" w:rsidP="00492E5B">
          <w:pPr>
            <w:pStyle w:val="0BBFA6DC30214D93ABB16161AAE000A0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5217410828744504AA177A9FA05A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C608-80A8-4E48-A4D7-D5DBFC11A411}"/>
      </w:docPartPr>
      <w:docPartBody>
        <w:p w:rsidR="00492E5B" w:rsidRDefault="00492E5B" w:rsidP="00492E5B">
          <w:pPr>
            <w:pStyle w:val="5217410828744504AA177A9FA05A7B40"/>
          </w:pPr>
          <w:r w:rsidRPr="004E6F05">
            <w:rPr>
              <w:rStyle w:val="PlaceholderText"/>
            </w:rPr>
            <w:t>[Title]</w:t>
          </w:r>
        </w:p>
      </w:docPartBody>
    </w:docPart>
    <w:docPart>
      <w:docPartPr>
        <w:name w:val="C9F38D622CAA4912A35A230B0389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5510-7385-49DC-9707-683D04E9C593}"/>
      </w:docPartPr>
      <w:docPartBody>
        <w:p w:rsidR="00492E5B" w:rsidRDefault="00492E5B" w:rsidP="00492E5B">
          <w:pPr>
            <w:pStyle w:val="C9F38D622CAA4912A35A230B03895BEC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449A49EADB154C968D6ADE787E50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DF87-6387-483D-8C6E-B255F2BDB315}"/>
      </w:docPartPr>
      <w:docPartBody>
        <w:p w:rsidR="00492E5B" w:rsidRDefault="00492E5B" w:rsidP="00492E5B">
          <w:pPr>
            <w:pStyle w:val="449A49EADB154C968D6ADE787E500F36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C1AAF277FF724A7F89066EF5C1B6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FBDD-094E-443B-9A6A-AF1A27D16185}"/>
      </w:docPartPr>
      <w:docPartBody>
        <w:p w:rsidR="00492E5B" w:rsidRDefault="00492E5B" w:rsidP="00492E5B">
          <w:pPr>
            <w:pStyle w:val="C1AAF277FF724A7F89066EF5C1B60D81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86E07F417E4041DAADFD85E1D79B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6C41-0109-449C-958D-74C62D035C25}"/>
      </w:docPartPr>
      <w:docPartBody>
        <w:p w:rsidR="00492E5B" w:rsidRDefault="00492E5B" w:rsidP="00492E5B">
          <w:pPr>
            <w:pStyle w:val="86E07F417E4041DAADFD85E1D79BF015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9E97DC87303842C69C9E06305844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8752-C65A-417D-BEC5-E0FC5181941A}"/>
      </w:docPartPr>
      <w:docPartBody>
        <w:p w:rsidR="00492E5B" w:rsidRDefault="00492E5B" w:rsidP="00492E5B">
          <w:pPr>
            <w:pStyle w:val="9E97DC87303842C69C9E063058449315"/>
          </w:pPr>
          <w:r w:rsidRPr="00230FBA">
            <w:rPr>
              <w:rStyle w:val="PlaceholderText"/>
            </w:rPr>
            <w:t>Choose an item.</w:t>
          </w:r>
        </w:p>
      </w:docPartBody>
    </w:docPart>
    <w:docPart>
      <w:docPartPr>
        <w:name w:val="279502C8607A4B6CACC3D0E5436C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E917-4EF1-439A-B36D-D1983864AEA4}"/>
      </w:docPartPr>
      <w:docPartBody>
        <w:p w:rsidR="00492E5B" w:rsidRDefault="00492E5B" w:rsidP="00492E5B">
          <w:pPr>
            <w:pStyle w:val="279502C8607A4B6CACC3D0E5436CB747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8AE93D3988F34FB2A32F73BFA0AF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6324-8E0F-4E2A-8358-DF961231EF3E}"/>
      </w:docPartPr>
      <w:docPartBody>
        <w:p w:rsidR="00492E5B" w:rsidRDefault="00492E5B" w:rsidP="00492E5B">
          <w:pPr>
            <w:pStyle w:val="8AE93D3988F34FB2A32F73BFA0AF9E8A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47F9F3B2FD534B48BA5870F1F460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B4A5-D51E-48BB-AE28-FBE4B7AAE0E0}"/>
      </w:docPartPr>
      <w:docPartBody>
        <w:p w:rsidR="00492E5B" w:rsidRDefault="00492E5B" w:rsidP="00492E5B">
          <w:pPr>
            <w:pStyle w:val="47F9F3B2FD534B48BA5870F1F46051EB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CF50C148349B4205876F20CDBE4B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AEDF-1F8C-4C59-B683-E91B51C6A355}"/>
      </w:docPartPr>
      <w:docPartBody>
        <w:p w:rsidR="00492E5B" w:rsidRDefault="00492E5B" w:rsidP="00492E5B">
          <w:pPr>
            <w:pStyle w:val="CF50C148349B4205876F20CDBE4B603D"/>
          </w:pPr>
          <w:r w:rsidRPr="004E6F05">
            <w:rPr>
              <w:rStyle w:val="PlaceholderText"/>
            </w:rPr>
            <w:t>[Category]</w:t>
          </w:r>
        </w:p>
      </w:docPartBody>
    </w:docPart>
    <w:docPart>
      <w:docPartPr>
        <w:name w:val="9A0687A550B545A886BAFD2A1CC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9413-D004-4523-BD73-64AAD4E65127}"/>
      </w:docPartPr>
      <w:docPartBody>
        <w:p w:rsidR="00492E5B" w:rsidRDefault="00492E5B" w:rsidP="00492E5B">
          <w:pPr>
            <w:pStyle w:val="9A0687A550B545A886BAFD2A1CC7FE12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FAA0DBBD5CFF4077814177BA3F54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8D06-D94B-4636-8F35-3C96C8F05CF1}"/>
      </w:docPartPr>
      <w:docPartBody>
        <w:p w:rsidR="00492E5B" w:rsidRDefault="00492E5B" w:rsidP="00492E5B">
          <w:pPr>
            <w:pStyle w:val="FAA0DBBD5CFF4077814177BA3F54922A"/>
          </w:pPr>
          <w:r w:rsidRPr="00D55175">
            <w:rPr>
              <w:rStyle w:val="PlaceholderText"/>
            </w:rPr>
            <w:t>[Keywords]</w:t>
          </w:r>
        </w:p>
      </w:docPartBody>
    </w:docPart>
    <w:docPart>
      <w:docPartPr>
        <w:name w:val="092646D9039B4C4A9853AA9AA344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2546-4AC9-4F2B-95DB-FA0D40E696AA}"/>
      </w:docPartPr>
      <w:docPartBody>
        <w:p w:rsidR="00492E5B" w:rsidRDefault="00492E5B" w:rsidP="00492E5B">
          <w:pPr>
            <w:pStyle w:val="092646D9039B4C4A9853AA9AA34480C7"/>
          </w:pPr>
          <w:r w:rsidRPr="004070B7">
            <w:rPr>
              <w:rStyle w:val="PlaceholderText"/>
            </w:rPr>
            <w:t>[Abstract]</w:t>
          </w:r>
        </w:p>
      </w:docPartBody>
    </w:docPart>
    <w:docPart>
      <w:docPartPr>
        <w:name w:val="66AFE70818A64B299486948E783D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E719-DF55-4F70-A5F0-5BECA48D1F91}"/>
      </w:docPartPr>
      <w:docPartBody>
        <w:p w:rsidR="00492E5B" w:rsidRDefault="00492E5B" w:rsidP="00492E5B">
          <w:pPr>
            <w:pStyle w:val="66AFE70818A64B299486948E783DDF2E"/>
          </w:pPr>
          <w:r w:rsidRPr="00C83AD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GreyscaleBasic">
    <w:charset w:val="00"/>
    <w:family w:val="auto"/>
    <w:pitch w:val="variable"/>
    <w:sig w:usb0="80002003" w:usb1="00000040" w:usb2="00000000" w:usb3="00000000" w:csb0="00000001" w:csb1="00000000"/>
  </w:font>
  <w:font w:name="Uni Neue Regular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91"/>
    <w:rsid w:val="00070918"/>
    <w:rsid w:val="00127BDD"/>
    <w:rsid w:val="00133B9E"/>
    <w:rsid w:val="001A0382"/>
    <w:rsid w:val="002803CB"/>
    <w:rsid w:val="00283C24"/>
    <w:rsid w:val="002A3C5F"/>
    <w:rsid w:val="002F53A5"/>
    <w:rsid w:val="00347B75"/>
    <w:rsid w:val="00353574"/>
    <w:rsid w:val="003907F3"/>
    <w:rsid w:val="003D1FE7"/>
    <w:rsid w:val="00492E5B"/>
    <w:rsid w:val="004D2EE4"/>
    <w:rsid w:val="005528F7"/>
    <w:rsid w:val="00567BD3"/>
    <w:rsid w:val="005826BE"/>
    <w:rsid w:val="005B7701"/>
    <w:rsid w:val="00600A1D"/>
    <w:rsid w:val="00613F23"/>
    <w:rsid w:val="00687838"/>
    <w:rsid w:val="00714094"/>
    <w:rsid w:val="00726F77"/>
    <w:rsid w:val="00785E12"/>
    <w:rsid w:val="007860A1"/>
    <w:rsid w:val="007B1A90"/>
    <w:rsid w:val="007C1CF7"/>
    <w:rsid w:val="007F2A22"/>
    <w:rsid w:val="00871739"/>
    <w:rsid w:val="008764A9"/>
    <w:rsid w:val="008F19B4"/>
    <w:rsid w:val="0093525A"/>
    <w:rsid w:val="00960032"/>
    <w:rsid w:val="009B00AD"/>
    <w:rsid w:val="009B2EC5"/>
    <w:rsid w:val="009B678F"/>
    <w:rsid w:val="009F05B8"/>
    <w:rsid w:val="009F5B33"/>
    <w:rsid w:val="00A31F33"/>
    <w:rsid w:val="00AB046A"/>
    <w:rsid w:val="00AC6287"/>
    <w:rsid w:val="00AD4CD6"/>
    <w:rsid w:val="00B371A0"/>
    <w:rsid w:val="00B906EA"/>
    <w:rsid w:val="00BC42A7"/>
    <w:rsid w:val="00C1175C"/>
    <w:rsid w:val="00C553A6"/>
    <w:rsid w:val="00CF5991"/>
    <w:rsid w:val="00D86AC5"/>
    <w:rsid w:val="00E073F2"/>
    <w:rsid w:val="00EA1B82"/>
    <w:rsid w:val="00EE35E5"/>
    <w:rsid w:val="00F66D5F"/>
    <w:rsid w:val="00F73119"/>
    <w:rsid w:val="00F74D5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E5B"/>
    <w:rPr>
      <w:color w:val="808080"/>
    </w:rPr>
  </w:style>
  <w:style w:type="paragraph" w:customStyle="1" w:styleId="3F249C6BD92C48FCA75E5EBA11EDC25A">
    <w:name w:val="3F249C6BD92C48FCA75E5EBA11EDC25A"/>
    <w:rsid w:val="00133B9E"/>
    <w:rPr>
      <w:kern w:val="2"/>
      <w14:ligatures w14:val="standardContextual"/>
    </w:rPr>
  </w:style>
  <w:style w:type="paragraph" w:customStyle="1" w:styleId="B5E62E1C70374CAA9609C585216B7BD5">
    <w:name w:val="B5E62E1C70374CAA9609C585216B7BD5"/>
    <w:rsid w:val="00347B75"/>
  </w:style>
  <w:style w:type="paragraph" w:customStyle="1" w:styleId="2AD13DFBA6BB4D34A38C7E399C11FDD6">
    <w:name w:val="2AD13DFBA6BB4D34A38C7E399C11FDD6"/>
    <w:rsid w:val="00347B75"/>
  </w:style>
  <w:style w:type="paragraph" w:customStyle="1" w:styleId="FD0AF1B1F634428C8C2149F0D6EB7464">
    <w:name w:val="FD0AF1B1F634428C8C2149F0D6EB7464"/>
    <w:rsid w:val="00347B75"/>
  </w:style>
  <w:style w:type="paragraph" w:customStyle="1" w:styleId="0E1A471FE2444868A6CA739422C15279">
    <w:name w:val="0E1A471FE2444868A6CA739422C15279"/>
    <w:rsid w:val="00347B75"/>
  </w:style>
  <w:style w:type="paragraph" w:customStyle="1" w:styleId="24F567BAFA2948D9B9EF524287BD5C42">
    <w:name w:val="24F567BAFA2948D9B9EF524287BD5C42"/>
    <w:rsid w:val="00347B75"/>
  </w:style>
  <w:style w:type="paragraph" w:customStyle="1" w:styleId="56F90FD7EE65467F95186FB188C8B629">
    <w:name w:val="56F90FD7EE65467F95186FB188C8B629"/>
    <w:rsid w:val="00347B75"/>
  </w:style>
  <w:style w:type="paragraph" w:customStyle="1" w:styleId="08FD62F325924608B8A64C617D4CFBE5">
    <w:name w:val="08FD62F325924608B8A64C617D4CFBE5"/>
    <w:rsid w:val="00347B75"/>
  </w:style>
  <w:style w:type="paragraph" w:customStyle="1" w:styleId="41816634A97D4CFFA5E37DC48A164048">
    <w:name w:val="41816634A97D4CFFA5E37DC48A164048"/>
    <w:rsid w:val="00347B75"/>
  </w:style>
  <w:style w:type="paragraph" w:customStyle="1" w:styleId="7A16379205C04FDB808C25FEAB905D4C">
    <w:name w:val="7A16379205C04FDB808C25FEAB905D4C"/>
    <w:rsid w:val="00347B75"/>
  </w:style>
  <w:style w:type="paragraph" w:customStyle="1" w:styleId="C8D34390A81448BE9B1E4ECB55959AAD">
    <w:name w:val="C8D34390A81448BE9B1E4ECB55959AAD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0E73D38071B4C8385B95918B7ADBED7">
    <w:name w:val="20E73D38071B4C8385B95918B7ADBED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0D15B950BEB495C9805CF19531E9350">
    <w:name w:val="10D15B950BEB495C9805CF19531E935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2E5BAECD0EA40CAAB5CC092B472AB5A">
    <w:name w:val="72E5BAECD0EA40CAAB5CC092B472AB5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DD5C2FFA004AFAA04A35759E9031D1">
    <w:name w:val="79DD5C2FFA004AFAA04A35759E9031D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71E08262314AFA920E9F0A0773AF56">
    <w:name w:val="9271E08262314AFA920E9F0A0773AF5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FD439A79344F97967E2FD762CE4874">
    <w:name w:val="60FD439A79344F97967E2FD762CE4874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0A4915CEC3E4E5B951826190259CE23">
    <w:name w:val="00A4915CEC3E4E5B951826190259CE2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999D25650784331937D9C6C8237A4EA">
    <w:name w:val="2999D25650784331937D9C6C8237A4E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F44DB3C656C43F39F40F7BE31BC456C">
    <w:name w:val="2F44DB3C656C43F39F40F7BE31BC456C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A0C31325DD74E0AA912718168DCB253">
    <w:name w:val="9A0C31325DD74E0AA912718168DCB25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E487DD64C934A64B7A5FC89E70B652E">
    <w:name w:val="4E487DD64C934A64B7A5FC89E70B652E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C17BF5E211496F971489D26C6B789C">
    <w:name w:val="60C17BF5E211496F971489D26C6B789C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B1DED784C7648BBB63536266A496ABE">
    <w:name w:val="AB1DED784C7648BBB63536266A496ABE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232F0E80A8B4D1E9825975C8526FB3A">
    <w:name w:val="6232F0E80A8B4D1E9825975C8526FB3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718EFB2800C451FBD2E15704C042755">
    <w:name w:val="3718EFB2800C451FBD2E15704C04275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0760BDF087449D5B2FE392F49AAE4C4">
    <w:name w:val="E0760BDF087449D5B2FE392F49AAE4C4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1094A244E3F432B957BAA463779EEE8">
    <w:name w:val="A1094A244E3F432B957BAA463779EEE8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D82D1962131490092151EE6A9399BC9">
    <w:name w:val="0D82D1962131490092151EE6A9399BC9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2E4775BAC8447CBB47057223B71ED9C">
    <w:name w:val="02E4775BAC8447CBB47057223B71ED9C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2EB9CE9F01A416FBA47A1F846C6EE76">
    <w:name w:val="52EB9CE9F01A416FBA47A1F846C6EE7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B161348750047E38342311581A945E1">
    <w:name w:val="DB161348750047E38342311581A945E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64CB5CF33304783910544CA2B98734A">
    <w:name w:val="864CB5CF33304783910544CA2B98734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87A2FDBF2C841CC9C437A3C54F4C8A9">
    <w:name w:val="087A2FDBF2C841CC9C437A3C54F4C8A9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E67FBFD331449D8817FAB01D7B91CE1">
    <w:name w:val="3E67FBFD331449D8817FAB01D7B91CE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196881E74740CE82E47BBBEF4F3846">
    <w:name w:val="7E196881E74740CE82E47BBBEF4F384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99096884798421C8ADA085AD96316B1">
    <w:name w:val="499096884798421C8ADA085AD96316B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1467FCEF024F6D9F1E3F3393BFB48B">
    <w:name w:val="EE1467FCEF024F6D9F1E3F3393BFB48B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BACBA89BD5E4CB7B78492ECD5A81087">
    <w:name w:val="8BACBA89BD5E4CB7B78492ECD5A8108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BAF65E1CBFC47BD8B324EC6FB0B8694">
    <w:name w:val="3BAF65E1CBFC47BD8B324EC6FB0B8694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1B197A5811045F5998C09FEFE65A177">
    <w:name w:val="71B197A5811045F5998C09FEFE65A17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B6C82A5C99E43119AA4B31A3594D143">
    <w:name w:val="3B6C82A5C99E43119AA4B31A3594D14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2DCB1DCDA9451DA353449CA5C9A724">
    <w:name w:val="FF2DCB1DCDA9451DA353449CA5C9A724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8ACFE7DBECD4A85AB83C55268E36F85">
    <w:name w:val="08ACFE7DBECD4A85AB83C55268E36F8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432923DCC2A4E1BAC48AFE7A980A637">
    <w:name w:val="5432923DCC2A4E1BAC48AFE7A980A63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F87CBF8325E406BB3C7B65C2350FCB7">
    <w:name w:val="EF87CBF8325E406BB3C7B65C2350FCB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34B9FE337B64D48B6C8D074CB70A010">
    <w:name w:val="634B9FE337B64D48B6C8D074CB70A01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65B611F7AC74525A46A371D0912AF05">
    <w:name w:val="A65B611F7AC74525A46A371D0912AF0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49BD2794E3741D3B7E8BFBFDEEBFC7D">
    <w:name w:val="749BD2794E3741D3B7E8BFBFDEEBFC7D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352484B58BC4C84B9F0CAA8271E9EB9">
    <w:name w:val="9352484B58BC4C84B9F0CAA8271E9EB9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C28155BFC8C49788602EBF6563BC5CF">
    <w:name w:val="CC28155BFC8C49788602EBF6563BC5CF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D889A2428C9469CAA12ABAA184C186A">
    <w:name w:val="7D889A2428C9469CAA12ABAA184C186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0670E30B6684CCB92D04FC2C0DD8080">
    <w:name w:val="80670E30B6684CCB92D04FC2C0DD808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3C5248F305A4188888F33598289F95A">
    <w:name w:val="13C5248F305A4188888F33598289F95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5FACE7160D24365A39F31D708EC4473">
    <w:name w:val="D5FACE7160D24365A39F31D708EC447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27090C6EBFD4154BE5EF2F6C9A07A2C">
    <w:name w:val="027090C6EBFD4154BE5EF2F6C9A07A2C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78829127F54470B8442BC3E67517E78">
    <w:name w:val="E78829127F54470B8442BC3E67517E78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623075DDF384A90926FD4530BA3BD54">
    <w:name w:val="7623075DDF384A90926FD4530BA3BD54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FD69B9B3C32441EBC291726D9DC804D">
    <w:name w:val="0FD69B9B3C32441EBC291726D9DC804D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B0B4F6AC12C4C9DBBCF1551571B5DE0">
    <w:name w:val="4B0B4F6AC12C4C9DBBCF1551571B5DE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1A763D0418543EB8D5651DD0524EE96">
    <w:name w:val="41A763D0418543EB8D5651DD0524EE9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B782B0982A14CC6B204F1385E66C50B">
    <w:name w:val="AB782B0982A14CC6B204F1385E66C50B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8D030A509E74CD19C7F0626E1844C32">
    <w:name w:val="38D030A509E74CD19C7F0626E1844C32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95843FDCAC94CD0B49945C0DC44AD96">
    <w:name w:val="895843FDCAC94CD0B49945C0DC44AD9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9D751B7E66E44F38B51E99208828DC6">
    <w:name w:val="99D751B7E66E44F38B51E99208828DC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B72245D57F54F3F80C4B38232203019">
    <w:name w:val="1B72245D57F54F3F80C4B38232203019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5107C1A8C6D4A9E9F64C55D0B6DEFFE">
    <w:name w:val="35107C1A8C6D4A9E9F64C55D0B6DEFFE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AF8B278B64B45E9BECAAD6A2332C663">
    <w:name w:val="FAF8B278B64B45E9BECAAD6A2332C66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2AF060FEBE44CEB153F10586E52ACD">
    <w:name w:val="7E2AF060FEBE44CEB153F10586E52ACD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30E9B8171040DAB47E000CCFE49D41">
    <w:name w:val="9130E9B8171040DAB47E000CCFE49D4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181F4DD806543889E4C87DFC3AF4E10">
    <w:name w:val="7181F4DD806543889E4C87DFC3AF4E1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762110F83C493BAF257D0FB04F11A5">
    <w:name w:val="B6762110F83C493BAF257D0FB04F11A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9ADF27BB1FD488EA6AD8C2F1215D073">
    <w:name w:val="09ADF27BB1FD488EA6AD8C2F1215D073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F949F5FBCC644FDA3185AC099FBA64B">
    <w:name w:val="7F949F5FBCC644FDA3185AC099FBA64B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0FA987652154C858F236C1C94656095">
    <w:name w:val="B0FA987652154C858F236C1C9465609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E10BD67DD8473D85B432572EFEA3C8">
    <w:name w:val="EDE10BD67DD8473D85B432572EFEA3C8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03CA26B33674C6CBD4E80E19389A770">
    <w:name w:val="703CA26B33674C6CBD4E80E19389A77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5A82DFF198446328EF3C6256386C1E6">
    <w:name w:val="15A82DFF198446328EF3C6256386C1E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3D87CE6B3A44E10988AE3C50E9879C8">
    <w:name w:val="93D87CE6B3A44E10988AE3C50E9879C8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D6DFBD5BD743C7B8450532E141724E">
    <w:name w:val="3AD6DFBD5BD743C7B8450532E141724E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C364ED2CE8C44F6A8169122F1CFE6F9">
    <w:name w:val="5C364ED2CE8C44F6A8169122F1CFE6F9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389B67683694B5DB0061C3D4600184B">
    <w:name w:val="D389B67683694B5DB0061C3D4600184B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37FEE4AC0BE40C18EEDEDD49306F2CA">
    <w:name w:val="E37FEE4AC0BE40C18EEDEDD49306F2C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BFA6DC30214D93ABB16161AAE000A0">
    <w:name w:val="0BBFA6DC30214D93ABB16161AAE000A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217410828744504AA177A9FA05A7B40">
    <w:name w:val="5217410828744504AA177A9FA05A7B40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9F38D622CAA4912A35A230B03895BEC">
    <w:name w:val="C9F38D622CAA4912A35A230B03895BEC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49A49EADB154C968D6ADE787E500F36">
    <w:name w:val="449A49EADB154C968D6ADE787E500F36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1AAF277FF724A7F89066EF5C1B60D81">
    <w:name w:val="C1AAF277FF724A7F89066EF5C1B60D81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6E07F417E4041DAADFD85E1D79BF015">
    <w:name w:val="86E07F417E4041DAADFD85E1D79BF01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97DC87303842C69C9E063058449315">
    <w:name w:val="9E97DC87303842C69C9E063058449315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79502C8607A4B6CACC3D0E5436CB747">
    <w:name w:val="279502C8607A4B6CACC3D0E5436CB74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AE93D3988F34FB2A32F73BFA0AF9E8A">
    <w:name w:val="8AE93D3988F34FB2A32F73BFA0AF9E8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F9F3B2FD534B48BA5870F1F46051EB">
    <w:name w:val="47F9F3B2FD534B48BA5870F1F46051EB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F50C148349B4205876F20CDBE4B603D">
    <w:name w:val="CF50C148349B4205876F20CDBE4B603D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A0687A550B545A886BAFD2A1CC7FE12">
    <w:name w:val="9A0687A550B545A886BAFD2A1CC7FE12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AA0DBBD5CFF4077814177BA3F54922A">
    <w:name w:val="FAA0DBBD5CFF4077814177BA3F54922A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92646D9039B4C4A9853AA9AA34480C7">
    <w:name w:val="092646D9039B4C4A9853AA9AA34480C7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AFE70818A64B299486948E783DDF2E">
    <w:name w:val="66AFE70818A64B299486948E783DDF2E"/>
    <w:rsid w:val="00492E5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2024-11-16T00:00:00</PublishDate>
  <Abstract>/FMS/2024/03</Abstract>
  <CompanyAddress/>
  <CompanyPhone/>
  <CompanyFax/>
  <CompanyEmail>tevita.navila@taf.org.fj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E4C68-25CE-49C9-818A-A86D733DB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M1 Tender Doc.dotx</Template>
  <TotalTime>153</TotalTime>
  <Pages>19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OF NEW FINANCIAL MANAGEMENT SYSTEM</vt:lpstr>
    </vt:vector>
  </TitlesOfParts>
  <Manager>Tevita Navila</Manager>
  <Company>Telecommunications Authority of Fiji</Company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&amp; IMPLEMENTATION OF FINANCIAL MANAGEMENT SYSTEM</dc:title>
  <dc:subject>REQUIREMENTS</dc:subject>
  <dc:creator>Eugene Singh</dc:creator>
  <cp:keywords>The Authority</cp:keywords>
  <dc:description>Manager Technical</dc:description>
  <cp:lastModifiedBy>Waisele Latianara</cp:lastModifiedBy>
  <cp:revision>10</cp:revision>
  <cp:lastPrinted>2023-04-25T19:24:00Z</cp:lastPrinted>
  <dcterms:created xsi:type="dcterms:W3CDTF">2023-09-28T05:08:00Z</dcterms:created>
  <dcterms:modified xsi:type="dcterms:W3CDTF">2024-11-18T04:26:00Z</dcterms:modified>
  <cp:category>RFT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ustName">
    <vt:lpwstr>TC034577119991</vt:lpwstr>
  </property>
</Properties>
</file>